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E6C1" w14:textId="1EF60052" w:rsidR="00F3426F" w:rsidRDefault="00D54D05" w:rsidP="00D54D05">
      <w:pPr>
        <w:pStyle w:val="H1Title"/>
      </w:pPr>
      <w:bookmarkStart w:id="0" w:name="_Hlk163116698"/>
      <w:r>
        <w:t xml:space="preserve">Quick guide to voting </w:t>
      </w:r>
      <w:r w:rsidR="00BE43BA">
        <w:t xml:space="preserve">– suggested </w:t>
      </w:r>
      <w:r>
        <w:t>social copy</w:t>
      </w:r>
    </w:p>
    <w:p w14:paraId="65519560" w14:textId="77777777" w:rsidR="009F6D4E" w:rsidRDefault="00785FDB" w:rsidP="009F6D4E">
      <w:pPr>
        <w:pStyle w:val="Body"/>
      </w:pPr>
      <w:r>
        <w:t>To accompany</w:t>
      </w:r>
      <w:r w:rsidR="00BC61BE">
        <w:t xml:space="preserve"> our </w:t>
      </w:r>
      <w:r w:rsidR="00157FCD">
        <w:t>q</w:t>
      </w:r>
      <w:r w:rsidR="00BC61BE">
        <w:t xml:space="preserve">uick </w:t>
      </w:r>
      <w:r w:rsidR="00157FCD">
        <w:t>g</w:t>
      </w:r>
      <w:r w:rsidR="00BC61BE">
        <w:t xml:space="preserve">uide to </w:t>
      </w:r>
      <w:r w:rsidR="00157FCD">
        <w:t>v</w:t>
      </w:r>
      <w:r w:rsidR="00BC61BE">
        <w:t>oting series,</w:t>
      </w:r>
      <w:r>
        <w:t xml:space="preserve"> </w:t>
      </w:r>
      <w:r w:rsidR="00BC61BE">
        <w:t>w</w:t>
      </w:r>
      <w:r>
        <w:t>e have provided some suggested copy for use on social media</w:t>
      </w:r>
      <w:r w:rsidR="00A87FA6">
        <w:t>.  These are designed to be used</w:t>
      </w:r>
      <w:r w:rsidR="0046621B">
        <w:t xml:space="preserve"> alongside</w:t>
      </w:r>
      <w:r w:rsidR="00A87FA6">
        <w:t xml:space="preserve"> </w:t>
      </w:r>
      <w:r w:rsidR="0046621B">
        <w:t xml:space="preserve">either </w:t>
      </w:r>
      <w:r w:rsidR="00680FDA">
        <w:t>the teaser episode</w:t>
      </w:r>
      <w:r w:rsidR="0046621B">
        <w:t xml:space="preserve"> or for any of the other </w:t>
      </w:r>
      <w:r w:rsidR="00680FDA">
        <w:t xml:space="preserve">9 episodes which </w:t>
      </w:r>
      <w:r w:rsidR="00605304">
        <w:t xml:space="preserve">each </w:t>
      </w:r>
      <w:r w:rsidR="00680FDA">
        <w:t xml:space="preserve">cover </w:t>
      </w:r>
      <w:r w:rsidR="0046621B">
        <w:t xml:space="preserve">a </w:t>
      </w:r>
      <w:r w:rsidR="00680FDA">
        <w:t>specific</w:t>
      </w:r>
      <w:r w:rsidR="0046621B">
        <w:t xml:space="preserve"> topic.</w:t>
      </w:r>
      <w:r w:rsidR="00605304">
        <w:t xml:space="preserve"> </w:t>
      </w:r>
    </w:p>
    <w:p w14:paraId="629A2C6D" w14:textId="268C0968" w:rsidR="00BC61BE" w:rsidRPr="00801141" w:rsidRDefault="00BC428C" w:rsidP="009F6D4E">
      <w:pPr>
        <w:pStyle w:val="Body"/>
      </w:pPr>
      <w:r>
        <w:t>We have provided two different options</w:t>
      </w:r>
      <w:r w:rsidR="00210636">
        <w:t>;</w:t>
      </w:r>
      <w:r>
        <w:t xml:space="preserve"> one for use at any time</w:t>
      </w:r>
      <w:r w:rsidR="00210636">
        <w:t xml:space="preserve"> of the year</w:t>
      </w:r>
      <w:r>
        <w:t xml:space="preserve">, and the other for use when an election is </w:t>
      </w:r>
      <w:r w:rsidR="002F5581">
        <w:t>planne</w:t>
      </w:r>
      <w:r w:rsidR="00107851">
        <w:t xml:space="preserve">d and dates can be added to the copy. </w:t>
      </w:r>
    </w:p>
    <w:p w14:paraId="16B5DE0A" w14:textId="13AED9B3" w:rsidR="00BC61BE" w:rsidRPr="00BC61BE" w:rsidRDefault="00D54D05" w:rsidP="00BC61BE">
      <w:pPr>
        <w:pStyle w:val="H2Subheading"/>
      </w:pPr>
      <w:r>
        <w:t>Teaser</w:t>
      </w:r>
    </w:p>
    <w:p w14:paraId="3A8D9F3E" w14:textId="1B55D80A" w:rsidR="00D54D05" w:rsidRPr="00D54D05" w:rsidRDefault="00D54D05" w:rsidP="00D54D05">
      <w:pPr>
        <w:pStyle w:val="H3Subheading"/>
      </w:pPr>
      <w:r>
        <w:t>Generic</w:t>
      </w:r>
    </w:p>
    <w:p w14:paraId="6D6794C5" w14:textId="77777777" w:rsidR="005B6244" w:rsidRDefault="00D54D05" w:rsidP="00D54D05">
      <w:pPr>
        <w:pStyle w:val="Body"/>
      </w:pPr>
      <w:r>
        <w:t xml:space="preserve">Have questions about voting and voter ID? Check out the </w:t>
      </w:r>
      <w:r w:rsidR="005B6244">
        <w:t>[Electoral Commission tag]’s quick guide to voting to find out more.</w:t>
      </w:r>
    </w:p>
    <w:p w14:paraId="066ED792" w14:textId="77777777" w:rsidR="005B6244" w:rsidRDefault="005B6244" w:rsidP="005B6244">
      <w:pPr>
        <w:pStyle w:val="H3Subheading"/>
      </w:pPr>
      <w:r>
        <w:t>Election specific</w:t>
      </w:r>
    </w:p>
    <w:p w14:paraId="45B4B5DE" w14:textId="31603B35" w:rsidR="005B6244" w:rsidRDefault="005B6244" w:rsidP="005B6244">
      <w:pPr>
        <w:pStyle w:val="Body"/>
      </w:pPr>
      <w:r>
        <w:t>Have questions about voting and voter ID at the [Type of election] on [date]? Check out the [Electoral Commission tag]’s quick guide to voting to find out more.</w:t>
      </w:r>
    </w:p>
    <w:bookmarkEnd w:id="0"/>
    <w:p w14:paraId="59E97E67" w14:textId="051CC3A7" w:rsidR="005B6244" w:rsidRDefault="005B6244" w:rsidP="005B6244">
      <w:pPr>
        <w:pStyle w:val="H2Subheading"/>
      </w:pPr>
      <w:r>
        <w:t>England</w:t>
      </w:r>
      <w:r w:rsidR="004F232F">
        <w:t xml:space="preserve"> episodes</w:t>
      </w:r>
    </w:p>
    <w:p w14:paraId="69C7919A" w14:textId="77777777" w:rsidR="005A7FBE" w:rsidRDefault="005A7FBE" w:rsidP="00254768">
      <w:pPr>
        <w:pStyle w:val="Body"/>
        <w:numPr>
          <w:ilvl w:val="0"/>
          <w:numId w:val="22"/>
        </w:numPr>
        <w:rPr>
          <w:b/>
          <w:bCs/>
        </w:rPr>
      </w:pPr>
      <w:r w:rsidRPr="005F75B7">
        <w:rPr>
          <w:b/>
          <w:bCs/>
        </w:rPr>
        <w:t>Registering to vote in England</w:t>
      </w:r>
    </w:p>
    <w:p w14:paraId="2829A820" w14:textId="77777777" w:rsidR="005A7FBE" w:rsidRPr="007C502E" w:rsidRDefault="005A7FBE" w:rsidP="005A7FBE">
      <w:pPr>
        <w:pStyle w:val="Body"/>
        <w:rPr>
          <w:u w:val="single"/>
        </w:rPr>
      </w:pPr>
      <w:r w:rsidRPr="007C502E">
        <w:rPr>
          <w:u w:val="single"/>
        </w:rPr>
        <w:t>Generic</w:t>
      </w:r>
    </w:p>
    <w:p w14:paraId="61238BAB" w14:textId="77777777" w:rsidR="005A7FBE" w:rsidRDefault="005A7FBE" w:rsidP="005A7FBE">
      <w:pPr>
        <w:pStyle w:val="Body"/>
      </w:pPr>
      <w:r>
        <w:t>If you want to vote in an election, you need to be registered to vote.</w:t>
      </w:r>
    </w:p>
    <w:p w14:paraId="2BB21A3B" w14:textId="77777777" w:rsidR="005A7FBE" w:rsidRDefault="005A7FBE" w:rsidP="005A7FBE">
      <w:pPr>
        <w:pStyle w:val="Body"/>
      </w:pPr>
      <w:r w:rsidRPr="0041693F">
        <w:t xml:space="preserve">If you’ve never registered, have recently moved or changed your name, you can register vote at gov.uk/registertovote. </w:t>
      </w:r>
    </w:p>
    <w:p w14:paraId="6AA50D9E" w14:textId="77777777" w:rsidR="005A7FBE" w:rsidRDefault="005A7FBE" w:rsidP="005A7FBE">
      <w:pPr>
        <w:pStyle w:val="Body"/>
      </w:pPr>
      <w:r w:rsidRPr="00F32E9B">
        <w:rPr>
          <w:rFonts w:ascii="Segoe UI Emoji" w:hAnsi="Segoe UI Emoji" w:cs="Segoe UI Emoji"/>
        </w:rPr>
        <w:t>📅</w:t>
      </w:r>
      <w:r>
        <w:t>The deadline to register is 12 working days before an election day.</w:t>
      </w:r>
      <w:r w:rsidRPr="00F32E9B">
        <w:t xml:space="preserve"> </w:t>
      </w:r>
      <w:r w:rsidRPr="00F32E9B">
        <w:rPr>
          <w:rFonts w:ascii="Segoe UI Emoji" w:hAnsi="Segoe UI Emoji" w:cs="Segoe UI Emoji"/>
        </w:rPr>
        <w:t>📅</w:t>
      </w:r>
    </w:p>
    <w:p w14:paraId="59084B7A" w14:textId="77777777" w:rsidR="005A7FBE" w:rsidRPr="007C502E" w:rsidRDefault="005A7FBE" w:rsidP="005A7FBE">
      <w:pPr>
        <w:pStyle w:val="Body"/>
        <w:rPr>
          <w:u w:val="single"/>
        </w:rPr>
      </w:pPr>
      <w:r w:rsidRPr="007C502E">
        <w:rPr>
          <w:u w:val="single"/>
        </w:rPr>
        <w:t>Election specific</w:t>
      </w:r>
    </w:p>
    <w:p w14:paraId="2E44626F" w14:textId="77777777" w:rsidR="005A7FBE" w:rsidRDefault="005A7FBE" w:rsidP="005A7FBE">
      <w:pPr>
        <w:pStyle w:val="Body"/>
      </w:pPr>
      <w:r>
        <w:t>If you want to vote in an election, you need to be registered to vote.</w:t>
      </w:r>
    </w:p>
    <w:p w14:paraId="1081115F" w14:textId="77777777" w:rsidR="005A7FBE" w:rsidRDefault="005A7FBE" w:rsidP="005A7FBE">
      <w:pPr>
        <w:pStyle w:val="Body"/>
      </w:pPr>
      <w:r w:rsidRPr="0041693F">
        <w:t xml:space="preserve">If you’ve never registered, have recently moved or changed your name, you can register vote at gov.uk/registertovote. </w:t>
      </w:r>
    </w:p>
    <w:p w14:paraId="42842335" w14:textId="77777777" w:rsidR="005A7FBE" w:rsidRDefault="005A7FBE" w:rsidP="005A7FBE">
      <w:pPr>
        <w:pStyle w:val="Body"/>
      </w:pPr>
      <w:r w:rsidRPr="00F32E9B">
        <w:rPr>
          <w:rFonts w:ascii="Segoe UI Emoji" w:hAnsi="Segoe UI Emoji" w:cs="Segoe UI Emoji"/>
        </w:rPr>
        <w:t>📅</w:t>
      </w:r>
      <w:r>
        <w:t>The deadline to register to vote at [upcoming election] is [date].</w:t>
      </w:r>
      <w:r w:rsidRPr="00F32E9B">
        <w:t xml:space="preserve"> </w:t>
      </w:r>
      <w:r w:rsidRPr="00F32E9B">
        <w:rPr>
          <w:rFonts w:ascii="Segoe UI Emoji" w:hAnsi="Segoe UI Emoji" w:cs="Segoe UI Emoji"/>
        </w:rPr>
        <w:t>📅</w:t>
      </w:r>
    </w:p>
    <w:p w14:paraId="76AD0F69" w14:textId="1A2F2715" w:rsidR="005B6244" w:rsidRDefault="00137C2B" w:rsidP="00137C2B">
      <w:pPr>
        <w:pStyle w:val="H3Subheading"/>
      </w:pPr>
      <w:r>
        <w:t xml:space="preserve">2. </w:t>
      </w:r>
      <w:r w:rsidR="005B6244" w:rsidRPr="005B6244">
        <w:t>Which elections require photo ID in England?</w:t>
      </w:r>
    </w:p>
    <w:p w14:paraId="4B2C912C" w14:textId="74DB200A" w:rsidR="005B6244" w:rsidRDefault="005B6244" w:rsidP="005B6244">
      <w:pPr>
        <w:pStyle w:val="Body"/>
      </w:pPr>
      <w:r>
        <w:t xml:space="preserve">Did you know? </w:t>
      </w:r>
      <w:r w:rsidRPr="005B6244">
        <w:rPr>
          <w:rFonts w:ascii="Segoe UI Emoji" w:hAnsi="Segoe UI Emoji" w:cs="Segoe UI Emoji"/>
        </w:rPr>
        <w:t>🤔</w:t>
      </w:r>
      <w:r w:rsidRPr="005B6244">
        <w:t xml:space="preserve"> </w:t>
      </w:r>
      <w:r w:rsidRPr="005B6244">
        <w:rPr>
          <w:rFonts w:ascii="Segoe UI Emoji" w:hAnsi="Segoe UI Emoji" w:cs="Segoe UI Emoji"/>
        </w:rPr>
        <w:t>💡</w:t>
      </w:r>
    </w:p>
    <w:p w14:paraId="3C8B0D0D" w14:textId="0A1B0340" w:rsidR="005B6244" w:rsidRDefault="005B6244" w:rsidP="005B6244">
      <w:pPr>
        <w:pStyle w:val="Body"/>
      </w:pPr>
      <w:r>
        <w:t>If you’re planning to vote in person at an election in England, you need to take photo ID with you to the polling station.</w:t>
      </w:r>
    </w:p>
    <w:p w14:paraId="3BCFA691" w14:textId="1EEF6416" w:rsidR="005B6244" w:rsidRPr="005B6244" w:rsidRDefault="00137C2B" w:rsidP="005B6244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3. </w:t>
      </w:r>
      <w:r w:rsidR="005B6244" w:rsidRPr="005B6244">
        <w:rPr>
          <w:b/>
          <w:bCs/>
        </w:rPr>
        <w:t>Which forms of photo ID can you use to vote in England</w:t>
      </w:r>
    </w:p>
    <w:p w14:paraId="78CF9656" w14:textId="2C65029D" w:rsidR="005B6244" w:rsidRDefault="005F75B7" w:rsidP="005B6244">
      <w:pPr>
        <w:pStyle w:val="Body"/>
      </w:pPr>
      <w:r>
        <w:t>Not sure what photo ID you can use to vote</w:t>
      </w:r>
      <w:r w:rsidR="00C23E29">
        <w:t xml:space="preserve"> in person</w:t>
      </w:r>
      <w:r>
        <w:t xml:space="preserve"> at an election in England? </w:t>
      </w:r>
    </w:p>
    <w:p w14:paraId="7F4E0F53" w14:textId="3FB223EF" w:rsidR="007C502E" w:rsidRPr="005B6244" w:rsidRDefault="00A937A9" w:rsidP="00CC62E8">
      <w:pPr>
        <w:pStyle w:val="Body"/>
      </w:pPr>
      <w:r w:rsidRPr="00A937A9">
        <w:rPr>
          <w:rFonts w:ascii="Segoe UI Emoji" w:hAnsi="Segoe UI Emoji" w:cs="Segoe UI Emoji"/>
        </w:rPr>
        <w:t>🗳️</w:t>
      </w:r>
      <w:r w:rsidR="005F75B7">
        <w:t xml:space="preserve">Watch our quick guide to voting to find out which forms of photo ID will be accepted at polling stations. </w:t>
      </w:r>
    </w:p>
    <w:p w14:paraId="591E5689" w14:textId="703F20F2" w:rsidR="00DE78B4" w:rsidRDefault="00137C2B" w:rsidP="00DE78B4">
      <w:pPr>
        <w:pStyle w:val="H3Subheading"/>
        <w:rPr>
          <w:bCs/>
        </w:rPr>
      </w:pPr>
      <w:r>
        <w:rPr>
          <w:bCs/>
        </w:rPr>
        <w:t xml:space="preserve">4. </w:t>
      </w:r>
      <w:r w:rsidR="00DE78B4" w:rsidRPr="00DE78B4">
        <w:rPr>
          <w:bCs/>
        </w:rPr>
        <w:t>Applying for free voter ID</w:t>
      </w:r>
    </w:p>
    <w:p w14:paraId="568E41E8" w14:textId="0DD0F099" w:rsidR="00CC62E8" w:rsidRPr="00CC62E8" w:rsidRDefault="00CC62E8" w:rsidP="00CC62E8">
      <w:pPr>
        <w:pStyle w:val="Body"/>
        <w:rPr>
          <w:u w:val="single"/>
        </w:rPr>
      </w:pPr>
      <w:r w:rsidRPr="00CC62E8">
        <w:rPr>
          <w:u w:val="single"/>
        </w:rPr>
        <w:t>Generic</w:t>
      </w:r>
    </w:p>
    <w:p w14:paraId="535F3084" w14:textId="60EF94AA" w:rsidR="00D54D05" w:rsidRDefault="00DE78B4" w:rsidP="00DE78B4">
      <w:pPr>
        <w:pStyle w:val="Body"/>
      </w:pPr>
      <w:r w:rsidRPr="00DE78B4">
        <w:t>Don’t have</w:t>
      </w:r>
      <w:r>
        <w:t xml:space="preserve"> an accepted form of photo</w:t>
      </w:r>
      <w:r w:rsidRPr="00DE78B4">
        <w:t xml:space="preserve"> ID</w:t>
      </w:r>
      <w:r>
        <w:t xml:space="preserve"> to vote at a polling station</w:t>
      </w:r>
      <w:r w:rsidRPr="00DE78B4">
        <w:t xml:space="preserve">? </w:t>
      </w:r>
      <w:r>
        <w:t>You can a</w:t>
      </w:r>
      <w:r w:rsidRPr="00DE78B4">
        <w:t>pply for free voter ID</w:t>
      </w:r>
      <w:r>
        <w:t>.</w:t>
      </w:r>
    </w:p>
    <w:p w14:paraId="617A7BEC" w14:textId="0A46E23F" w:rsidR="00DE78B4" w:rsidRDefault="00DE78B4" w:rsidP="00DE78B4">
      <w:pPr>
        <w:pStyle w:val="Body"/>
      </w:pPr>
      <w:r>
        <w:t>This is called a Voter Authority Certificate and you need to be registered to vote before you apply.</w:t>
      </w:r>
    </w:p>
    <w:p w14:paraId="56B5DE33" w14:textId="7EE71438" w:rsidR="00CC62E8" w:rsidRDefault="00CC62E8" w:rsidP="00DE78B4">
      <w:pPr>
        <w:pStyle w:val="Body"/>
        <w:rPr>
          <w:u w:val="single"/>
        </w:rPr>
      </w:pPr>
      <w:r>
        <w:rPr>
          <w:u w:val="single"/>
        </w:rPr>
        <w:t>Election specific</w:t>
      </w:r>
    </w:p>
    <w:p w14:paraId="56FD1704" w14:textId="344F0A15" w:rsidR="00CC62E8" w:rsidRDefault="00CC62E8" w:rsidP="00CC62E8">
      <w:pPr>
        <w:pStyle w:val="Body"/>
      </w:pPr>
      <w:r w:rsidRPr="00DE78B4">
        <w:t>Don’t have</w:t>
      </w:r>
      <w:r>
        <w:t xml:space="preserve"> an accepted form of photo</w:t>
      </w:r>
      <w:r w:rsidRPr="00DE78B4">
        <w:t xml:space="preserve"> ID</w:t>
      </w:r>
      <w:r>
        <w:t xml:space="preserve"> to vote at a polling station</w:t>
      </w:r>
      <w:r w:rsidRPr="00DE78B4">
        <w:t xml:space="preserve">? </w:t>
      </w:r>
      <w:r>
        <w:t>You can a</w:t>
      </w:r>
      <w:r w:rsidRPr="00DE78B4">
        <w:t>pply for free voter ID</w:t>
      </w:r>
      <w:r>
        <w:t xml:space="preserve"> up until [insert date – 6 working days before election day] to vote at [upcoming election].</w:t>
      </w:r>
    </w:p>
    <w:p w14:paraId="73F657AA" w14:textId="770E236D" w:rsidR="00CC62E8" w:rsidRPr="00CC62E8" w:rsidRDefault="00CC62E8" w:rsidP="00CC62E8">
      <w:pPr>
        <w:pStyle w:val="Body"/>
      </w:pPr>
      <w:r>
        <w:t>This is called a Voter Authority Certificate and you need to be registered to vote before you apply.</w:t>
      </w:r>
    </w:p>
    <w:p w14:paraId="2089D6AD" w14:textId="55312FC3" w:rsidR="00DE78B4" w:rsidRDefault="00137C2B" w:rsidP="00DE78B4">
      <w:pPr>
        <w:pStyle w:val="H3Subheading"/>
      </w:pPr>
      <w:r>
        <w:t xml:space="preserve">5. </w:t>
      </w:r>
      <w:r w:rsidR="00DE78B4" w:rsidRPr="00DE78B4">
        <w:t>Applying for a Voter Authority Certificate</w:t>
      </w:r>
    </w:p>
    <w:p w14:paraId="554DF2A2" w14:textId="0F43537A" w:rsidR="00CC62E8" w:rsidRPr="00CC62E8" w:rsidRDefault="00CC62E8" w:rsidP="00CC62E8">
      <w:pPr>
        <w:pStyle w:val="Body"/>
        <w:rPr>
          <w:u w:val="single"/>
        </w:rPr>
      </w:pPr>
      <w:r w:rsidRPr="00CC62E8">
        <w:rPr>
          <w:u w:val="single"/>
        </w:rPr>
        <w:t>Generic</w:t>
      </w:r>
    </w:p>
    <w:p w14:paraId="1A97911E" w14:textId="2C535AAF" w:rsidR="00DE78B4" w:rsidRDefault="00DE78B4" w:rsidP="00DE78B4">
      <w:pPr>
        <w:pStyle w:val="Body"/>
      </w:pPr>
      <w:r>
        <w:t xml:space="preserve">If you don’t have an accepted form of voter ID, you can apply for </w:t>
      </w:r>
      <w:r w:rsidRPr="00DE78B4">
        <w:t>a Voter Authority Certificate</w:t>
      </w:r>
      <w:r>
        <w:t>.</w:t>
      </w:r>
    </w:p>
    <w:p w14:paraId="2C223A29" w14:textId="77777777" w:rsidR="00CC62E8" w:rsidRDefault="00DE78B4" w:rsidP="00137C2B">
      <w:pPr>
        <w:pStyle w:val="Body"/>
        <w:rPr>
          <w:rFonts w:ascii="Segoe UI Emoji" w:hAnsi="Segoe UI Emoji" w:cs="Segoe UI Emoji"/>
        </w:rPr>
      </w:pPr>
      <w:r>
        <w:t xml:space="preserve">Find out how to apply and what you’ll need to complete your application </w:t>
      </w:r>
      <w:r w:rsidRPr="00DE78B4">
        <w:rPr>
          <w:rFonts w:ascii="Segoe UI Emoji" w:hAnsi="Segoe UI Emoji" w:cs="Segoe UI Emoji"/>
        </w:rPr>
        <w:t>✍️</w:t>
      </w:r>
    </w:p>
    <w:p w14:paraId="6CBE83A7" w14:textId="14CD037A" w:rsidR="00CC62E8" w:rsidRDefault="00CC62E8" w:rsidP="00137C2B">
      <w:pPr>
        <w:pStyle w:val="Body"/>
        <w:rPr>
          <w:rFonts w:asciiTheme="majorHAnsi" w:hAnsiTheme="majorHAnsi" w:cstheme="majorHAnsi"/>
          <w:u w:val="single"/>
        </w:rPr>
      </w:pPr>
      <w:r w:rsidRPr="00CC62E8">
        <w:rPr>
          <w:rFonts w:asciiTheme="majorHAnsi" w:hAnsiTheme="majorHAnsi" w:cstheme="majorHAnsi"/>
          <w:u w:val="single"/>
        </w:rPr>
        <w:t>Election Specific</w:t>
      </w:r>
    </w:p>
    <w:p w14:paraId="7D176218" w14:textId="77777777" w:rsidR="00CC62E8" w:rsidRDefault="00CC62E8" w:rsidP="00CC62E8">
      <w:pPr>
        <w:pStyle w:val="Body"/>
      </w:pPr>
      <w:r>
        <w:t xml:space="preserve">If you don’t have an accepted form of voter ID, you can apply for </w:t>
      </w:r>
      <w:r w:rsidRPr="00DE78B4">
        <w:t>a Voter Authority Certificate</w:t>
      </w:r>
      <w:r>
        <w:t>.</w:t>
      </w:r>
    </w:p>
    <w:p w14:paraId="0C7B9BDF" w14:textId="2B5C9A6C" w:rsidR="00CC62E8" w:rsidRPr="00CC62E8" w:rsidRDefault="00CC62E8" w:rsidP="00CC62E8">
      <w:pPr>
        <w:pStyle w:val="Body"/>
        <w:rPr>
          <w:rFonts w:asciiTheme="minorHAnsi" w:hAnsiTheme="minorHAnsi" w:cstheme="minorHAnsi"/>
        </w:rPr>
      </w:pPr>
      <w:r w:rsidRPr="00CC62E8">
        <w:rPr>
          <w:rFonts w:asciiTheme="minorHAnsi" w:hAnsiTheme="minorHAnsi" w:cstheme="minorHAnsi"/>
        </w:rPr>
        <w:t xml:space="preserve">Find out how to apply and what you’ll need to complete your application </w:t>
      </w:r>
      <w:r w:rsidRPr="00CC62E8">
        <w:rPr>
          <w:rFonts w:ascii="Segoe UI Emoji" w:hAnsi="Segoe UI Emoji" w:cs="Segoe UI Emoji"/>
        </w:rPr>
        <w:t>✍️</w:t>
      </w:r>
    </w:p>
    <w:p w14:paraId="53CBCD9A" w14:textId="2F256144" w:rsidR="00CC62E8" w:rsidRPr="00CC62E8" w:rsidRDefault="00CC62E8" w:rsidP="00CC62E8">
      <w:pPr>
        <w:pStyle w:val="Body"/>
        <w:rPr>
          <w:rFonts w:asciiTheme="minorHAnsi" w:hAnsiTheme="minorHAnsi" w:cstheme="minorHAnsi"/>
        </w:rPr>
      </w:pPr>
      <w:r w:rsidRPr="00CC62E8">
        <w:rPr>
          <w:rFonts w:asciiTheme="minorHAnsi" w:hAnsiTheme="minorHAnsi" w:cstheme="minorHAnsi"/>
        </w:rPr>
        <w:t xml:space="preserve">Apply by [insert date- 6 working days before election day] to </w:t>
      </w:r>
      <w:r>
        <w:rPr>
          <w:rFonts w:asciiTheme="minorHAnsi" w:hAnsiTheme="minorHAnsi" w:cstheme="minorHAnsi"/>
        </w:rPr>
        <w:t xml:space="preserve">vote </w:t>
      </w:r>
      <w:r w:rsidRPr="00CC62E8">
        <w:rPr>
          <w:rFonts w:asciiTheme="minorHAnsi" w:hAnsiTheme="minorHAnsi" w:cstheme="minorHAnsi"/>
        </w:rPr>
        <w:t>at [upcoming election]</w:t>
      </w:r>
      <w:r>
        <w:rPr>
          <w:rFonts w:asciiTheme="minorHAnsi" w:hAnsiTheme="minorHAnsi" w:cstheme="minorHAnsi"/>
        </w:rPr>
        <w:t>.</w:t>
      </w:r>
    </w:p>
    <w:p w14:paraId="2EE74A02" w14:textId="24E624E5" w:rsidR="00DE78B4" w:rsidRDefault="00137C2B" w:rsidP="00137C2B">
      <w:pPr>
        <w:pStyle w:val="Body"/>
        <w:rPr>
          <w:b/>
        </w:rPr>
      </w:pPr>
      <w:r>
        <w:rPr>
          <w:b/>
        </w:rPr>
        <w:t xml:space="preserve">6. </w:t>
      </w:r>
      <w:r w:rsidR="00DE78B4" w:rsidRPr="00DE78B4">
        <w:rPr>
          <w:b/>
        </w:rPr>
        <w:t>What to expect at the polling station</w:t>
      </w:r>
    </w:p>
    <w:p w14:paraId="2ECBC484" w14:textId="4620DCB7" w:rsidR="00DE78B4" w:rsidRDefault="00DE78B4" w:rsidP="00DE78B4">
      <w:pPr>
        <w:pStyle w:val="Body"/>
      </w:pPr>
      <w:r>
        <w:t>Is it your first time voting in election? Or you want to know exactly what will happen when you go to vote at a polling station?</w:t>
      </w:r>
    </w:p>
    <w:p w14:paraId="0FB1A956" w14:textId="77777777" w:rsidR="00A937A9" w:rsidRDefault="00A937A9" w:rsidP="00C24FF8">
      <w:pPr>
        <w:pStyle w:val="Body"/>
      </w:pPr>
      <w:r w:rsidRPr="00A937A9">
        <w:rPr>
          <w:rFonts w:ascii="Segoe UI Emoji" w:hAnsi="Segoe UI Emoji" w:cs="Segoe UI Emoji"/>
        </w:rPr>
        <w:t>🗳️</w:t>
      </w:r>
      <w:r w:rsidRPr="00A937A9">
        <w:t>Watch our quick guide voting to make sure you know what to expect on polling day.</w:t>
      </w:r>
    </w:p>
    <w:p w14:paraId="20D890E0" w14:textId="3230ACBF" w:rsidR="00C24FF8" w:rsidRPr="00C24FF8" w:rsidRDefault="00137C2B" w:rsidP="00C24FF8">
      <w:pPr>
        <w:pStyle w:val="Body"/>
        <w:rPr>
          <w:b/>
          <w:bCs/>
        </w:rPr>
      </w:pPr>
      <w:r>
        <w:rPr>
          <w:b/>
          <w:bCs/>
        </w:rPr>
        <w:t xml:space="preserve">7. </w:t>
      </w:r>
      <w:r w:rsidR="00C24FF8" w:rsidRPr="00C24FF8">
        <w:rPr>
          <w:b/>
          <w:bCs/>
        </w:rPr>
        <w:t>Checking your photo ID at the polling station</w:t>
      </w:r>
    </w:p>
    <w:p w14:paraId="48675F9D" w14:textId="196CE539" w:rsidR="00C24FF8" w:rsidRDefault="00C24FF8" w:rsidP="00DE78B4">
      <w:pPr>
        <w:pStyle w:val="Body"/>
      </w:pPr>
      <w:r>
        <w:t>When you’re voting at an election that requi</w:t>
      </w:r>
      <w:r w:rsidR="00666B64">
        <w:t>res</w:t>
      </w:r>
      <w:r>
        <w:t xml:space="preserve"> photo ID, a member of polling station staff will check your ID after you arrive at the polling station.</w:t>
      </w:r>
    </w:p>
    <w:p w14:paraId="1978A1F6" w14:textId="424BCF66" w:rsidR="00C24FF8" w:rsidRDefault="00DA148A" w:rsidP="00DE78B4">
      <w:pPr>
        <w:pStyle w:val="Body"/>
      </w:pPr>
      <w:r w:rsidRPr="00A937A9">
        <w:rPr>
          <w:rFonts w:ascii="Segoe UI Emoji" w:hAnsi="Segoe UI Emoji" w:cs="Segoe UI Emoji"/>
        </w:rPr>
        <w:t>🗳️</w:t>
      </w:r>
      <w:r w:rsidR="00C24FF8">
        <w:t>Find out more about what to expect in our quick guide to voting [arrow]</w:t>
      </w:r>
    </w:p>
    <w:p w14:paraId="1CA607A9" w14:textId="77777777" w:rsidR="005A7FBE" w:rsidRPr="008F23A8" w:rsidRDefault="005A7FBE" w:rsidP="005A7FBE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8. </w:t>
      </w:r>
      <w:r w:rsidRPr="002C2CDA">
        <w:rPr>
          <w:b/>
          <w:bCs/>
        </w:rPr>
        <w:t>Support at the polling station</w:t>
      </w:r>
    </w:p>
    <w:p w14:paraId="28809EAF" w14:textId="77777777" w:rsidR="005A7FBE" w:rsidRDefault="005A7FBE" w:rsidP="005A7FBE">
      <w:pPr>
        <w:pStyle w:val="Body"/>
      </w:pPr>
      <w:r>
        <w:t>Everyone has the right to vote independently and in secret. There is support and equipment available at polling stations, and if you need help, just ask.</w:t>
      </w:r>
    </w:p>
    <w:p w14:paraId="69547391" w14:textId="77777777" w:rsidR="005A7FBE" w:rsidRDefault="005A7FBE" w:rsidP="005A7FBE">
      <w:pPr>
        <w:pStyle w:val="Body"/>
      </w:pPr>
      <w:r>
        <w:t xml:space="preserve">To find out what support is available, contact the electoral services team at your local council: </w:t>
      </w:r>
      <w:hyperlink r:id="rId11" w:history="1">
        <w:r w:rsidRPr="00546790">
          <w:rPr>
            <w:rStyle w:val="Hyperlink"/>
          </w:rPr>
          <w:t>https://www.electoralcommission.org.uk/i-am-a/voter/your-election-information</w:t>
        </w:r>
      </w:hyperlink>
    </w:p>
    <w:p w14:paraId="5E1F82F0" w14:textId="239F5321" w:rsidR="00C24FF8" w:rsidRDefault="00137C2B" w:rsidP="002C2CDA">
      <w:pPr>
        <w:pStyle w:val="H3Subheading"/>
      </w:pPr>
      <w:r>
        <w:t xml:space="preserve">9. </w:t>
      </w:r>
      <w:r w:rsidR="002C2CDA" w:rsidRPr="002C2CDA">
        <w:t>Other ways to vote</w:t>
      </w:r>
    </w:p>
    <w:p w14:paraId="6DC89CB9" w14:textId="1BA7BB7E" w:rsidR="00CC62E8" w:rsidRPr="00CC62E8" w:rsidRDefault="00CC62E8" w:rsidP="00CC62E8">
      <w:pPr>
        <w:pStyle w:val="Body"/>
        <w:rPr>
          <w:u w:val="single"/>
        </w:rPr>
      </w:pPr>
      <w:r w:rsidRPr="00CC62E8">
        <w:rPr>
          <w:u w:val="single"/>
        </w:rPr>
        <w:t>Generic</w:t>
      </w:r>
    </w:p>
    <w:p w14:paraId="69465190" w14:textId="77777777" w:rsidR="00666B64" w:rsidRDefault="002C2CDA" w:rsidP="00DE78B4">
      <w:pPr>
        <w:pStyle w:val="Body"/>
      </w:pPr>
      <w:r>
        <w:t xml:space="preserve">If you can’t make it to the polling station on polling day, or don’t want to vote in person, </w:t>
      </w:r>
    </w:p>
    <w:p w14:paraId="2D6561DE" w14:textId="4F2954B8" w:rsidR="002C2CDA" w:rsidRDefault="002C2CDA" w:rsidP="00DE78B4">
      <w:pPr>
        <w:pStyle w:val="Body"/>
      </w:pPr>
      <w:r>
        <w:t>You can choose to</w:t>
      </w:r>
      <w:r w:rsidR="00666B64">
        <w:t>:</w:t>
      </w:r>
    </w:p>
    <w:p w14:paraId="106CB7BB" w14:textId="5DA0E3BB" w:rsidR="002C2CDA" w:rsidRDefault="002C2CDA" w:rsidP="00DE78B4">
      <w:pPr>
        <w:pStyle w:val="Body"/>
      </w:pPr>
      <w:r w:rsidRPr="002C2CDA">
        <w:rPr>
          <w:rFonts w:ascii="Segoe UI Emoji" w:hAnsi="Segoe UI Emoji" w:cs="Segoe UI Emoji"/>
        </w:rPr>
        <w:t>✉️</w:t>
      </w:r>
      <w:r w:rsidRPr="002C2CDA">
        <w:t xml:space="preserve"> </w:t>
      </w:r>
      <w:r>
        <w:t>Vote by post</w:t>
      </w:r>
    </w:p>
    <w:p w14:paraId="73801622" w14:textId="07DCF267" w:rsidR="00DE78B4" w:rsidRDefault="002C2CDA" w:rsidP="00DE78B4">
      <w:pPr>
        <w:pStyle w:val="Body"/>
      </w:pPr>
      <w:r w:rsidRPr="002C2CDA">
        <w:rPr>
          <w:rFonts w:ascii="Segoe UI Emoji" w:hAnsi="Segoe UI Emoji" w:cs="Segoe UI Emoji"/>
        </w:rPr>
        <w:t>🤝</w:t>
      </w:r>
      <w:r w:rsidRPr="002C2CDA">
        <w:t xml:space="preserve"> </w:t>
      </w:r>
      <w:r>
        <w:t>Vote by proxy (this means having someone you trust vote on your behalf)</w:t>
      </w:r>
      <w:r w:rsidR="00DE78B4">
        <w:t xml:space="preserve"> </w:t>
      </w:r>
    </w:p>
    <w:p w14:paraId="52BF13EE" w14:textId="155F1FCD" w:rsidR="00666B64" w:rsidRDefault="00666B64" w:rsidP="00DE78B4">
      <w:pPr>
        <w:pStyle w:val="Body"/>
      </w:pPr>
      <w:r>
        <w:t xml:space="preserve">Find out more about voting by post and proxy in our quick guide to voting. </w:t>
      </w:r>
    </w:p>
    <w:p w14:paraId="3244C9C0" w14:textId="6A9BC619" w:rsidR="00CC62E8" w:rsidRPr="00CC62E8" w:rsidRDefault="00CC62E8" w:rsidP="00DE78B4">
      <w:pPr>
        <w:pStyle w:val="Body"/>
        <w:rPr>
          <w:u w:val="single"/>
        </w:rPr>
      </w:pPr>
      <w:r w:rsidRPr="00CC62E8">
        <w:rPr>
          <w:u w:val="single"/>
        </w:rPr>
        <w:t>Election specific</w:t>
      </w:r>
    </w:p>
    <w:p w14:paraId="77919745" w14:textId="7DBB0335" w:rsidR="00CC62E8" w:rsidRDefault="00CC62E8" w:rsidP="00CC62E8">
      <w:pPr>
        <w:pStyle w:val="Body"/>
      </w:pPr>
      <w:r>
        <w:t xml:space="preserve">If you can’t make it to the polling station on </w:t>
      </w:r>
      <w:r w:rsidR="00705BE4">
        <w:t>[date of election]</w:t>
      </w:r>
      <w:r>
        <w:t xml:space="preserve">, or don’t want to vote in person, </w:t>
      </w:r>
    </w:p>
    <w:p w14:paraId="276516FF" w14:textId="77777777" w:rsidR="00CC62E8" w:rsidRDefault="00CC62E8" w:rsidP="00CC62E8">
      <w:pPr>
        <w:pStyle w:val="Body"/>
      </w:pPr>
      <w:r>
        <w:t>You can choose to:</w:t>
      </w:r>
    </w:p>
    <w:p w14:paraId="6C3001E3" w14:textId="57F9ED01" w:rsidR="00CC62E8" w:rsidRDefault="00CC62E8" w:rsidP="00CC62E8">
      <w:pPr>
        <w:pStyle w:val="Body"/>
      </w:pPr>
      <w:r w:rsidRPr="002C2CDA">
        <w:rPr>
          <w:rFonts w:ascii="Segoe UI Emoji" w:hAnsi="Segoe UI Emoji" w:cs="Segoe UI Emoji"/>
        </w:rPr>
        <w:t>✉️</w:t>
      </w:r>
      <w:r w:rsidRPr="002C2CDA">
        <w:t xml:space="preserve"> </w:t>
      </w:r>
      <w:r>
        <w:t>Vote by post</w:t>
      </w:r>
      <w:r w:rsidR="00705BE4">
        <w:t xml:space="preserve"> – apply by [insert date]</w:t>
      </w:r>
    </w:p>
    <w:p w14:paraId="08C545B9" w14:textId="7BFC9BA7" w:rsidR="00CC62E8" w:rsidRDefault="00CC62E8" w:rsidP="00CC62E8">
      <w:pPr>
        <w:pStyle w:val="Body"/>
      </w:pPr>
      <w:r w:rsidRPr="002C2CDA">
        <w:rPr>
          <w:rFonts w:ascii="Segoe UI Emoji" w:hAnsi="Segoe UI Emoji" w:cs="Segoe UI Emoji"/>
        </w:rPr>
        <w:t>🤝</w:t>
      </w:r>
      <w:r w:rsidRPr="002C2CDA">
        <w:t xml:space="preserve"> </w:t>
      </w:r>
      <w:r>
        <w:t xml:space="preserve">Vote by proxy (this means having someone you trust vote on your behalf) </w:t>
      </w:r>
      <w:r w:rsidR="00705BE4">
        <w:t xml:space="preserve"> - apply by [insert date]</w:t>
      </w:r>
    </w:p>
    <w:p w14:paraId="13107F2F" w14:textId="77777777" w:rsidR="00CC62E8" w:rsidRDefault="00CC62E8" w:rsidP="00CC62E8">
      <w:pPr>
        <w:pStyle w:val="Body"/>
      </w:pPr>
      <w:r>
        <w:t xml:space="preserve">Find out more about voting by post and proxy in our quick guide to voting. </w:t>
      </w:r>
    </w:p>
    <w:p w14:paraId="058D37EB" w14:textId="636780DA" w:rsidR="00D54D05" w:rsidRPr="003E70B3" w:rsidRDefault="00D54D05" w:rsidP="004A06CC">
      <w:pPr>
        <w:pStyle w:val="Body"/>
      </w:pPr>
    </w:p>
    <w:sectPr w:rsidR="00D54D05" w:rsidRPr="003E70B3" w:rsidSect="00493390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561D" w14:textId="77777777" w:rsidR="00493390" w:rsidRDefault="00493390" w:rsidP="006275AD">
      <w:pPr>
        <w:spacing w:after="0" w:line="240" w:lineRule="auto"/>
      </w:pPr>
      <w:r>
        <w:separator/>
      </w:r>
    </w:p>
    <w:p w14:paraId="4A236728" w14:textId="77777777" w:rsidR="00493390" w:rsidRDefault="00493390"/>
  </w:endnote>
  <w:endnote w:type="continuationSeparator" w:id="0">
    <w:p w14:paraId="7169C7B2" w14:textId="77777777" w:rsidR="00493390" w:rsidRDefault="00493390" w:rsidP="006275AD">
      <w:pPr>
        <w:spacing w:after="0" w:line="240" w:lineRule="auto"/>
      </w:pPr>
      <w:r>
        <w:continuationSeparator/>
      </w:r>
    </w:p>
    <w:p w14:paraId="021EE48A" w14:textId="77777777" w:rsidR="00493390" w:rsidRDefault="00493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172FE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6E82" w14:textId="77777777" w:rsidR="00493390" w:rsidRDefault="00493390" w:rsidP="006275AD">
      <w:pPr>
        <w:spacing w:after="0" w:line="240" w:lineRule="auto"/>
      </w:pPr>
      <w:r>
        <w:separator/>
      </w:r>
    </w:p>
    <w:p w14:paraId="6D0867D6" w14:textId="77777777" w:rsidR="00493390" w:rsidRDefault="00493390"/>
  </w:footnote>
  <w:footnote w:type="continuationSeparator" w:id="0">
    <w:p w14:paraId="5110E063" w14:textId="77777777" w:rsidR="00493390" w:rsidRDefault="00493390" w:rsidP="006275AD">
      <w:pPr>
        <w:spacing w:after="0" w:line="240" w:lineRule="auto"/>
      </w:pPr>
      <w:r>
        <w:continuationSeparator/>
      </w:r>
    </w:p>
    <w:p w14:paraId="0F7D089D" w14:textId="77777777" w:rsidR="00493390" w:rsidRDefault="004933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1194293"/>
    <w:multiLevelType w:val="multilevel"/>
    <w:tmpl w:val="209A21DA"/>
    <w:numStyleLink w:val="ECBullets"/>
  </w:abstractNum>
  <w:abstractNum w:abstractNumId="14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5" w15:restartNumberingAfterBreak="0">
    <w:nsid w:val="3BAF6741"/>
    <w:multiLevelType w:val="hybridMultilevel"/>
    <w:tmpl w:val="187ED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FE1788"/>
    <w:multiLevelType w:val="multilevel"/>
    <w:tmpl w:val="139A7226"/>
    <w:numStyleLink w:val="ECAppendix"/>
  </w:abstractNum>
  <w:abstractNum w:abstractNumId="19" w15:restartNumberingAfterBreak="0">
    <w:nsid w:val="5E7922C0"/>
    <w:multiLevelType w:val="multilevel"/>
    <w:tmpl w:val="D7E4EFA8"/>
    <w:numStyleLink w:val="ECNumbered"/>
  </w:abstractNum>
  <w:abstractNum w:abstractNumId="20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1" w15:restartNumberingAfterBreak="0">
    <w:nsid w:val="5F9E6A70"/>
    <w:multiLevelType w:val="multilevel"/>
    <w:tmpl w:val="8934F034"/>
    <w:numStyleLink w:val="ECList"/>
  </w:abstractNum>
  <w:num w:numId="1" w16cid:durableId="502551033">
    <w:abstractNumId w:val="17"/>
  </w:num>
  <w:num w:numId="2" w16cid:durableId="1345862035">
    <w:abstractNumId w:val="21"/>
  </w:num>
  <w:num w:numId="3" w16cid:durableId="761610147">
    <w:abstractNumId w:val="14"/>
  </w:num>
  <w:num w:numId="4" w16cid:durableId="1173837997">
    <w:abstractNumId w:val="12"/>
  </w:num>
  <w:num w:numId="5" w16cid:durableId="1513761342">
    <w:abstractNumId w:val="20"/>
  </w:num>
  <w:num w:numId="6" w16cid:durableId="1866745387">
    <w:abstractNumId w:val="9"/>
  </w:num>
  <w:num w:numId="7" w16cid:durableId="354042086">
    <w:abstractNumId w:val="7"/>
  </w:num>
  <w:num w:numId="8" w16cid:durableId="180163721">
    <w:abstractNumId w:val="6"/>
  </w:num>
  <w:num w:numId="9" w16cid:durableId="960459128">
    <w:abstractNumId w:val="5"/>
  </w:num>
  <w:num w:numId="10" w16cid:durableId="2068139776">
    <w:abstractNumId w:val="4"/>
  </w:num>
  <w:num w:numId="11" w16cid:durableId="668041">
    <w:abstractNumId w:val="8"/>
  </w:num>
  <w:num w:numId="12" w16cid:durableId="1956860827">
    <w:abstractNumId w:val="3"/>
  </w:num>
  <w:num w:numId="13" w16cid:durableId="476188902">
    <w:abstractNumId w:val="2"/>
  </w:num>
  <w:num w:numId="14" w16cid:durableId="1120534880">
    <w:abstractNumId w:val="1"/>
  </w:num>
  <w:num w:numId="15" w16cid:durableId="826172536">
    <w:abstractNumId w:val="0"/>
  </w:num>
  <w:num w:numId="16" w16cid:durableId="566652260">
    <w:abstractNumId w:val="16"/>
  </w:num>
  <w:num w:numId="17" w16cid:durableId="1713917291">
    <w:abstractNumId w:val="11"/>
  </w:num>
  <w:num w:numId="18" w16cid:durableId="831145505">
    <w:abstractNumId w:val="10"/>
  </w:num>
  <w:num w:numId="19" w16cid:durableId="1171413991">
    <w:abstractNumId w:val="18"/>
  </w:num>
  <w:num w:numId="20" w16cid:durableId="396127000">
    <w:abstractNumId w:val="13"/>
  </w:num>
  <w:num w:numId="21" w16cid:durableId="398551910">
    <w:abstractNumId w:val="19"/>
  </w:num>
  <w:num w:numId="22" w16cid:durableId="115830794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05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1F99"/>
    <w:rsid w:val="000F464E"/>
    <w:rsid w:val="001077A2"/>
    <w:rsid w:val="00107851"/>
    <w:rsid w:val="00117E68"/>
    <w:rsid w:val="0012191A"/>
    <w:rsid w:val="001225F1"/>
    <w:rsid w:val="001235DD"/>
    <w:rsid w:val="00124A85"/>
    <w:rsid w:val="001257A0"/>
    <w:rsid w:val="00137C2B"/>
    <w:rsid w:val="00137D13"/>
    <w:rsid w:val="00140EEC"/>
    <w:rsid w:val="00147A55"/>
    <w:rsid w:val="00151093"/>
    <w:rsid w:val="001538F6"/>
    <w:rsid w:val="00157FCD"/>
    <w:rsid w:val="001636EF"/>
    <w:rsid w:val="00167FB1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636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2A2F"/>
    <w:rsid w:val="002541B6"/>
    <w:rsid w:val="00254768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A1658"/>
    <w:rsid w:val="002B2B22"/>
    <w:rsid w:val="002B5317"/>
    <w:rsid w:val="002C2CDA"/>
    <w:rsid w:val="002C3872"/>
    <w:rsid w:val="002C3D0F"/>
    <w:rsid w:val="002D74B1"/>
    <w:rsid w:val="002F558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A68C9"/>
    <w:rsid w:val="003B22D1"/>
    <w:rsid w:val="003B6088"/>
    <w:rsid w:val="003C7AD3"/>
    <w:rsid w:val="003D3EF5"/>
    <w:rsid w:val="003D6AAB"/>
    <w:rsid w:val="003E1FD1"/>
    <w:rsid w:val="003E70B3"/>
    <w:rsid w:val="003F2467"/>
    <w:rsid w:val="004041FC"/>
    <w:rsid w:val="004073DA"/>
    <w:rsid w:val="00407B50"/>
    <w:rsid w:val="004118FE"/>
    <w:rsid w:val="004130FD"/>
    <w:rsid w:val="0041693F"/>
    <w:rsid w:val="00416AB3"/>
    <w:rsid w:val="00422F75"/>
    <w:rsid w:val="00423152"/>
    <w:rsid w:val="00426155"/>
    <w:rsid w:val="00434156"/>
    <w:rsid w:val="00434A8D"/>
    <w:rsid w:val="004374AA"/>
    <w:rsid w:val="004379D5"/>
    <w:rsid w:val="00440313"/>
    <w:rsid w:val="004562A1"/>
    <w:rsid w:val="0046621B"/>
    <w:rsid w:val="004717CE"/>
    <w:rsid w:val="00480ACF"/>
    <w:rsid w:val="00481897"/>
    <w:rsid w:val="004840E1"/>
    <w:rsid w:val="00491714"/>
    <w:rsid w:val="004922DA"/>
    <w:rsid w:val="00493390"/>
    <w:rsid w:val="00497966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232F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A7FBE"/>
    <w:rsid w:val="005B185F"/>
    <w:rsid w:val="005B2C48"/>
    <w:rsid w:val="005B4824"/>
    <w:rsid w:val="005B6244"/>
    <w:rsid w:val="005C0F27"/>
    <w:rsid w:val="005C724E"/>
    <w:rsid w:val="005D4F06"/>
    <w:rsid w:val="005E0835"/>
    <w:rsid w:val="005E26B8"/>
    <w:rsid w:val="005E4511"/>
    <w:rsid w:val="005F3497"/>
    <w:rsid w:val="005F54DE"/>
    <w:rsid w:val="005F5C85"/>
    <w:rsid w:val="005F6554"/>
    <w:rsid w:val="005F75B7"/>
    <w:rsid w:val="00601C33"/>
    <w:rsid w:val="0060395C"/>
    <w:rsid w:val="00605304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6B64"/>
    <w:rsid w:val="00673B6F"/>
    <w:rsid w:val="00680FDA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78"/>
    <w:rsid w:val="007037AC"/>
    <w:rsid w:val="00704FB2"/>
    <w:rsid w:val="00705BE4"/>
    <w:rsid w:val="00706661"/>
    <w:rsid w:val="00710172"/>
    <w:rsid w:val="00710958"/>
    <w:rsid w:val="00711CCF"/>
    <w:rsid w:val="00712635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56FF"/>
    <w:rsid w:val="00746BF5"/>
    <w:rsid w:val="007475BB"/>
    <w:rsid w:val="00747904"/>
    <w:rsid w:val="00752F2B"/>
    <w:rsid w:val="00761AC8"/>
    <w:rsid w:val="00761C78"/>
    <w:rsid w:val="00762847"/>
    <w:rsid w:val="00764059"/>
    <w:rsid w:val="007643C8"/>
    <w:rsid w:val="00764594"/>
    <w:rsid w:val="007647A1"/>
    <w:rsid w:val="00765DD3"/>
    <w:rsid w:val="00776B2B"/>
    <w:rsid w:val="007817F9"/>
    <w:rsid w:val="00784842"/>
    <w:rsid w:val="00785167"/>
    <w:rsid w:val="00785648"/>
    <w:rsid w:val="00785C95"/>
    <w:rsid w:val="00785E91"/>
    <w:rsid w:val="00785FDB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C502E"/>
    <w:rsid w:val="007D0C26"/>
    <w:rsid w:val="007D7402"/>
    <w:rsid w:val="007E1822"/>
    <w:rsid w:val="007F1589"/>
    <w:rsid w:val="007F2FC2"/>
    <w:rsid w:val="00801141"/>
    <w:rsid w:val="00801302"/>
    <w:rsid w:val="00803CCC"/>
    <w:rsid w:val="00806FA8"/>
    <w:rsid w:val="00807324"/>
    <w:rsid w:val="00814C8E"/>
    <w:rsid w:val="008217EC"/>
    <w:rsid w:val="00834A7F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3A8"/>
    <w:rsid w:val="008F27B1"/>
    <w:rsid w:val="008F3933"/>
    <w:rsid w:val="008F5169"/>
    <w:rsid w:val="00904BF2"/>
    <w:rsid w:val="00906107"/>
    <w:rsid w:val="00910821"/>
    <w:rsid w:val="009109F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6D4E"/>
    <w:rsid w:val="009F71E6"/>
    <w:rsid w:val="00A05376"/>
    <w:rsid w:val="00A1199C"/>
    <w:rsid w:val="00A13760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87FA6"/>
    <w:rsid w:val="00A91C48"/>
    <w:rsid w:val="00A937A9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571"/>
    <w:rsid w:val="00B04978"/>
    <w:rsid w:val="00B07F40"/>
    <w:rsid w:val="00B111CE"/>
    <w:rsid w:val="00B21D35"/>
    <w:rsid w:val="00B21FE7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428C"/>
    <w:rsid w:val="00BC61BE"/>
    <w:rsid w:val="00BC7DF5"/>
    <w:rsid w:val="00BD12A6"/>
    <w:rsid w:val="00BD4243"/>
    <w:rsid w:val="00BD7C56"/>
    <w:rsid w:val="00BE0CB3"/>
    <w:rsid w:val="00BE1D20"/>
    <w:rsid w:val="00BE3964"/>
    <w:rsid w:val="00BE43BA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23E29"/>
    <w:rsid w:val="00C24FF8"/>
    <w:rsid w:val="00C404AC"/>
    <w:rsid w:val="00C466E7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C62E8"/>
    <w:rsid w:val="00CD0450"/>
    <w:rsid w:val="00CD0E16"/>
    <w:rsid w:val="00CD3627"/>
    <w:rsid w:val="00CD3F68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0A8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43DC0"/>
    <w:rsid w:val="00D47410"/>
    <w:rsid w:val="00D51506"/>
    <w:rsid w:val="00D53273"/>
    <w:rsid w:val="00D54D05"/>
    <w:rsid w:val="00D57897"/>
    <w:rsid w:val="00D60E14"/>
    <w:rsid w:val="00D6193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148A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D5B1A"/>
    <w:rsid w:val="00DE7256"/>
    <w:rsid w:val="00DE78B4"/>
    <w:rsid w:val="00DF2227"/>
    <w:rsid w:val="00DF2F14"/>
    <w:rsid w:val="00DF70BF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A02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498"/>
    <w:rsid w:val="00F31981"/>
    <w:rsid w:val="00F32E9B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5378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9A5EB"/>
  <w15:docId w15:val="{5254CE49-0FC0-4A29-9ACD-104E18C1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3DC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43D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7C2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61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9385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820807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267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your-election-inform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lcf76f155ced4ddcb4097134ff3c332f xmlns="1fbb2c51-3771-4717-9c17-c20dab985987">
      <Terms xmlns="http://schemas.microsoft.com/office/infopath/2007/PartnerControls"/>
    </lcf76f155ced4ddcb4097134ff3c332f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</TermName>
          <TermId xmlns="http://schemas.microsoft.com/office/infopath/2007/PartnerControls">7914ad8f-6d3f-4c99-8080-2e1a8bdee706</TermId>
        </TermInfo>
      </Terms>
    </k8d136f7c151492e9a8c9a3ff7eb0306>
    <TaxCatchAll xmlns="30b63e1e-73f1-4ef2-940b-208105d9380d">
      <Value>-1</Value>
    </TaxCatchAll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ECHDL-1270755250-1491</_dlc_DocId>
    <_dlc_DocIdUrl xmlns="30b63e1e-73f1-4ef2-940b-208105d9380d">
      <Url>https://electoralcommissionorguk.sharepoint.com/teams/TS_DCVE/_layouts/15/DocIdRedir.aspx?ID=ECHDL-1270755250-1491</Url>
      <Description>ECHDL-1270755250-1491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D016C02F1BB99841A9DEE5D6AC920A21" ma:contentTypeVersion="28" ma:contentTypeDescription="Word Document Content Type" ma:contentTypeScope="" ma:versionID="18b4a6d9fd576a8289311ec60bdea19f">
  <xsd:schema xmlns:xsd="http://www.w3.org/2001/XMLSchema" xmlns:xs="http://www.w3.org/2001/XMLSchema" xmlns:p="http://schemas.microsoft.com/office/2006/metadata/properties" xmlns:ns2="30b63e1e-73f1-4ef2-940b-208105d9380d" xmlns:ns3="1fbb2c51-3771-4717-9c17-c20dab985987" targetNamespace="http://schemas.microsoft.com/office/2006/metadata/properties" ma:root="true" ma:fieldsID="7d7b75fcb508a7462de8c9614bb7b4d0" ns2:_="" ns3:_="">
    <xsd:import namespace="30b63e1e-73f1-4ef2-940b-208105d9380d"/>
    <xsd:import namespace="1fbb2c51-3771-4717-9c17-c20dab98598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Digital|7914ad8f-6d3f-4c99-8080-2e1a8bdee706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b2c51-3771-4717-9c17-c20dab985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1fbb2c51-3771-4717-9c17-c20dab985987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400D2-E2CF-4E20-AEE3-8314F388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1fbb2c51-3771-4717-9c17-c20dab985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8F87C-E053-44B2-8638-BE93BA5027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3</cp:revision>
  <dcterms:created xsi:type="dcterms:W3CDTF">2024-04-17T10:51:00Z</dcterms:created>
  <dcterms:modified xsi:type="dcterms:W3CDTF">2024-04-17T10:51:00Z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0x010100B7A576E24D85D744A218EDA9FB9A2BB50300D016C02F1BB99841A9DEE5D6AC920A21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2ebfc757-b74b-48c6-b045-3eb27b82e52a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-1;#Digital|7914ad8f-6d3f-4c99-8080-2e1a8bdee706</vt:lpwstr>
  </property>
</Properties>
</file>