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FFDE" w14:textId="77777777" w:rsidR="00887C79" w:rsidRPr="001E3B8B" w:rsidRDefault="001E787C" w:rsidP="009F77A9">
      <w:pPr>
        <w:pStyle w:val="ECA-head"/>
        <w:shd w:val="clear" w:color="auto" w:fill="FFFFFF"/>
        <w:tabs>
          <w:tab w:val="left" w:pos="540"/>
        </w:tabs>
        <w:rPr>
          <w:rFonts w:cs="Arial"/>
          <w:b/>
        </w:rPr>
      </w:pPr>
      <w:r w:rsidRPr="001E3B8B">
        <w:rPr>
          <w:rFonts w:cs="Arial"/>
          <w:b/>
        </w:rPr>
        <w:t>REQUIREMENT OF SECRECY – THE POLL</w:t>
      </w:r>
    </w:p>
    <w:p w14:paraId="0AF2ED19" w14:textId="1EEE762D" w:rsidR="001E787C" w:rsidRDefault="0093088E" w:rsidP="009F77A9">
      <w:pPr>
        <w:pStyle w:val="ECA-head"/>
        <w:shd w:val="clear" w:color="auto" w:fill="FFFFFF"/>
        <w:tabs>
          <w:tab w:val="left" w:pos="540"/>
        </w:tabs>
        <w:rPr>
          <w:b/>
          <w:bCs/>
          <w:color w:val="000000"/>
          <w:sz w:val="28"/>
          <w:szCs w:val="28"/>
          <w:lang w:val="en" w:eastAsia="en-GB"/>
        </w:rPr>
      </w:pPr>
      <w:r>
        <w:rPr>
          <w:b/>
          <w:bCs/>
          <w:color w:val="000000"/>
          <w:sz w:val="28"/>
          <w:szCs w:val="28"/>
          <w:lang w:val="en" w:eastAsia="en-GB"/>
        </w:rPr>
        <w:t>Senedd</w:t>
      </w:r>
      <w:r w:rsidR="002417B4">
        <w:rPr>
          <w:b/>
          <w:bCs/>
          <w:color w:val="000000"/>
          <w:sz w:val="28"/>
          <w:szCs w:val="28"/>
          <w:lang w:val="en" w:eastAsia="en-GB"/>
        </w:rPr>
        <w:t xml:space="preserve"> </w:t>
      </w:r>
      <w:r w:rsidR="001E787C" w:rsidRPr="001E3B8B">
        <w:rPr>
          <w:b/>
          <w:bCs/>
          <w:color w:val="000000"/>
          <w:sz w:val="28"/>
          <w:szCs w:val="28"/>
          <w:lang w:val="en" w:eastAsia="en-GB"/>
        </w:rPr>
        <w:t>elections</w:t>
      </w:r>
    </w:p>
    <w:p w14:paraId="25250F1C" w14:textId="0DA03C94" w:rsidR="00885E20" w:rsidRDefault="00885E20"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b/>
          <w:bCs/>
          <w:color w:val="000000"/>
          <w:sz w:val="28"/>
          <w:szCs w:val="28"/>
          <w:lang w:val="en" w:eastAsia="en-GB"/>
        </w:rPr>
      </w:pPr>
      <w:r>
        <w:rPr>
          <w:b/>
          <w:bCs/>
          <w:color w:val="000000"/>
          <w:sz w:val="28"/>
          <w:szCs w:val="28"/>
          <w:lang w:val="en" w:eastAsia="en-GB"/>
        </w:rPr>
        <w:t xml:space="preserve">Article 35 </w:t>
      </w:r>
      <w:r w:rsidR="00142B5A">
        <w:rPr>
          <w:b/>
          <w:bCs/>
          <w:color w:val="000000"/>
          <w:sz w:val="28"/>
          <w:szCs w:val="28"/>
          <w:lang w:val="en" w:eastAsia="en-GB"/>
        </w:rPr>
        <w:t>subsections (1), (2), (4), (6), (7) and (8)</w:t>
      </w:r>
    </w:p>
    <w:p w14:paraId="4F0163F3" w14:textId="09917958"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b/>
          <w:bCs/>
          <w:color w:val="000000"/>
          <w:sz w:val="28"/>
          <w:szCs w:val="28"/>
          <w:lang w:val="en" w:eastAsia="en-GB"/>
        </w:rPr>
      </w:pPr>
      <w:r>
        <w:rPr>
          <w:b/>
          <w:bCs/>
          <w:color w:val="000000"/>
          <w:sz w:val="28"/>
          <w:szCs w:val="28"/>
          <w:lang w:val="en" w:eastAsia="en-GB"/>
        </w:rPr>
        <w:t>The Senedd Cymru (Representation of the People) Order 2025</w:t>
      </w:r>
    </w:p>
    <w:p w14:paraId="15C4A09B" w14:textId="3B98321F"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t xml:space="preserve">(1) Except where authorised by law, the following persons must maintain, and aid in maintaining, the secrecy of voting in relation to the information described in paragraph (2) until the close of the poll— </w:t>
      </w:r>
    </w:p>
    <w:p w14:paraId="147A21E0" w14:textId="77777777"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t xml:space="preserve">(a) a returning officer or a member of staff of a returning officer, </w:t>
      </w:r>
    </w:p>
    <w:p w14:paraId="13D9102B" w14:textId="77777777"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t xml:space="preserve">(b) a presiding officer or clerk appointed under rule 35 of Schedule 5, </w:t>
      </w:r>
    </w:p>
    <w:p w14:paraId="7FBD4924" w14:textId="77777777"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t xml:space="preserve">(c) a candidate, election agent or polling agent, or </w:t>
      </w:r>
    </w:p>
    <w:p w14:paraId="6ACBBB61" w14:textId="1A6A2A91"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t xml:space="preserve">(d) any person attending by virtue of any of sections 6A to 6D of the 2000 Act. </w:t>
      </w:r>
    </w:p>
    <w:p w14:paraId="7602499D" w14:textId="77777777"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p>
    <w:p w14:paraId="685EE196" w14:textId="77777777"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t xml:space="preserve">(2) The information to which paragraph (1) refers is— </w:t>
      </w:r>
    </w:p>
    <w:p w14:paraId="11C2F294" w14:textId="77777777"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t xml:space="preserve">(a) the name of any elector or proxy for an elector who has or has not applied for a ballot paper or voted at a polling station, </w:t>
      </w:r>
    </w:p>
    <w:p w14:paraId="43B8CF22" w14:textId="77777777"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t xml:space="preserve">(b) the number on the register of electors of any elector who, or whose proxy, has or has not applied for a ballot paper or voted at a polling station, or </w:t>
      </w:r>
    </w:p>
    <w:p w14:paraId="256EE6B5" w14:textId="2DEEF850"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t>(c) the official mark on any ballot paper</w:t>
      </w:r>
    </w:p>
    <w:p w14:paraId="030991DC" w14:textId="6DED380B" w:rsidR="00142B5A" w:rsidRPr="00142B5A" w:rsidRDefault="78277EF8" w:rsidP="13B16D88">
      <w:pPr>
        <w:pStyle w:val="ECA-head"/>
        <w:pBdr>
          <w:top w:val="single" w:sz="4" w:space="1" w:color="auto"/>
          <w:left w:val="single" w:sz="4" w:space="4" w:color="auto"/>
          <w:bottom w:val="single" w:sz="4" w:space="1" w:color="auto"/>
          <w:right w:val="single" w:sz="4" w:space="4" w:color="auto"/>
        </w:pBdr>
        <w:shd w:val="clear" w:color="auto" w:fill="FFFFFF" w:themeFill="background1"/>
        <w:tabs>
          <w:tab w:val="left" w:pos="540"/>
        </w:tabs>
        <w:rPr>
          <w:sz w:val="24"/>
        </w:rPr>
      </w:pPr>
      <w:r w:rsidRPr="13B16D88">
        <w:rPr>
          <w:sz w:val="24"/>
        </w:rPr>
        <w:t>(</w:t>
      </w:r>
      <w:proofErr w:type="gramStart"/>
      <w:r w:rsidR="6CB80191" w:rsidRPr="13B16D88">
        <w:rPr>
          <w:sz w:val="24"/>
        </w:rPr>
        <w:t>3</w:t>
      </w:r>
      <w:r w:rsidR="01C4E8F8" w:rsidRPr="13B16D88">
        <w:rPr>
          <w:sz w:val="24"/>
        </w:rPr>
        <w:t>)</w:t>
      </w:r>
      <w:r w:rsidR="00142B5A" w:rsidRPr="13B16D88">
        <w:rPr>
          <w:sz w:val="24"/>
        </w:rPr>
        <w:t>.</w:t>
      </w:r>
      <w:r w:rsidR="1F78329B" w:rsidRPr="13B16D88">
        <w:rPr>
          <w:sz w:val="24"/>
        </w:rPr>
        <w:t>..</w:t>
      </w:r>
      <w:proofErr w:type="gramEnd"/>
      <w:r w:rsidR="1F78329B" w:rsidRPr="13B16D88">
        <w:rPr>
          <w:sz w:val="24"/>
        </w:rPr>
        <w:t>.</w:t>
      </w:r>
    </w:p>
    <w:p w14:paraId="5161717B" w14:textId="77777777"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t xml:space="preserve">(4) No person may— </w:t>
      </w:r>
    </w:p>
    <w:p w14:paraId="547FD4DD" w14:textId="77777777"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t xml:space="preserve">(a) interfere with, or attempt to interfere with, a voter when they are giving their vote, </w:t>
      </w:r>
    </w:p>
    <w:p w14:paraId="76F30CD5" w14:textId="77777777"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t xml:space="preserve">(b) otherwise obtain, or attempt to obtain, in a polling station information as to how a voter in that station is about to vote or has voted, </w:t>
      </w:r>
    </w:p>
    <w:p w14:paraId="49F49586" w14:textId="77777777"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t xml:space="preserve">(c) communicate at any time to any person any information obtained in a polling station as to how a voter in that station is about to vote or has voted, or as to the number or other unique identifying mark on the back of a ballot paper given to a voter at that station, or </w:t>
      </w:r>
    </w:p>
    <w:p w14:paraId="3E36CAFC" w14:textId="0934CEF7"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t xml:space="preserve">(d) directly or indirectly induce a voter to display a ballot paper after the voter has marked it </w:t>
      </w:r>
      <w:proofErr w:type="gramStart"/>
      <w:r w:rsidRPr="00142B5A">
        <w:rPr>
          <w:sz w:val="24"/>
        </w:rPr>
        <w:t>so as to</w:t>
      </w:r>
      <w:proofErr w:type="gramEnd"/>
      <w:r w:rsidRPr="00142B5A">
        <w:rPr>
          <w:sz w:val="24"/>
        </w:rPr>
        <w:t xml:space="preserve"> make known to any person how the voter has or has not voted.</w:t>
      </w:r>
    </w:p>
    <w:p w14:paraId="56248006" w14:textId="79F5D7A0" w:rsidR="00142B5A" w:rsidRPr="00142B5A" w:rsidRDefault="21A9AD4E" w:rsidP="13B16D88">
      <w:pPr>
        <w:pStyle w:val="ECA-head"/>
        <w:pBdr>
          <w:top w:val="single" w:sz="4" w:space="1" w:color="auto"/>
          <w:left w:val="single" w:sz="4" w:space="4" w:color="auto"/>
          <w:bottom w:val="single" w:sz="4" w:space="1" w:color="auto"/>
          <w:right w:val="single" w:sz="4" w:space="4" w:color="auto"/>
        </w:pBdr>
        <w:shd w:val="clear" w:color="auto" w:fill="FFFFFF" w:themeFill="background1"/>
        <w:tabs>
          <w:tab w:val="left" w:pos="540"/>
        </w:tabs>
        <w:rPr>
          <w:sz w:val="24"/>
        </w:rPr>
      </w:pPr>
      <w:r w:rsidRPr="13B16D88">
        <w:rPr>
          <w:sz w:val="24"/>
        </w:rPr>
        <w:t>(</w:t>
      </w:r>
      <w:proofErr w:type="gramStart"/>
      <w:r w:rsidRPr="13B16D88">
        <w:rPr>
          <w:sz w:val="24"/>
        </w:rPr>
        <w:t>5</w:t>
      </w:r>
      <w:r w:rsidR="7E8FBF2F" w:rsidRPr="13B16D88">
        <w:rPr>
          <w:sz w:val="24"/>
        </w:rPr>
        <w:t>)</w:t>
      </w:r>
      <w:r w:rsidR="00142B5A" w:rsidRPr="13B16D88">
        <w:rPr>
          <w:sz w:val="24"/>
        </w:rPr>
        <w:t>.</w:t>
      </w:r>
      <w:r w:rsidR="4FA29115" w:rsidRPr="13B16D88">
        <w:rPr>
          <w:sz w:val="24"/>
        </w:rPr>
        <w:t>..</w:t>
      </w:r>
      <w:proofErr w:type="gramEnd"/>
      <w:r w:rsidR="4FA29115" w:rsidRPr="13B16D88">
        <w:rPr>
          <w:sz w:val="24"/>
        </w:rPr>
        <w:t>.</w:t>
      </w:r>
    </w:p>
    <w:p w14:paraId="2A14E2E1" w14:textId="3A98AA37" w:rsid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lastRenderedPageBreak/>
        <w:t xml:space="preserve">(6) No person having undertaken to assist a voter with disabilities may communicate at any time to any person any information as to how that voter intends to vote or has voted, or as to the number or other unique identifying mark on the back of the ballot paper given for the use of that voter. </w:t>
      </w:r>
    </w:p>
    <w:p w14:paraId="5693B749" w14:textId="77777777" w:rsidR="00F269CF"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sz w:val="24"/>
        </w:rPr>
      </w:pPr>
      <w:r w:rsidRPr="00142B5A">
        <w:rPr>
          <w:sz w:val="24"/>
        </w:rPr>
        <w:t xml:space="preserve">(7) If a person acts in contravention of this article that person is liable on summary conviction to— </w:t>
      </w:r>
    </w:p>
    <w:p w14:paraId="719802BE" w14:textId="77777777" w:rsidR="00B51D9C" w:rsidRDefault="00F269CF" w:rsidP="00AF6975">
      <w:pPr>
        <w:pStyle w:val="ECA-head"/>
        <w:pBdr>
          <w:top w:val="single" w:sz="4" w:space="1" w:color="auto"/>
          <w:left w:val="single" w:sz="4" w:space="4" w:color="auto"/>
          <w:bottom w:val="single" w:sz="4" w:space="1" w:color="auto"/>
          <w:right w:val="single" w:sz="4" w:space="4" w:color="auto"/>
        </w:pBdr>
        <w:shd w:val="clear" w:color="auto" w:fill="FFFFFF"/>
        <w:tabs>
          <w:tab w:val="left" w:pos="142"/>
        </w:tabs>
        <w:rPr>
          <w:sz w:val="24"/>
        </w:rPr>
      </w:pPr>
      <w:r>
        <w:rPr>
          <w:sz w:val="24"/>
        </w:rPr>
        <w:tab/>
      </w:r>
      <w:r w:rsidR="00142B5A" w:rsidRPr="00142B5A">
        <w:rPr>
          <w:sz w:val="24"/>
        </w:rPr>
        <w:t>(a) a fine not exceeding level 5 on the standard scale</w:t>
      </w:r>
      <w:r w:rsidR="00142B5A">
        <w:rPr>
          <w:rStyle w:val="EndnoteReference"/>
          <w:sz w:val="24"/>
        </w:rPr>
        <w:endnoteReference w:id="1"/>
      </w:r>
      <w:r w:rsidR="00142B5A" w:rsidRPr="00142B5A">
        <w:rPr>
          <w:sz w:val="24"/>
        </w:rPr>
        <w:t xml:space="preserve">, or </w:t>
      </w:r>
    </w:p>
    <w:p w14:paraId="4C15D207" w14:textId="1FFD7987" w:rsidR="00142B5A" w:rsidRDefault="00B51D9C" w:rsidP="00AF6975">
      <w:pPr>
        <w:pStyle w:val="ECA-head"/>
        <w:pBdr>
          <w:top w:val="single" w:sz="4" w:space="1" w:color="auto"/>
          <w:left w:val="single" w:sz="4" w:space="4" w:color="auto"/>
          <w:bottom w:val="single" w:sz="4" w:space="1" w:color="auto"/>
          <w:right w:val="single" w:sz="4" w:space="4" w:color="auto"/>
        </w:pBdr>
        <w:shd w:val="clear" w:color="auto" w:fill="FFFFFF"/>
        <w:tabs>
          <w:tab w:val="left" w:pos="142"/>
        </w:tabs>
        <w:rPr>
          <w:sz w:val="24"/>
        </w:rPr>
      </w:pPr>
      <w:r>
        <w:rPr>
          <w:sz w:val="24"/>
        </w:rPr>
        <w:tab/>
      </w:r>
      <w:r w:rsidR="00142B5A" w:rsidRPr="00142B5A">
        <w:rPr>
          <w:sz w:val="24"/>
        </w:rPr>
        <w:t xml:space="preserve">(b) imprisonment for a term not exceeding 6 months. </w:t>
      </w:r>
    </w:p>
    <w:p w14:paraId="0D574216" w14:textId="4FECD78B" w:rsidR="00142B5A" w:rsidRPr="00142B5A" w:rsidRDefault="00142B5A" w:rsidP="00142B5A">
      <w:pPr>
        <w:pStyle w:val="ECA-head"/>
        <w:pBdr>
          <w:top w:val="single" w:sz="4" w:space="1" w:color="auto"/>
          <w:left w:val="single" w:sz="4" w:space="4" w:color="auto"/>
          <w:bottom w:val="single" w:sz="4" w:space="1" w:color="auto"/>
          <w:right w:val="single" w:sz="4" w:space="4" w:color="auto"/>
        </w:pBdr>
        <w:shd w:val="clear" w:color="auto" w:fill="FFFFFF"/>
        <w:tabs>
          <w:tab w:val="left" w:pos="540"/>
        </w:tabs>
        <w:rPr>
          <w:b/>
          <w:bCs/>
          <w:color w:val="000000"/>
          <w:sz w:val="24"/>
          <w:lang w:val="en" w:eastAsia="en-GB"/>
        </w:rPr>
      </w:pPr>
      <w:r w:rsidRPr="00142B5A">
        <w:rPr>
          <w:sz w:val="24"/>
        </w:rPr>
        <w:t>(8) In relation to an offence committed after the commencement of section 281(5) of the Criminal Justice Act 2003, the reference in paragraph (7) to 6 months must be taken to be a reference to 51 weeks.</w:t>
      </w:r>
    </w:p>
    <w:p w14:paraId="221EE976" w14:textId="77777777" w:rsidR="008745B6" w:rsidRPr="00586C86" w:rsidRDefault="008745B6" w:rsidP="00F862DF">
      <w:pPr>
        <w:shd w:val="clear" w:color="auto" w:fill="FFFFFF"/>
        <w:spacing w:after="120" w:line="360" w:lineRule="atLeast"/>
        <w:ind w:left="240"/>
        <w:jc w:val="both"/>
        <w:rPr>
          <w:rFonts w:cs="Arial"/>
          <w:color w:val="000000"/>
          <w:lang w:val="en" w:eastAsia="en-GB"/>
        </w:rPr>
      </w:pPr>
    </w:p>
    <w:sectPr w:rsidR="008745B6" w:rsidRPr="00586C86" w:rsidSect="00B216AB">
      <w:footerReference w:type="default" r:id="rId13"/>
      <w:footerReference w:type="first" r:id="rId14"/>
      <w:pgSz w:w="11907" w:h="16840" w:code="9"/>
      <w:pgMar w:top="1440" w:right="1797" w:bottom="1258"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B326" w14:textId="77777777" w:rsidR="0048521D" w:rsidRDefault="0048521D" w:rsidP="008C04A4">
      <w:r>
        <w:separator/>
      </w:r>
    </w:p>
  </w:endnote>
  <w:endnote w:type="continuationSeparator" w:id="0">
    <w:p w14:paraId="1A47936F" w14:textId="77777777" w:rsidR="0048521D" w:rsidRDefault="0048521D" w:rsidP="008C04A4">
      <w:r>
        <w:continuationSeparator/>
      </w:r>
    </w:p>
  </w:endnote>
  <w:endnote w:id="1">
    <w:p w14:paraId="41E1A8C0" w14:textId="7DC31ACF" w:rsidR="00142B5A" w:rsidRDefault="00142B5A">
      <w:pPr>
        <w:pStyle w:val="EndnoteText"/>
      </w:pPr>
      <w:r>
        <w:rPr>
          <w:rStyle w:val="EndnoteReference"/>
        </w:rPr>
        <w:endnoteRef/>
      </w:r>
      <w:r>
        <w:t xml:space="preserve"> This means an unlimited fine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0577" w14:textId="77777777" w:rsidR="009F77A9" w:rsidRDefault="009F77A9" w:rsidP="004120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0656" w14:textId="77777777" w:rsidR="009F77A9" w:rsidRDefault="009F77A9" w:rsidP="00574E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9243" w14:textId="77777777" w:rsidR="0048521D" w:rsidRDefault="0048521D" w:rsidP="008C04A4">
      <w:r>
        <w:separator/>
      </w:r>
    </w:p>
  </w:footnote>
  <w:footnote w:type="continuationSeparator" w:id="0">
    <w:p w14:paraId="28B522E8" w14:textId="77777777" w:rsidR="0048521D" w:rsidRDefault="0048521D" w:rsidP="008C0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4258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8C68BD"/>
    <w:multiLevelType w:val="hybridMultilevel"/>
    <w:tmpl w:val="D61EC83A"/>
    <w:lvl w:ilvl="0" w:tplc="0E065612">
      <w:start w:val="1"/>
      <w:numFmt w:val="bullet"/>
      <w:pStyle w:val="ECbulletstyle"/>
      <w:lvlText w:val=""/>
      <w:lvlJc w:val="left"/>
      <w:pPr>
        <w:tabs>
          <w:tab w:val="num" w:pos="397"/>
        </w:tabs>
        <w:ind w:left="397" w:hanging="397"/>
      </w:pPr>
      <w:rPr>
        <w:rFonts w:ascii="Symbol" w:hAnsi="Symbol" w:hint="default"/>
      </w:rPr>
    </w:lvl>
    <w:lvl w:ilvl="1" w:tplc="87C0383C">
      <w:start w:val="1"/>
      <w:numFmt w:val="bullet"/>
      <w:lvlText w:val="o"/>
      <w:lvlJc w:val="left"/>
      <w:pPr>
        <w:tabs>
          <w:tab w:val="num" w:pos="1440"/>
        </w:tabs>
        <w:ind w:left="1440" w:hanging="360"/>
      </w:pPr>
      <w:rPr>
        <w:rFonts w:ascii="Courier New" w:hAnsi="Courier New" w:cs="Courier New" w:hint="default"/>
      </w:rPr>
    </w:lvl>
    <w:lvl w:ilvl="2" w:tplc="D90086C2" w:tentative="1">
      <w:start w:val="1"/>
      <w:numFmt w:val="bullet"/>
      <w:lvlText w:val=""/>
      <w:lvlJc w:val="left"/>
      <w:pPr>
        <w:tabs>
          <w:tab w:val="num" w:pos="2160"/>
        </w:tabs>
        <w:ind w:left="2160" w:hanging="360"/>
      </w:pPr>
      <w:rPr>
        <w:rFonts w:ascii="Wingdings" w:hAnsi="Wingdings" w:hint="default"/>
      </w:rPr>
    </w:lvl>
    <w:lvl w:ilvl="3" w:tplc="5EC88B9E" w:tentative="1">
      <w:start w:val="1"/>
      <w:numFmt w:val="bullet"/>
      <w:lvlText w:val=""/>
      <w:lvlJc w:val="left"/>
      <w:pPr>
        <w:tabs>
          <w:tab w:val="num" w:pos="2880"/>
        </w:tabs>
        <w:ind w:left="2880" w:hanging="360"/>
      </w:pPr>
      <w:rPr>
        <w:rFonts w:ascii="Symbol" w:hAnsi="Symbol" w:hint="default"/>
      </w:rPr>
    </w:lvl>
    <w:lvl w:ilvl="4" w:tplc="B34AC59E" w:tentative="1">
      <w:start w:val="1"/>
      <w:numFmt w:val="bullet"/>
      <w:lvlText w:val="o"/>
      <w:lvlJc w:val="left"/>
      <w:pPr>
        <w:tabs>
          <w:tab w:val="num" w:pos="3600"/>
        </w:tabs>
        <w:ind w:left="3600" w:hanging="360"/>
      </w:pPr>
      <w:rPr>
        <w:rFonts w:ascii="Courier New" w:hAnsi="Courier New" w:cs="Courier New" w:hint="default"/>
      </w:rPr>
    </w:lvl>
    <w:lvl w:ilvl="5" w:tplc="D76259CE" w:tentative="1">
      <w:start w:val="1"/>
      <w:numFmt w:val="bullet"/>
      <w:lvlText w:val=""/>
      <w:lvlJc w:val="left"/>
      <w:pPr>
        <w:tabs>
          <w:tab w:val="num" w:pos="4320"/>
        </w:tabs>
        <w:ind w:left="4320" w:hanging="360"/>
      </w:pPr>
      <w:rPr>
        <w:rFonts w:ascii="Wingdings" w:hAnsi="Wingdings" w:hint="default"/>
      </w:rPr>
    </w:lvl>
    <w:lvl w:ilvl="6" w:tplc="C4E4188E" w:tentative="1">
      <w:start w:val="1"/>
      <w:numFmt w:val="bullet"/>
      <w:lvlText w:val=""/>
      <w:lvlJc w:val="left"/>
      <w:pPr>
        <w:tabs>
          <w:tab w:val="num" w:pos="5040"/>
        </w:tabs>
        <w:ind w:left="5040" w:hanging="360"/>
      </w:pPr>
      <w:rPr>
        <w:rFonts w:ascii="Symbol" w:hAnsi="Symbol" w:hint="default"/>
      </w:rPr>
    </w:lvl>
    <w:lvl w:ilvl="7" w:tplc="64D23112" w:tentative="1">
      <w:start w:val="1"/>
      <w:numFmt w:val="bullet"/>
      <w:lvlText w:val="o"/>
      <w:lvlJc w:val="left"/>
      <w:pPr>
        <w:tabs>
          <w:tab w:val="num" w:pos="5760"/>
        </w:tabs>
        <w:ind w:left="5760" w:hanging="360"/>
      </w:pPr>
      <w:rPr>
        <w:rFonts w:ascii="Courier New" w:hAnsi="Courier New" w:cs="Courier New" w:hint="default"/>
      </w:rPr>
    </w:lvl>
    <w:lvl w:ilvl="8" w:tplc="D304EA0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A7607D"/>
    <w:multiLevelType w:val="hybridMultilevel"/>
    <w:tmpl w:val="1068D0A4"/>
    <w:lvl w:ilvl="0" w:tplc="E918DB5C">
      <w:start w:val="1"/>
      <w:numFmt w:val="lowerRoman"/>
      <w:pStyle w:val="Style2"/>
      <w:lvlText w:val="%1."/>
      <w:lvlJc w:val="left"/>
      <w:pPr>
        <w:tabs>
          <w:tab w:val="num" w:pos="397"/>
        </w:tabs>
        <w:ind w:left="1191" w:hanging="1191"/>
      </w:pPr>
      <w:rPr>
        <w:rFonts w:ascii="Arial" w:hAnsi="Arial" w:hint="default"/>
      </w:rPr>
    </w:lvl>
    <w:lvl w:ilvl="1" w:tplc="E3E69D9A" w:tentative="1">
      <w:start w:val="1"/>
      <w:numFmt w:val="lowerLetter"/>
      <w:lvlText w:val="%2."/>
      <w:lvlJc w:val="left"/>
      <w:pPr>
        <w:tabs>
          <w:tab w:val="num" w:pos="1440"/>
        </w:tabs>
        <w:ind w:left="1440" w:hanging="360"/>
      </w:pPr>
    </w:lvl>
    <w:lvl w:ilvl="2" w:tplc="B04CCD5C" w:tentative="1">
      <w:start w:val="1"/>
      <w:numFmt w:val="lowerRoman"/>
      <w:lvlText w:val="%3."/>
      <w:lvlJc w:val="right"/>
      <w:pPr>
        <w:tabs>
          <w:tab w:val="num" w:pos="2160"/>
        </w:tabs>
        <w:ind w:left="2160" w:hanging="180"/>
      </w:pPr>
    </w:lvl>
    <w:lvl w:ilvl="3" w:tplc="F41A1134" w:tentative="1">
      <w:start w:val="1"/>
      <w:numFmt w:val="decimal"/>
      <w:lvlText w:val="%4."/>
      <w:lvlJc w:val="left"/>
      <w:pPr>
        <w:tabs>
          <w:tab w:val="num" w:pos="2880"/>
        </w:tabs>
        <w:ind w:left="2880" w:hanging="360"/>
      </w:pPr>
    </w:lvl>
    <w:lvl w:ilvl="4" w:tplc="66262596" w:tentative="1">
      <w:start w:val="1"/>
      <w:numFmt w:val="lowerLetter"/>
      <w:lvlText w:val="%5."/>
      <w:lvlJc w:val="left"/>
      <w:pPr>
        <w:tabs>
          <w:tab w:val="num" w:pos="3600"/>
        </w:tabs>
        <w:ind w:left="3600" w:hanging="360"/>
      </w:pPr>
    </w:lvl>
    <w:lvl w:ilvl="5" w:tplc="4E8A8536" w:tentative="1">
      <w:start w:val="1"/>
      <w:numFmt w:val="lowerRoman"/>
      <w:lvlText w:val="%6."/>
      <w:lvlJc w:val="right"/>
      <w:pPr>
        <w:tabs>
          <w:tab w:val="num" w:pos="4320"/>
        </w:tabs>
        <w:ind w:left="4320" w:hanging="180"/>
      </w:pPr>
    </w:lvl>
    <w:lvl w:ilvl="6" w:tplc="C700DD82" w:tentative="1">
      <w:start w:val="1"/>
      <w:numFmt w:val="decimal"/>
      <w:lvlText w:val="%7."/>
      <w:lvlJc w:val="left"/>
      <w:pPr>
        <w:tabs>
          <w:tab w:val="num" w:pos="5040"/>
        </w:tabs>
        <w:ind w:left="5040" w:hanging="360"/>
      </w:pPr>
    </w:lvl>
    <w:lvl w:ilvl="7" w:tplc="5E3A5398" w:tentative="1">
      <w:start w:val="1"/>
      <w:numFmt w:val="lowerLetter"/>
      <w:lvlText w:val="%8."/>
      <w:lvlJc w:val="left"/>
      <w:pPr>
        <w:tabs>
          <w:tab w:val="num" w:pos="5760"/>
        </w:tabs>
        <w:ind w:left="5760" w:hanging="360"/>
      </w:pPr>
    </w:lvl>
    <w:lvl w:ilvl="8" w:tplc="48E61C18" w:tentative="1">
      <w:start w:val="1"/>
      <w:numFmt w:val="lowerRoman"/>
      <w:lvlText w:val="%9."/>
      <w:lvlJc w:val="right"/>
      <w:pPr>
        <w:tabs>
          <w:tab w:val="num" w:pos="6480"/>
        </w:tabs>
        <w:ind w:left="6480" w:hanging="180"/>
      </w:pPr>
    </w:lvl>
  </w:abstractNum>
  <w:abstractNum w:abstractNumId="3" w15:restartNumberingAfterBreak="0">
    <w:nsid w:val="1A8A52AA"/>
    <w:multiLevelType w:val="hybridMultilevel"/>
    <w:tmpl w:val="64DE35C6"/>
    <w:lvl w:ilvl="0" w:tplc="EC668CBE">
      <w:start w:val="1"/>
      <w:numFmt w:val="lowerRoman"/>
      <w:lvlText w:val="(%1)"/>
      <w:lvlJc w:val="left"/>
      <w:pPr>
        <w:ind w:left="1080" w:hanging="720"/>
      </w:pPr>
      <w:rPr>
        <w:rFonts w:hint="default"/>
      </w:rPr>
    </w:lvl>
    <w:lvl w:ilvl="1" w:tplc="E9D2BFD8" w:tentative="1">
      <w:start w:val="1"/>
      <w:numFmt w:val="lowerLetter"/>
      <w:lvlText w:val="%2."/>
      <w:lvlJc w:val="left"/>
      <w:pPr>
        <w:ind w:left="1440" w:hanging="360"/>
      </w:pPr>
    </w:lvl>
    <w:lvl w:ilvl="2" w:tplc="61BCCC22" w:tentative="1">
      <w:start w:val="1"/>
      <w:numFmt w:val="lowerRoman"/>
      <w:lvlText w:val="%3."/>
      <w:lvlJc w:val="right"/>
      <w:pPr>
        <w:ind w:left="2160" w:hanging="180"/>
      </w:pPr>
    </w:lvl>
    <w:lvl w:ilvl="3" w:tplc="E1D40514" w:tentative="1">
      <w:start w:val="1"/>
      <w:numFmt w:val="decimal"/>
      <w:lvlText w:val="%4."/>
      <w:lvlJc w:val="left"/>
      <w:pPr>
        <w:ind w:left="2880" w:hanging="360"/>
      </w:pPr>
    </w:lvl>
    <w:lvl w:ilvl="4" w:tplc="4D2E6958" w:tentative="1">
      <w:start w:val="1"/>
      <w:numFmt w:val="lowerLetter"/>
      <w:lvlText w:val="%5."/>
      <w:lvlJc w:val="left"/>
      <w:pPr>
        <w:ind w:left="3600" w:hanging="360"/>
      </w:pPr>
    </w:lvl>
    <w:lvl w:ilvl="5" w:tplc="EC4804B0" w:tentative="1">
      <w:start w:val="1"/>
      <w:numFmt w:val="lowerRoman"/>
      <w:lvlText w:val="%6."/>
      <w:lvlJc w:val="right"/>
      <w:pPr>
        <w:ind w:left="4320" w:hanging="180"/>
      </w:pPr>
    </w:lvl>
    <w:lvl w:ilvl="6" w:tplc="47504D58" w:tentative="1">
      <w:start w:val="1"/>
      <w:numFmt w:val="decimal"/>
      <w:lvlText w:val="%7."/>
      <w:lvlJc w:val="left"/>
      <w:pPr>
        <w:ind w:left="5040" w:hanging="360"/>
      </w:pPr>
    </w:lvl>
    <w:lvl w:ilvl="7" w:tplc="A04E4B4E" w:tentative="1">
      <w:start w:val="1"/>
      <w:numFmt w:val="lowerLetter"/>
      <w:lvlText w:val="%8."/>
      <w:lvlJc w:val="left"/>
      <w:pPr>
        <w:ind w:left="5760" w:hanging="360"/>
      </w:pPr>
    </w:lvl>
    <w:lvl w:ilvl="8" w:tplc="426A50EC" w:tentative="1">
      <w:start w:val="1"/>
      <w:numFmt w:val="lowerRoman"/>
      <w:lvlText w:val="%9."/>
      <w:lvlJc w:val="right"/>
      <w:pPr>
        <w:ind w:left="6480" w:hanging="180"/>
      </w:pPr>
    </w:lvl>
  </w:abstractNum>
  <w:abstractNum w:abstractNumId="4" w15:restartNumberingAfterBreak="0">
    <w:nsid w:val="1E7945ED"/>
    <w:multiLevelType w:val="multilevel"/>
    <w:tmpl w:val="D5E66CC2"/>
    <w:lvl w:ilvl="0">
      <w:start w:val="1"/>
      <w:numFmt w:val="decimal"/>
      <w:pStyle w:val="ECchapterhead"/>
      <w:lvlText w:val="%1"/>
      <w:lvlJc w:val="left"/>
      <w:pPr>
        <w:tabs>
          <w:tab w:val="num" w:pos="567"/>
        </w:tabs>
        <w:ind w:left="0" w:firstLine="0"/>
      </w:pPr>
      <w:rPr>
        <w:rFonts w:hint="default"/>
      </w:rPr>
    </w:lvl>
    <w:lvl w:ilvl="1">
      <w:start w:val="1"/>
      <w:numFmt w:val="decimal"/>
      <w:pStyle w:val="ECparanumber"/>
      <w:lvlText w:val="%1.%2"/>
      <w:lvlJc w:val="left"/>
      <w:pPr>
        <w:tabs>
          <w:tab w:val="num" w:pos="747"/>
        </w:tabs>
        <w:ind w:left="180" w:firstLine="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5044074"/>
    <w:multiLevelType w:val="hybridMultilevel"/>
    <w:tmpl w:val="2D8E2DA6"/>
    <w:lvl w:ilvl="0" w:tplc="A2C60534">
      <w:start w:val="1"/>
      <w:numFmt w:val="decimal"/>
      <w:pStyle w:val="ECnumberlistlevel1"/>
      <w:lvlText w:val="%1."/>
      <w:lvlJc w:val="left"/>
      <w:pPr>
        <w:tabs>
          <w:tab w:val="num" w:pos="397"/>
        </w:tabs>
        <w:ind w:left="397" w:hanging="397"/>
      </w:pPr>
      <w:rPr>
        <w:rFonts w:hint="default"/>
      </w:rPr>
    </w:lvl>
    <w:lvl w:ilvl="1" w:tplc="0F1260C2" w:tentative="1">
      <w:start w:val="1"/>
      <w:numFmt w:val="lowerLetter"/>
      <w:lvlText w:val="%2."/>
      <w:lvlJc w:val="left"/>
      <w:pPr>
        <w:tabs>
          <w:tab w:val="num" w:pos="1440"/>
        </w:tabs>
        <w:ind w:left="1440" w:hanging="360"/>
      </w:pPr>
    </w:lvl>
    <w:lvl w:ilvl="2" w:tplc="65480296" w:tentative="1">
      <w:start w:val="1"/>
      <w:numFmt w:val="lowerRoman"/>
      <w:lvlText w:val="%3."/>
      <w:lvlJc w:val="right"/>
      <w:pPr>
        <w:tabs>
          <w:tab w:val="num" w:pos="2160"/>
        </w:tabs>
        <w:ind w:left="2160" w:hanging="180"/>
      </w:pPr>
    </w:lvl>
    <w:lvl w:ilvl="3" w:tplc="B2BA2E40" w:tentative="1">
      <w:start w:val="1"/>
      <w:numFmt w:val="decimal"/>
      <w:lvlText w:val="%4."/>
      <w:lvlJc w:val="left"/>
      <w:pPr>
        <w:tabs>
          <w:tab w:val="num" w:pos="2880"/>
        </w:tabs>
        <w:ind w:left="2880" w:hanging="360"/>
      </w:pPr>
    </w:lvl>
    <w:lvl w:ilvl="4" w:tplc="A5B829E8" w:tentative="1">
      <w:start w:val="1"/>
      <w:numFmt w:val="lowerLetter"/>
      <w:lvlText w:val="%5."/>
      <w:lvlJc w:val="left"/>
      <w:pPr>
        <w:tabs>
          <w:tab w:val="num" w:pos="3600"/>
        </w:tabs>
        <w:ind w:left="3600" w:hanging="360"/>
      </w:pPr>
    </w:lvl>
    <w:lvl w:ilvl="5" w:tplc="01347042" w:tentative="1">
      <w:start w:val="1"/>
      <w:numFmt w:val="lowerRoman"/>
      <w:lvlText w:val="%6."/>
      <w:lvlJc w:val="right"/>
      <w:pPr>
        <w:tabs>
          <w:tab w:val="num" w:pos="4320"/>
        </w:tabs>
        <w:ind w:left="4320" w:hanging="180"/>
      </w:pPr>
    </w:lvl>
    <w:lvl w:ilvl="6" w:tplc="1FDCA544" w:tentative="1">
      <w:start w:val="1"/>
      <w:numFmt w:val="decimal"/>
      <w:lvlText w:val="%7."/>
      <w:lvlJc w:val="left"/>
      <w:pPr>
        <w:tabs>
          <w:tab w:val="num" w:pos="5040"/>
        </w:tabs>
        <w:ind w:left="5040" w:hanging="360"/>
      </w:pPr>
    </w:lvl>
    <w:lvl w:ilvl="7" w:tplc="CF00C536" w:tentative="1">
      <w:start w:val="1"/>
      <w:numFmt w:val="lowerLetter"/>
      <w:lvlText w:val="%8."/>
      <w:lvlJc w:val="left"/>
      <w:pPr>
        <w:tabs>
          <w:tab w:val="num" w:pos="5760"/>
        </w:tabs>
        <w:ind w:left="5760" w:hanging="360"/>
      </w:pPr>
    </w:lvl>
    <w:lvl w:ilvl="8" w:tplc="5DB2FA22" w:tentative="1">
      <w:start w:val="1"/>
      <w:numFmt w:val="lowerRoman"/>
      <w:lvlText w:val="%9."/>
      <w:lvlJc w:val="right"/>
      <w:pPr>
        <w:tabs>
          <w:tab w:val="num" w:pos="6480"/>
        </w:tabs>
        <w:ind w:left="6480" w:hanging="180"/>
      </w:pPr>
    </w:lvl>
  </w:abstractNum>
  <w:abstractNum w:abstractNumId="6" w15:restartNumberingAfterBreak="0">
    <w:nsid w:val="25A13BD3"/>
    <w:multiLevelType w:val="hybridMultilevel"/>
    <w:tmpl w:val="B93A8558"/>
    <w:lvl w:ilvl="0" w:tplc="007274EA">
      <w:start w:val="1"/>
      <w:numFmt w:val="lowerLetter"/>
      <w:lvlText w:val="(%1)"/>
      <w:lvlJc w:val="left"/>
      <w:pPr>
        <w:ind w:left="786" w:hanging="360"/>
      </w:pPr>
      <w:rPr>
        <w:rFonts w:hint="default"/>
      </w:rPr>
    </w:lvl>
    <w:lvl w:ilvl="1" w:tplc="B2C6C54A" w:tentative="1">
      <w:start w:val="1"/>
      <w:numFmt w:val="lowerLetter"/>
      <w:lvlText w:val="%2."/>
      <w:lvlJc w:val="left"/>
      <w:pPr>
        <w:ind w:left="1506" w:hanging="360"/>
      </w:pPr>
    </w:lvl>
    <w:lvl w:ilvl="2" w:tplc="47BEC9D4" w:tentative="1">
      <w:start w:val="1"/>
      <w:numFmt w:val="lowerRoman"/>
      <w:lvlText w:val="%3."/>
      <w:lvlJc w:val="right"/>
      <w:pPr>
        <w:ind w:left="2226" w:hanging="180"/>
      </w:pPr>
    </w:lvl>
    <w:lvl w:ilvl="3" w:tplc="87FEB72C" w:tentative="1">
      <w:start w:val="1"/>
      <w:numFmt w:val="decimal"/>
      <w:lvlText w:val="%4."/>
      <w:lvlJc w:val="left"/>
      <w:pPr>
        <w:ind w:left="2946" w:hanging="360"/>
      </w:pPr>
    </w:lvl>
    <w:lvl w:ilvl="4" w:tplc="ADC25B70" w:tentative="1">
      <w:start w:val="1"/>
      <w:numFmt w:val="lowerLetter"/>
      <w:lvlText w:val="%5."/>
      <w:lvlJc w:val="left"/>
      <w:pPr>
        <w:ind w:left="3666" w:hanging="360"/>
      </w:pPr>
    </w:lvl>
    <w:lvl w:ilvl="5" w:tplc="2B5E3FB8" w:tentative="1">
      <w:start w:val="1"/>
      <w:numFmt w:val="lowerRoman"/>
      <w:lvlText w:val="%6."/>
      <w:lvlJc w:val="right"/>
      <w:pPr>
        <w:ind w:left="4386" w:hanging="180"/>
      </w:pPr>
    </w:lvl>
    <w:lvl w:ilvl="6" w:tplc="FFE494C4" w:tentative="1">
      <w:start w:val="1"/>
      <w:numFmt w:val="decimal"/>
      <w:lvlText w:val="%7."/>
      <w:lvlJc w:val="left"/>
      <w:pPr>
        <w:ind w:left="5106" w:hanging="360"/>
      </w:pPr>
    </w:lvl>
    <w:lvl w:ilvl="7" w:tplc="BBE02CDE" w:tentative="1">
      <w:start w:val="1"/>
      <w:numFmt w:val="lowerLetter"/>
      <w:lvlText w:val="%8."/>
      <w:lvlJc w:val="left"/>
      <w:pPr>
        <w:ind w:left="5826" w:hanging="360"/>
      </w:pPr>
    </w:lvl>
    <w:lvl w:ilvl="8" w:tplc="A238C338" w:tentative="1">
      <w:start w:val="1"/>
      <w:numFmt w:val="lowerRoman"/>
      <w:lvlText w:val="%9."/>
      <w:lvlJc w:val="right"/>
      <w:pPr>
        <w:ind w:left="6546" w:hanging="180"/>
      </w:pPr>
    </w:lvl>
  </w:abstractNum>
  <w:abstractNum w:abstractNumId="7" w15:restartNumberingAfterBreak="0">
    <w:nsid w:val="2A2F7FF3"/>
    <w:multiLevelType w:val="hybridMultilevel"/>
    <w:tmpl w:val="B8AC2554"/>
    <w:lvl w:ilvl="0" w:tplc="38DCDE88">
      <w:start w:val="1"/>
      <w:numFmt w:val="bullet"/>
      <w:lvlText w:val=""/>
      <w:lvlJc w:val="left"/>
      <w:pPr>
        <w:tabs>
          <w:tab w:val="num" w:pos="720"/>
        </w:tabs>
        <w:ind w:left="720" w:hanging="360"/>
      </w:pPr>
      <w:rPr>
        <w:rFonts w:ascii="Symbol" w:hAnsi="Symbol" w:hint="default"/>
      </w:rPr>
    </w:lvl>
    <w:lvl w:ilvl="1" w:tplc="83364DBA" w:tentative="1">
      <w:start w:val="1"/>
      <w:numFmt w:val="bullet"/>
      <w:lvlText w:val="o"/>
      <w:lvlJc w:val="left"/>
      <w:pPr>
        <w:tabs>
          <w:tab w:val="num" w:pos="1440"/>
        </w:tabs>
        <w:ind w:left="1440" w:hanging="360"/>
      </w:pPr>
      <w:rPr>
        <w:rFonts w:ascii="Courier New" w:hAnsi="Courier New" w:cs="Courier New" w:hint="default"/>
      </w:rPr>
    </w:lvl>
    <w:lvl w:ilvl="2" w:tplc="687AA582" w:tentative="1">
      <w:start w:val="1"/>
      <w:numFmt w:val="bullet"/>
      <w:lvlText w:val=""/>
      <w:lvlJc w:val="left"/>
      <w:pPr>
        <w:tabs>
          <w:tab w:val="num" w:pos="2160"/>
        </w:tabs>
        <w:ind w:left="2160" w:hanging="360"/>
      </w:pPr>
      <w:rPr>
        <w:rFonts w:ascii="Wingdings" w:hAnsi="Wingdings" w:hint="default"/>
      </w:rPr>
    </w:lvl>
    <w:lvl w:ilvl="3" w:tplc="17E87272" w:tentative="1">
      <w:start w:val="1"/>
      <w:numFmt w:val="bullet"/>
      <w:lvlText w:val=""/>
      <w:lvlJc w:val="left"/>
      <w:pPr>
        <w:tabs>
          <w:tab w:val="num" w:pos="2880"/>
        </w:tabs>
        <w:ind w:left="2880" w:hanging="360"/>
      </w:pPr>
      <w:rPr>
        <w:rFonts w:ascii="Symbol" w:hAnsi="Symbol" w:hint="default"/>
      </w:rPr>
    </w:lvl>
    <w:lvl w:ilvl="4" w:tplc="F710D83A" w:tentative="1">
      <w:start w:val="1"/>
      <w:numFmt w:val="bullet"/>
      <w:lvlText w:val="o"/>
      <w:lvlJc w:val="left"/>
      <w:pPr>
        <w:tabs>
          <w:tab w:val="num" w:pos="3600"/>
        </w:tabs>
        <w:ind w:left="3600" w:hanging="360"/>
      </w:pPr>
      <w:rPr>
        <w:rFonts w:ascii="Courier New" w:hAnsi="Courier New" w:cs="Courier New" w:hint="default"/>
      </w:rPr>
    </w:lvl>
    <w:lvl w:ilvl="5" w:tplc="D090C4E0" w:tentative="1">
      <w:start w:val="1"/>
      <w:numFmt w:val="bullet"/>
      <w:lvlText w:val=""/>
      <w:lvlJc w:val="left"/>
      <w:pPr>
        <w:tabs>
          <w:tab w:val="num" w:pos="4320"/>
        </w:tabs>
        <w:ind w:left="4320" w:hanging="360"/>
      </w:pPr>
      <w:rPr>
        <w:rFonts w:ascii="Wingdings" w:hAnsi="Wingdings" w:hint="default"/>
      </w:rPr>
    </w:lvl>
    <w:lvl w:ilvl="6" w:tplc="77EC02A2" w:tentative="1">
      <w:start w:val="1"/>
      <w:numFmt w:val="bullet"/>
      <w:lvlText w:val=""/>
      <w:lvlJc w:val="left"/>
      <w:pPr>
        <w:tabs>
          <w:tab w:val="num" w:pos="5040"/>
        </w:tabs>
        <w:ind w:left="5040" w:hanging="360"/>
      </w:pPr>
      <w:rPr>
        <w:rFonts w:ascii="Symbol" w:hAnsi="Symbol" w:hint="default"/>
      </w:rPr>
    </w:lvl>
    <w:lvl w:ilvl="7" w:tplc="6C22C92A" w:tentative="1">
      <w:start w:val="1"/>
      <w:numFmt w:val="bullet"/>
      <w:lvlText w:val="o"/>
      <w:lvlJc w:val="left"/>
      <w:pPr>
        <w:tabs>
          <w:tab w:val="num" w:pos="5760"/>
        </w:tabs>
        <w:ind w:left="5760" w:hanging="360"/>
      </w:pPr>
      <w:rPr>
        <w:rFonts w:ascii="Courier New" w:hAnsi="Courier New" w:cs="Courier New" w:hint="default"/>
      </w:rPr>
    </w:lvl>
    <w:lvl w:ilvl="8" w:tplc="0AD86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D28BB"/>
    <w:multiLevelType w:val="hybridMultilevel"/>
    <w:tmpl w:val="A79E0952"/>
    <w:lvl w:ilvl="0" w:tplc="992834B4">
      <w:start w:val="1"/>
      <w:numFmt w:val="lowerRoman"/>
      <w:lvlText w:val="(%1)"/>
      <w:lvlJc w:val="left"/>
      <w:pPr>
        <w:ind w:left="1080" w:hanging="720"/>
      </w:pPr>
      <w:rPr>
        <w:rFonts w:hint="default"/>
      </w:rPr>
    </w:lvl>
    <w:lvl w:ilvl="1" w:tplc="48FA0FE8" w:tentative="1">
      <w:start w:val="1"/>
      <w:numFmt w:val="lowerLetter"/>
      <w:lvlText w:val="%2."/>
      <w:lvlJc w:val="left"/>
      <w:pPr>
        <w:ind w:left="1440" w:hanging="360"/>
      </w:pPr>
    </w:lvl>
    <w:lvl w:ilvl="2" w:tplc="89EC856C" w:tentative="1">
      <w:start w:val="1"/>
      <w:numFmt w:val="lowerRoman"/>
      <w:lvlText w:val="%3."/>
      <w:lvlJc w:val="right"/>
      <w:pPr>
        <w:ind w:left="2160" w:hanging="180"/>
      </w:pPr>
    </w:lvl>
    <w:lvl w:ilvl="3" w:tplc="E072FAEE" w:tentative="1">
      <w:start w:val="1"/>
      <w:numFmt w:val="decimal"/>
      <w:lvlText w:val="%4."/>
      <w:lvlJc w:val="left"/>
      <w:pPr>
        <w:ind w:left="2880" w:hanging="360"/>
      </w:pPr>
    </w:lvl>
    <w:lvl w:ilvl="4" w:tplc="22B02784" w:tentative="1">
      <w:start w:val="1"/>
      <w:numFmt w:val="lowerLetter"/>
      <w:lvlText w:val="%5."/>
      <w:lvlJc w:val="left"/>
      <w:pPr>
        <w:ind w:left="3600" w:hanging="360"/>
      </w:pPr>
    </w:lvl>
    <w:lvl w:ilvl="5" w:tplc="463CD4CE" w:tentative="1">
      <w:start w:val="1"/>
      <w:numFmt w:val="lowerRoman"/>
      <w:lvlText w:val="%6."/>
      <w:lvlJc w:val="right"/>
      <w:pPr>
        <w:ind w:left="4320" w:hanging="180"/>
      </w:pPr>
    </w:lvl>
    <w:lvl w:ilvl="6" w:tplc="8C0406BC" w:tentative="1">
      <w:start w:val="1"/>
      <w:numFmt w:val="decimal"/>
      <w:lvlText w:val="%7."/>
      <w:lvlJc w:val="left"/>
      <w:pPr>
        <w:ind w:left="5040" w:hanging="360"/>
      </w:pPr>
    </w:lvl>
    <w:lvl w:ilvl="7" w:tplc="DF149860" w:tentative="1">
      <w:start w:val="1"/>
      <w:numFmt w:val="lowerLetter"/>
      <w:lvlText w:val="%8."/>
      <w:lvlJc w:val="left"/>
      <w:pPr>
        <w:ind w:left="5760" w:hanging="360"/>
      </w:pPr>
    </w:lvl>
    <w:lvl w:ilvl="8" w:tplc="23C6ABC2" w:tentative="1">
      <w:start w:val="1"/>
      <w:numFmt w:val="lowerRoman"/>
      <w:lvlText w:val="%9."/>
      <w:lvlJc w:val="right"/>
      <w:pPr>
        <w:ind w:left="6480" w:hanging="180"/>
      </w:pPr>
    </w:lvl>
  </w:abstractNum>
  <w:abstractNum w:abstractNumId="9" w15:restartNumberingAfterBreak="0">
    <w:nsid w:val="3A4650B6"/>
    <w:multiLevelType w:val="hybridMultilevel"/>
    <w:tmpl w:val="B93A8558"/>
    <w:lvl w:ilvl="0" w:tplc="87D804EE">
      <w:start w:val="1"/>
      <w:numFmt w:val="lowerLetter"/>
      <w:lvlText w:val="(%1)"/>
      <w:lvlJc w:val="left"/>
      <w:pPr>
        <w:ind w:left="786" w:hanging="360"/>
      </w:pPr>
      <w:rPr>
        <w:rFonts w:hint="default"/>
      </w:rPr>
    </w:lvl>
    <w:lvl w:ilvl="1" w:tplc="9368806E" w:tentative="1">
      <w:start w:val="1"/>
      <w:numFmt w:val="lowerLetter"/>
      <w:lvlText w:val="%2."/>
      <w:lvlJc w:val="left"/>
      <w:pPr>
        <w:ind w:left="1506" w:hanging="360"/>
      </w:pPr>
    </w:lvl>
    <w:lvl w:ilvl="2" w:tplc="7BDC4B58" w:tentative="1">
      <w:start w:val="1"/>
      <w:numFmt w:val="lowerRoman"/>
      <w:lvlText w:val="%3."/>
      <w:lvlJc w:val="right"/>
      <w:pPr>
        <w:ind w:left="2226" w:hanging="180"/>
      </w:pPr>
    </w:lvl>
    <w:lvl w:ilvl="3" w:tplc="DEF02266" w:tentative="1">
      <w:start w:val="1"/>
      <w:numFmt w:val="decimal"/>
      <w:lvlText w:val="%4."/>
      <w:lvlJc w:val="left"/>
      <w:pPr>
        <w:ind w:left="2946" w:hanging="360"/>
      </w:pPr>
    </w:lvl>
    <w:lvl w:ilvl="4" w:tplc="005ADD34" w:tentative="1">
      <w:start w:val="1"/>
      <w:numFmt w:val="lowerLetter"/>
      <w:lvlText w:val="%5."/>
      <w:lvlJc w:val="left"/>
      <w:pPr>
        <w:ind w:left="3666" w:hanging="360"/>
      </w:pPr>
    </w:lvl>
    <w:lvl w:ilvl="5" w:tplc="9DA2F1A2" w:tentative="1">
      <w:start w:val="1"/>
      <w:numFmt w:val="lowerRoman"/>
      <w:lvlText w:val="%6."/>
      <w:lvlJc w:val="right"/>
      <w:pPr>
        <w:ind w:left="4386" w:hanging="180"/>
      </w:pPr>
    </w:lvl>
    <w:lvl w:ilvl="6" w:tplc="692AF904" w:tentative="1">
      <w:start w:val="1"/>
      <w:numFmt w:val="decimal"/>
      <w:lvlText w:val="%7."/>
      <w:lvlJc w:val="left"/>
      <w:pPr>
        <w:ind w:left="5106" w:hanging="360"/>
      </w:pPr>
    </w:lvl>
    <w:lvl w:ilvl="7" w:tplc="C4FA3C7A" w:tentative="1">
      <w:start w:val="1"/>
      <w:numFmt w:val="lowerLetter"/>
      <w:lvlText w:val="%8."/>
      <w:lvlJc w:val="left"/>
      <w:pPr>
        <w:ind w:left="5826" w:hanging="360"/>
      </w:pPr>
    </w:lvl>
    <w:lvl w:ilvl="8" w:tplc="8552385C" w:tentative="1">
      <w:start w:val="1"/>
      <w:numFmt w:val="lowerRoman"/>
      <w:lvlText w:val="%9."/>
      <w:lvlJc w:val="right"/>
      <w:pPr>
        <w:ind w:left="6546" w:hanging="180"/>
      </w:pPr>
    </w:lvl>
  </w:abstractNum>
  <w:abstractNum w:abstractNumId="10" w15:restartNumberingAfterBreak="0">
    <w:nsid w:val="3C6070D3"/>
    <w:multiLevelType w:val="multilevel"/>
    <w:tmpl w:val="9F34380A"/>
    <w:lvl w:ilvl="0">
      <w:start w:val="1"/>
      <w:numFmt w:val="decimal"/>
      <w:pStyle w:val="ListNumber"/>
      <w:lvlText w:val="%1."/>
      <w:lvlJc w:val="left"/>
      <w:pPr>
        <w:tabs>
          <w:tab w:val="num" w:pos="360"/>
        </w:tabs>
        <w:ind w:left="360" w:hanging="360"/>
      </w:pPr>
      <w:rPr>
        <w:rFonts w:hint="default"/>
      </w:rPr>
    </w:lvl>
    <w:lvl w:ilvl="1">
      <w:start w:val="1"/>
      <w:numFmt w:val="lowerRoman"/>
      <w:suff w:val="space"/>
      <w:lvlText w:val="%2."/>
      <w:lvlJc w:val="left"/>
      <w:pPr>
        <w:ind w:left="720" w:hanging="360"/>
      </w:pPr>
      <w:rPr>
        <w:rFonts w:hint="default"/>
      </w:rPr>
    </w:lvl>
    <w:lvl w:ilvl="2">
      <w:start w:val="1"/>
      <w:numFmt w:val="lowerRoman"/>
      <w:lvlText w:val="%3."/>
      <w:lvlJc w:val="right"/>
      <w:pPr>
        <w:tabs>
          <w:tab w:val="num" w:pos="360"/>
        </w:tabs>
        <w:ind w:left="36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8DF4EB2"/>
    <w:multiLevelType w:val="hybridMultilevel"/>
    <w:tmpl w:val="64DE35C6"/>
    <w:lvl w:ilvl="0" w:tplc="AD4003CA">
      <w:start w:val="1"/>
      <w:numFmt w:val="lowerRoman"/>
      <w:lvlText w:val="(%1)"/>
      <w:lvlJc w:val="left"/>
      <w:pPr>
        <w:ind w:left="1080" w:hanging="720"/>
      </w:pPr>
      <w:rPr>
        <w:rFonts w:hint="default"/>
      </w:rPr>
    </w:lvl>
    <w:lvl w:ilvl="1" w:tplc="A7480A76" w:tentative="1">
      <w:start w:val="1"/>
      <w:numFmt w:val="lowerLetter"/>
      <w:lvlText w:val="%2."/>
      <w:lvlJc w:val="left"/>
      <w:pPr>
        <w:ind w:left="1440" w:hanging="360"/>
      </w:pPr>
    </w:lvl>
    <w:lvl w:ilvl="2" w:tplc="AD10F0F0" w:tentative="1">
      <w:start w:val="1"/>
      <w:numFmt w:val="lowerRoman"/>
      <w:lvlText w:val="%3."/>
      <w:lvlJc w:val="right"/>
      <w:pPr>
        <w:ind w:left="2160" w:hanging="180"/>
      </w:pPr>
    </w:lvl>
    <w:lvl w:ilvl="3" w:tplc="ECB6C50C" w:tentative="1">
      <w:start w:val="1"/>
      <w:numFmt w:val="decimal"/>
      <w:lvlText w:val="%4."/>
      <w:lvlJc w:val="left"/>
      <w:pPr>
        <w:ind w:left="2880" w:hanging="360"/>
      </w:pPr>
    </w:lvl>
    <w:lvl w:ilvl="4" w:tplc="FCCA8A10" w:tentative="1">
      <w:start w:val="1"/>
      <w:numFmt w:val="lowerLetter"/>
      <w:lvlText w:val="%5."/>
      <w:lvlJc w:val="left"/>
      <w:pPr>
        <w:ind w:left="3600" w:hanging="360"/>
      </w:pPr>
    </w:lvl>
    <w:lvl w:ilvl="5" w:tplc="E89A17AC" w:tentative="1">
      <w:start w:val="1"/>
      <w:numFmt w:val="lowerRoman"/>
      <w:lvlText w:val="%6."/>
      <w:lvlJc w:val="right"/>
      <w:pPr>
        <w:ind w:left="4320" w:hanging="180"/>
      </w:pPr>
    </w:lvl>
    <w:lvl w:ilvl="6" w:tplc="6C2E981C" w:tentative="1">
      <w:start w:val="1"/>
      <w:numFmt w:val="decimal"/>
      <w:lvlText w:val="%7."/>
      <w:lvlJc w:val="left"/>
      <w:pPr>
        <w:ind w:left="5040" w:hanging="360"/>
      </w:pPr>
    </w:lvl>
    <w:lvl w:ilvl="7" w:tplc="0D3AE698" w:tentative="1">
      <w:start w:val="1"/>
      <w:numFmt w:val="lowerLetter"/>
      <w:lvlText w:val="%8."/>
      <w:lvlJc w:val="left"/>
      <w:pPr>
        <w:ind w:left="5760" w:hanging="360"/>
      </w:pPr>
    </w:lvl>
    <w:lvl w:ilvl="8" w:tplc="DBB65C5A" w:tentative="1">
      <w:start w:val="1"/>
      <w:numFmt w:val="lowerRoman"/>
      <w:lvlText w:val="%9."/>
      <w:lvlJc w:val="right"/>
      <w:pPr>
        <w:ind w:left="6480" w:hanging="180"/>
      </w:pPr>
    </w:lvl>
  </w:abstractNum>
  <w:abstractNum w:abstractNumId="12" w15:restartNumberingAfterBreak="0">
    <w:nsid w:val="49161942"/>
    <w:multiLevelType w:val="hybridMultilevel"/>
    <w:tmpl w:val="2FC051E8"/>
    <w:lvl w:ilvl="0" w:tplc="6D3C01E2">
      <w:start w:val="1"/>
      <w:numFmt w:val="lowerLetter"/>
      <w:pStyle w:val="ECnumberlistlevel2"/>
      <w:lvlText w:val="%1."/>
      <w:lvlJc w:val="left"/>
      <w:pPr>
        <w:tabs>
          <w:tab w:val="num" w:pos="397"/>
        </w:tabs>
        <w:ind w:left="794" w:hanging="397"/>
      </w:pPr>
      <w:rPr>
        <w:rFonts w:ascii="Arial" w:hAnsi="Arial" w:hint="default"/>
      </w:rPr>
    </w:lvl>
    <w:lvl w:ilvl="1" w:tplc="AFCE11C0" w:tentative="1">
      <w:start w:val="1"/>
      <w:numFmt w:val="lowerLetter"/>
      <w:lvlText w:val="%2."/>
      <w:lvlJc w:val="left"/>
      <w:pPr>
        <w:tabs>
          <w:tab w:val="num" w:pos="1440"/>
        </w:tabs>
        <w:ind w:left="1440" w:hanging="360"/>
      </w:pPr>
    </w:lvl>
    <w:lvl w:ilvl="2" w:tplc="68AE5B6E" w:tentative="1">
      <w:start w:val="1"/>
      <w:numFmt w:val="lowerRoman"/>
      <w:lvlText w:val="%3."/>
      <w:lvlJc w:val="right"/>
      <w:pPr>
        <w:tabs>
          <w:tab w:val="num" w:pos="2160"/>
        </w:tabs>
        <w:ind w:left="2160" w:hanging="180"/>
      </w:pPr>
    </w:lvl>
    <w:lvl w:ilvl="3" w:tplc="1C4282F8" w:tentative="1">
      <w:start w:val="1"/>
      <w:numFmt w:val="decimal"/>
      <w:lvlText w:val="%4."/>
      <w:lvlJc w:val="left"/>
      <w:pPr>
        <w:tabs>
          <w:tab w:val="num" w:pos="2880"/>
        </w:tabs>
        <w:ind w:left="2880" w:hanging="360"/>
      </w:pPr>
    </w:lvl>
    <w:lvl w:ilvl="4" w:tplc="ECA2C6F0" w:tentative="1">
      <w:start w:val="1"/>
      <w:numFmt w:val="lowerLetter"/>
      <w:lvlText w:val="%5."/>
      <w:lvlJc w:val="left"/>
      <w:pPr>
        <w:tabs>
          <w:tab w:val="num" w:pos="3600"/>
        </w:tabs>
        <w:ind w:left="3600" w:hanging="360"/>
      </w:pPr>
    </w:lvl>
    <w:lvl w:ilvl="5" w:tplc="5BD21758" w:tentative="1">
      <w:start w:val="1"/>
      <w:numFmt w:val="lowerRoman"/>
      <w:lvlText w:val="%6."/>
      <w:lvlJc w:val="right"/>
      <w:pPr>
        <w:tabs>
          <w:tab w:val="num" w:pos="4320"/>
        </w:tabs>
        <w:ind w:left="4320" w:hanging="180"/>
      </w:pPr>
    </w:lvl>
    <w:lvl w:ilvl="6" w:tplc="F078ECA8" w:tentative="1">
      <w:start w:val="1"/>
      <w:numFmt w:val="decimal"/>
      <w:lvlText w:val="%7."/>
      <w:lvlJc w:val="left"/>
      <w:pPr>
        <w:tabs>
          <w:tab w:val="num" w:pos="5040"/>
        </w:tabs>
        <w:ind w:left="5040" w:hanging="360"/>
      </w:pPr>
    </w:lvl>
    <w:lvl w:ilvl="7" w:tplc="887A3A0A" w:tentative="1">
      <w:start w:val="1"/>
      <w:numFmt w:val="lowerLetter"/>
      <w:lvlText w:val="%8."/>
      <w:lvlJc w:val="left"/>
      <w:pPr>
        <w:tabs>
          <w:tab w:val="num" w:pos="5760"/>
        </w:tabs>
        <w:ind w:left="5760" w:hanging="360"/>
      </w:pPr>
    </w:lvl>
    <w:lvl w:ilvl="8" w:tplc="E7483DC0" w:tentative="1">
      <w:start w:val="1"/>
      <w:numFmt w:val="lowerRoman"/>
      <w:lvlText w:val="%9."/>
      <w:lvlJc w:val="right"/>
      <w:pPr>
        <w:tabs>
          <w:tab w:val="num" w:pos="6480"/>
        </w:tabs>
        <w:ind w:left="6480" w:hanging="180"/>
      </w:pPr>
    </w:lvl>
  </w:abstractNum>
  <w:abstractNum w:abstractNumId="13" w15:restartNumberingAfterBreak="0">
    <w:nsid w:val="49C542A0"/>
    <w:multiLevelType w:val="hybridMultilevel"/>
    <w:tmpl w:val="C33664FA"/>
    <w:lvl w:ilvl="0" w:tplc="EA042800">
      <w:start w:val="1"/>
      <w:numFmt w:val="lowerLetter"/>
      <w:lvlText w:val="(%1)"/>
      <w:lvlJc w:val="left"/>
      <w:pPr>
        <w:ind w:left="720" w:hanging="360"/>
      </w:pPr>
      <w:rPr>
        <w:rFonts w:hint="default"/>
      </w:rPr>
    </w:lvl>
    <w:lvl w:ilvl="1" w:tplc="ED50C22A" w:tentative="1">
      <w:start w:val="1"/>
      <w:numFmt w:val="lowerLetter"/>
      <w:lvlText w:val="%2."/>
      <w:lvlJc w:val="left"/>
      <w:pPr>
        <w:ind w:left="1440" w:hanging="360"/>
      </w:pPr>
    </w:lvl>
    <w:lvl w:ilvl="2" w:tplc="36548F54" w:tentative="1">
      <w:start w:val="1"/>
      <w:numFmt w:val="lowerRoman"/>
      <w:lvlText w:val="%3."/>
      <w:lvlJc w:val="right"/>
      <w:pPr>
        <w:ind w:left="2160" w:hanging="180"/>
      </w:pPr>
    </w:lvl>
    <w:lvl w:ilvl="3" w:tplc="30B871D4" w:tentative="1">
      <w:start w:val="1"/>
      <w:numFmt w:val="decimal"/>
      <w:lvlText w:val="%4."/>
      <w:lvlJc w:val="left"/>
      <w:pPr>
        <w:ind w:left="2880" w:hanging="360"/>
      </w:pPr>
    </w:lvl>
    <w:lvl w:ilvl="4" w:tplc="6F9AF82E" w:tentative="1">
      <w:start w:val="1"/>
      <w:numFmt w:val="lowerLetter"/>
      <w:lvlText w:val="%5."/>
      <w:lvlJc w:val="left"/>
      <w:pPr>
        <w:ind w:left="3600" w:hanging="360"/>
      </w:pPr>
    </w:lvl>
    <w:lvl w:ilvl="5" w:tplc="81BC772C" w:tentative="1">
      <w:start w:val="1"/>
      <w:numFmt w:val="lowerRoman"/>
      <w:lvlText w:val="%6."/>
      <w:lvlJc w:val="right"/>
      <w:pPr>
        <w:ind w:left="4320" w:hanging="180"/>
      </w:pPr>
    </w:lvl>
    <w:lvl w:ilvl="6" w:tplc="5DC2643C" w:tentative="1">
      <w:start w:val="1"/>
      <w:numFmt w:val="decimal"/>
      <w:lvlText w:val="%7."/>
      <w:lvlJc w:val="left"/>
      <w:pPr>
        <w:ind w:left="5040" w:hanging="360"/>
      </w:pPr>
    </w:lvl>
    <w:lvl w:ilvl="7" w:tplc="EAF2E3E6" w:tentative="1">
      <w:start w:val="1"/>
      <w:numFmt w:val="lowerLetter"/>
      <w:lvlText w:val="%8."/>
      <w:lvlJc w:val="left"/>
      <w:pPr>
        <w:ind w:left="5760" w:hanging="360"/>
      </w:pPr>
    </w:lvl>
    <w:lvl w:ilvl="8" w:tplc="A98CD466" w:tentative="1">
      <w:start w:val="1"/>
      <w:numFmt w:val="lowerRoman"/>
      <w:lvlText w:val="%9."/>
      <w:lvlJc w:val="right"/>
      <w:pPr>
        <w:ind w:left="6480" w:hanging="180"/>
      </w:pPr>
    </w:lvl>
  </w:abstractNum>
  <w:abstractNum w:abstractNumId="14" w15:restartNumberingAfterBreak="0">
    <w:nsid w:val="4F437C5D"/>
    <w:multiLevelType w:val="hybridMultilevel"/>
    <w:tmpl w:val="246473F6"/>
    <w:lvl w:ilvl="0" w:tplc="05841528">
      <w:start w:val="1"/>
      <w:numFmt w:val="lowerLetter"/>
      <w:lvlText w:val="(%1)"/>
      <w:lvlJc w:val="left"/>
      <w:pPr>
        <w:ind w:left="720" w:hanging="360"/>
      </w:pPr>
      <w:rPr>
        <w:rFonts w:hint="default"/>
      </w:rPr>
    </w:lvl>
    <w:lvl w:ilvl="1" w:tplc="10CCC278" w:tentative="1">
      <w:start w:val="1"/>
      <w:numFmt w:val="lowerLetter"/>
      <w:lvlText w:val="%2."/>
      <w:lvlJc w:val="left"/>
      <w:pPr>
        <w:ind w:left="1440" w:hanging="360"/>
      </w:pPr>
    </w:lvl>
    <w:lvl w:ilvl="2" w:tplc="21CCF9FC" w:tentative="1">
      <w:start w:val="1"/>
      <w:numFmt w:val="lowerRoman"/>
      <w:lvlText w:val="%3."/>
      <w:lvlJc w:val="right"/>
      <w:pPr>
        <w:ind w:left="2160" w:hanging="180"/>
      </w:pPr>
    </w:lvl>
    <w:lvl w:ilvl="3" w:tplc="F57AE77A" w:tentative="1">
      <w:start w:val="1"/>
      <w:numFmt w:val="decimal"/>
      <w:lvlText w:val="%4."/>
      <w:lvlJc w:val="left"/>
      <w:pPr>
        <w:ind w:left="2880" w:hanging="360"/>
      </w:pPr>
    </w:lvl>
    <w:lvl w:ilvl="4" w:tplc="B99ABAB6" w:tentative="1">
      <w:start w:val="1"/>
      <w:numFmt w:val="lowerLetter"/>
      <w:lvlText w:val="%5."/>
      <w:lvlJc w:val="left"/>
      <w:pPr>
        <w:ind w:left="3600" w:hanging="360"/>
      </w:pPr>
    </w:lvl>
    <w:lvl w:ilvl="5" w:tplc="782830A0" w:tentative="1">
      <w:start w:val="1"/>
      <w:numFmt w:val="lowerRoman"/>
      <w:lvlText w:val="%6."/>
      <w:lvlJc w:val="right"/>
      <w:pPr>
        <w:ind w:left="4320" w:hanging="180"/>
      </w:pPr>
    </w:lvl>
    <w:lvl w:ilvl="6" w:tplc="EC52931C" w:tentative="1">
      <w:start w:val="1"/>
      <w:numFmt w:val="decimal"/>
      <w:lvlText w:val="%7."/>
      <w:lvlJc w:val="left"/>
      <w:pPr>
        <w:ind w:left="5040" w:hanging="360"/>
      </w:pPr>
    </w:lvl>
    <w:lvl w:ilvl="7" w:tplc="356A70E8" w:tentative="1">
      <w:start w:val="1"/>
      <w:numFmt w:val="lowerLetter"/>
      <w:lvlText w:val="%8."/>
      <w:lvlJc w:val="left"/>
      <w:pPr>
        <w:ind w:left="5760" w:hanging="360"/>
      </w:pPr>
    </w:lvl>
    <w:lvl w:ilvl="8" w:tplc="F16A0358" w:tentative="1">
      <w:start w:val="1"/>
      <w:numFmt w:val="lowerRoman"/>
      <w:lvlText w:val="%9."/>
      <w:lvlJc w:val="right"/>
      <w:pPr>
        <w:ind w:left="6480" w:hanging="180"/>
      </w:pPr>
    </w:lvl>
  </w:abstractNum>
  <w:abstractNum w:abstractNumId="15" w15:restartNumberingAfterBreak="0">
    <w:nsid w:val="560E166E"/>
    <w:multiLevelType w:val="hybridMultilevel"/>
    <w:tmpl w:val="246473F6"/>
    <w:lvl w:ilvl="0" w:tplc="125CC2DE">
      <w:start w:val="1"/>
      <w:numFmt w:val="lowerLetter"/>
      <w:lvlText w:val="(%1)"/>
      <w:lvlJc w:val="left"/>
      <w:pPr>
        <w:ind w:left="720" w:hanging="360"/>
      </w:pPr>
      <w:rPr>
        <w:rFonts w:hint="default"/>
      </w:rPr>
    </w:lvl>
    <w:lvl w:ilvl="1" w:tplc="4314B630" w:tentative="1">
      <w:start w:val="1"/>
      <w:numFmt w:val="lowerLetter"/>
      <w:lvlText w:val="%2."/>
      <w:lvlJc w:val="left"/>
      <w:pPr>
        <w:ind w:left="1440" w:hanging="360"/>
      </w:pPr>
    </w:lvl>
    <w:lvl w:ilvl="2" w:tplc="CFCC4348" w:tentative="1">
      <w:start w:val="1"/>
      <w:numFmt w:val="lowerRoman"/>
      <w:lvlText w:val="%3."/>
      <w:lvlJc w:val="right"/>
      <w:pPr>
        <w:ind w:left="2160" w:hanging="180"/>
      </w:pPr>
    </w:lvl>
    <w:lvl w:ilvl="3" w:tplc="6CD2295E" w:tentative="1">
      <w:start w:val="1"/>
      <w:numFmt w:val="decimal"/>
      <w:lvlText w:val="%4."/>
      <w:lvlJc w:val="left"/>
      <w:pPr>
        <w:ind w:left="2880" w:hanging="360"/>
      </w:pPr>
    </w:lvl>
    <w:lvl w:ilvl="4" w:tplc="83A4C16C" w:tentative="1">
      <w:start w:val="1"/>
      <w:numFmt w:val="lowerLetter"/>
      <w:lvlText w:val="%5."/>
      <w:lvlJc w:val="left"/>
      <w:pPr>
        <w:ind w:left="3600" w:hanging="360"/>
      </w:pPr>
    </w:lvl>
    <w:lvl w:ilvl="5" w:tplc="F2B6DFCC" w:tentative="1">
      <w:start w:val="1"/>
      <w:numFmt w:val="lowerRoman"/>
      <w:lvlText w:val="%6."/>
      <w:lvlJc w:val="right"/>
      <w:pPr>
        <w:ind w:left="4320" w:hanging="180"/>
      </w:pPr>
    </w:lvl>
    <w:lvl w:ilvl="6" w:tplc="2DE2A33C" w:tentative="1">
      <w:start w:val="1"/>
      <w:numFmt w:val="decimal"/>
      <w:lvlText w:val="%7."/>
      <w:lvlJc w:val="left"/>
      <w:pPr>
        <w:ind w:left="5040" w:hanging="360"/>
      </w:pPr>
    </w:lvl>
    <w:lvl w:ilvl="7" w:tplc="AA52B150" w:tentative="1">
      <w:start w:val="1"/>
      <w:numFmt w:val="lowerLetter"/>
      <w:lvlText w:val="%8."/>
      <w:lvlJc w:val="left"/>
      <w:pPr>
        <w:ind w:left="5760" w:hanging="360"/>
      </w:pPr>
    </w:lvl>
    <w:lvl w:ilvl="8" w:tplc="E7D43D3C" w:tentative="1">
      <w:start w:val="1"/>
      <w:numFmt w:val="lowerRoman"/>
      <w:lvlText w:val="%9."/>
      <w:lvlJc w:val="right"/>
      <w:pPr>
        <w:ind w:left="6480" w:hanging="180"/>
      </w:pPr>
    </w:lvl>
  </w:abstractNum>
  <w:abstractNum w:abstractNumId="16" w15:restartNumberingAfterBreak="0">
    <w:nsid w:val="57676078"/>
    <w:multiLevelType w:val="hybridMultilevel"/>
    <w:tmpl w:val="6930D134"/>
    <w:lvl w:ilvl="0" w:tplc="0B24DEDE">
      <w:start w:val="1"/>
      <w:numFmt w:val="lowerRoman"/>
      <w:lvlText w:val="(%1)"/>
      <w:lvlJc w:val="left"/>
      <w:pPr>
        <w:ind w:left="1080" w:hanging="360"/>
      </w:pPr>
      <w:rPr>
        <w:rFonts w:hint="default"/>
      </w:rPr>
    </w:lvl>
    <w:lvl w:ilvl="1" w:tplc="7302B808" w:tentative="1">
      <w:start w:val="1"/>
      <w:numFmt w:val="lowerLetter"/>
      <w:lvlText w:val="%2."/>
      <w:lvlJc w:val="left"/>
      <w:pPr>
        <w:ind w:left="1800" w:hanging="360"/>
      </w:pPr>
    </w:lvl>
    <w:lvl w:ilvl="2" w:tplc="847648A0" w:tentative="1">
      <w:start w:val="1"/>
      <w:numFmt w:val="lowerRoman"/>
      <w:lvlText w:val="%3."/>
      <w:lvlJc w:val="right"/>
      <w:pPr>
        <w:ind w:left="2520" w:hanging="180"/>
      </w:pPr>
    </w:lvl>
    <w:lvl w:ilvl="3" w:tplc="906AD5D4" w:tentative="1">
      <w:start w:val="1"/>
      <w:numFmt w:val="decimal"/>
      <w:lvlText w:val="%4."/>
      <w:lvlJc w:val="left"/>
      <w:pPr>
        <w:ind w:left="3240" w:hanging="360"/>
      </w:pPr>
    </w:lvl>
    <w:lvl w:ilvl="4" w:tplc="C93EF830" w:tentative="1">
      <w:start w:val="1"/>
      <w:numFmt w:val="lowerLetter"/>
      <w:lvlText w:val="%5."/>
      <w:lvlJc w:val="left"/>
      <w:pPr>
        <w:ind w:left="3960" w:hanging="360"/>
      </w:pPr>
    </w:lvl>
    <w:lvl w:ilvl="5" w:tplc="02942AE4" w:tentative="1">
      <w:start w:val="1"/>
      <w:numFmt w:val="lowerRoman"/>
      <w:lvlText w:val="%6."/>
      <w:lvlJc w:val="right"/>
      <w:pPr>
        <w:ind w:left="4680" w:hanging="180"/>
      </w:pPr>
    </w:lvl>
    <w:lvl w:ilvl="6" w:tplc="BBF05AE4" w:tentative="1">
      <w:start w:val="1"/>
      <w:numFmt w:val="decimal"/>
      <w:lvlText w:val="%7."/>
      <w:lvlJc w:val="left"/>
      <w:pPr>
        <w:ind w:left="5400" w:hanging="360"/>
      </w:pPr>
    </w:lvl>
    <w:lvl w:ilvl="7" w:tplc="5CD82F8A" w:tentative="1">
      <w:start w:val="1"/>
      <w:numFmt w:val="lowerLetter"/>
      <w:lvlText w:val="%8."/>
      <w:lvlJc w:val="left"/>
      <w:pPr>
        <w:ind w:left="6120" w:hanging="360"/>
      </w:pPr>
    </w:lvl>
    <w:lvl w:ilvl="8" w:tplc="33CEC762" w:tentative="1">
      <w:start w:val="1"/>
      <w:numFmt w:val="lowerRoman"/>
      <w:lvlText w:val="%9."/>
      <w:lvlJc w:val="right"/>
      <w:pPr>
        <w:ind w:left="6840" w:hanging="180"/>
      </w:pPr>
    </w:lvl>
  </w:abstractNum>
  <w:abstractNum w:abstractNumId="17" w15:restartNumberingAfterBreak="0">
    <w:nsid w:val="59735678"/>
    <w:multiLevelType w:val="hybridMultilevel"/>
    <w:tmpl w:val="C33664FA"/>
    <w:lvl w:ilvl="0" w:tplc="09A2D1F8">
      <w:start w:val="1"/>
      <w:numFmt w:val="lowerLetter"/>
      <w:lvlText w:val="(%1)"/>
      <w:lvlJc w:val="left"/>
      <w:pPr>
        <w:ind w:left="720" w:hanging="360"/>
      </w:pPr>
      <w:rPr>
        <w:rFonts w:hint="default"/>
      </w:rPr>
    </w:lvl>
    <w:lvl w:ilvl="1" w:tplc="9E7A5708" w:tentative="1">
      <w:start w:val="1"/>
      <w:numFmt w:val="lowerLetter"/>
      <w:lvlText w:val="%2."/>
      <w:lvlJc w:val="left"/>
      <w:pPr>
        <w:ind w:left="1440" w:hanging="360"/>
      </w:pPr>
    </w:lvl>
    <w:lvl w:ilvl="2" w:tplc="23083812" w:tentative="1">
      <w:start w:val="1"/>
      <w:numFmt w:val="lowerRoman"/>
      <w:lvlText w:val="%3."/>
      <w:lvlJc w:val="right"/>
      <w:pPr>
        <w:ind w:left="2160" w:hanging="180"/>
      </w:pPr>
    </w:lvl>
    <w:lvl w:ilvl="3" w:tplc="6876054E" w:tentative="1">
      <w:start w:val="1"/>
      <w:numFmt w:val="decimal"/>
      <w:lvlText w:val="%4."/>
      <w:lvlJc w:val="left"/>
      <w:pPr>
        <w:ind w:left="2880" w:hanging="360"/>
      </w:pPr>
    </w:lvl>
    <w:lvl w:ilvl="4" w:tplc="D27A35C8" w:tentative="1">
      <w:start w:val="1"/>
      <w:numFmt w:val="lowerLetter"/>
      <w:lvlText w:val="%5."/>
      <w:lvlJc w:val="left"/>
      <w:pPr>
        <w:ind w:left="3600" w:hanging="360"/>
      </w:pPr>
    </w:lvl>
    <w:lvl w:ilvl="5" w:tplc="8B3847AA" w:tentative="1">
      <w:start w:val="1"/>
      <w:numFmt w:val="lowerRoman"/>
      <w:lvlText w:val="%6."/>
      <w:lvlJc w:val="right"/>
      <w:pPr>
        <w:ind w:left="4320" w:hanging="180"/>
      </w:pPr>
    </w:lvl>
    <w:lvl w:ilvl="6" w:tplc="C3B44888" w:tentative="1">
      <w:start w:val="1"/>
      <w:numFmt w:val="decimal"/>
      <w:lvlText w:val="%7."/>
      <w:lvlJc w:val="left"/>
      <w:pPr>
        <w:ind w:left="5040" w:hanging="360"/>
      </w:pPr>
    </w:lvl>
    <w:lvl w:ilvl="7" w:tplc="08260A9E" w:tentative="1">
      <w:start w:val="1"/>
      <w:numFmt w:val="lowerLetter"/>
      <w:lvlText w:val="%8."/>
      <w:lvlJc w:val="left"/>
      <w:pPr>
        <w:ind w:left="5760" w:hanging="360"/>
      </w:pPr>
    </w:lvl>
    <w:lvl w:ilvl="8" w:tplc="BE16CA12" w:tentative="1">
      <w:start w:val="1"/>
      <w:numFmt w:val="lowerRoman"/>
      <w:lvlText w:val="%9."/>
      <w:lvlJc w:val="right"/>
      <w:pPr>
        <w:ind w:left="6480" w:hanging="180"/>
      </w:pPr>
    </w:lvl>
  </w:abstractNum>
  <w:abstractNum w:abstractNumId="18" w15:restartNumberingAfterBreak="0">
    <w:nsid w:val="69830FEF"/>
    <w:multiLevelType w:val="hybridMultilevel"/>
    <w:tmpl w:val="FDF68E0E"/>
    <w:lvl w:ilvl="0" w:tplc="848ED2D6">
      <w:start w:val="1"/>
      <w:numFmt w:val="bullet"/>
      <w:lvlText w:val=""/>
      <w:lvlJc w:val="left"/>
      <w:pPr>
        <w:tabs>
          <w:tab w:val="num" w:pos="360"/>
        </w:tabs>
        <w:ind w:left="360" w:hanging="360"/>
      </w:pPr>
      <w:rPr>
        <w:rFonts w:ascii="Symbol" w:hAnsi="Symbol" w:hint="default"/>
      </w:rPr>
    </w:lvl>
    <w:lvl w:ilvl="1" w:tplc="DD62B7C4" w:tentative="1">
      <w:start w:val="1"/>
      <w:numFmt w:val="bullet"/>
      <w:lvlText w:val="o"/>
      <w:lvlJc w:val="left"/>
      <w:pPr>
        <w:tabs>
          <w:tab w:val="num" w:pos="1080"/>
        </w:tabs>
        <w:ind w:left="1080" w:hanging="360"/>
      </w:pPr>
      <w:rPr>
        <w:rFonts w:ascii="Courier New" w:hAnsi="Courier New" w:cs="Courier New" w:hint="default"/>
      </w:rPr>
    </w:lvl>
    <w:lvl w:ilvl="2" w:tplc="8D686984" w:tentative="1">
      <w:start w:val="1"/>
      <w:numFmt w:val="bullet"/>
      <w:lvlText w:val=""/>
      <w:lvlJc w:val="left"/>
      <w:pPr>
        <w:tabs>
          <w:tab w:val="num" w:pos="1800"/>
        </w:tabs>
        <w:ind w:left="1800" w:hanging="360"/>
      </w:pPr>
      <w:rPr>
        <w:rFonts w:ascii="Wingdings" w:hAnsi="Wingdings" w:hint="default"/>
      </w:rPr>
    </w:lvl>
    <w:lvl w:ilvl="3" w:tplc="4858A92C" w:tentative="1">
      <w:start w:val="1"/>
      <w:numFmt w:val="bullet"/>
      <w:lvlText w:val=""/>
      <w:lvlJc w:val="left"/>
      <w:pPr>
        <w:tabs>
          <w:tab w:val="num" w:pos="2520"/>
        </w:tabs>
        <w:ind w:left="2520" w:hanging="360"/>
      </w:pPr>
      <w:rPr>
        <w:rFonts w:ascii="Symbol" w:hAnsi="Symbol" w:hint="default"/>
      </w:rPr>
    </w:lvl>
    <w:lvl w:ilvl="4" w:tplc="85BE5866" w:tentative="1">
      <w:start w:val="1"/>
      <w:numFmt w:val="bullet"/>
      <w:lvlText w:val="o"/>
      <w:lvlJc w:val="left"/>
      <w:pPr>
        <w:tabs>
          <w:tab w:val="num" w:pos="3240"/>
        </w:tabs>
        <w:ind w:left="3240" w:hanging="360"/>
      </w:pPr>
      <w:rPr>
        <w:rFonts w:ascii="Courier New" w:hAnsi="Courier New" w:cs="Courier New" w:hint="default"/>
      </w:rPr>
    </w:lvl>
    <w:lvl w:ilvl="5" w:tplc="A4EC82E8" w:tentative="1">
      <w:start w:val="1"/>
      <w:numFmt w:val="bullet"/>
      <w:lvlText w:val=""/>
      <w:lvlJc w:val="left"/>
      <w:pPr>
        <w:tabs>
          <w:tab w:val="num" w:pos="3960"/>
        </w:tabs>
        <w:ind w:left="3960" w:hanging="360"/>
      </w:pPr>
      <w:rPr>
        <w:rFonts w:ascii="Wingdings" w:hAnsi="Wingdings" w:hint="default"/>
      </w:rPr>
    </w:lvl>
    <w:lvl w:ilvl="6" w:tplc="A25A0684" w:tentative="1">
      <w:start w:val="1"/>
      <w:numFmt w:val="bullet"/>
      <w:lvlText w:val=""/>
      <w:lvlJc w:val="left"/>
      <w:pPr>
        <w:tabs>
          <w:tab w:val="num" w:pos="4680"/>
        </w:tabs>
        <w:ind w:left="4680" w:hanging="360"/>
      </w:pPr>
      <w:rPr>
        <w:rFonts w:ascii="Symbol" w:hAnsi="Symbol" w:hint="default"/>
      </w:rPr>
    </w:lvl>
    <w:lvl w:ilvl="7" w:tplc="405C548C" w:tentative="1">
      <w:start w:val="1"/>
      <w:numFmt w:val="bullet"/>
      <w:lvlText w:val="o"/>
      <w:lvlJc w:val="left"/>
      <w:pPr>
        <w:tabs>
          <w:tab w:val="num" w:pos="5400"/>
        </w:tabs>
        <w:ind w:left="5400" w:hanging="360"/>
      </w:pPr>
      <w:rPr>
        <w:rFonts w:ascii="Courier New" w:hAnsi="Courier New" w:cs="Courier New" w:hint="default"/>
      </w:rPr>
    </w:lvl>
    <w:lvl w:ilvl="8" w:tplc="DD78C86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B294E5D"/>
    <w:multiLevelType w:val="hybridMultilevel"/>
    <w:tmpl w:val="199024C6"/>
    <w:lvl w:ilvl="0" w:tplc="24B6C086">
      <w:start w:val="1"/>
      <w:numFmt w:val="bullet"/>
      <w:lvlText w:val=""/>
      <w:lvlJc w:val="left"/>
      <w:pPr>
        <w:tabs>
          <w:tab w:val="num" w:pos="360"/>
        </w:tabs>
        <w:ind w:left="360" w:hanging="360"/>
      </w:pPr>
      <w:rPr>
        <w:rFonts w:ascii="Symbol" w:hAnsi="Symbol" w:hint="default"/>
      </w:rPr>
    </w:lvl>
    <w:lvl w:ilvl="1" w:tplc="50CACB74" w:tentative="1">
      <w:start w:val="1"/>
      <w:numFmt w:val="bullet"/>
      <w:lvlText w:val="o"/>
      <w:lvlJc w:val="left"/>
      <w:pPr>
        <w:tabs>
          <w:tab w:val="num" w:pos="1080"/>
        </w:tabs>
        <w:ind w:left="1080" w:hanging="360"/>
      </w:pPr>
      <w:rPr>
        <w:rFonts w:ascii="Courier New" w:hAnsi="Courier New" w:cs="Courier New" w:hint="default"/>
      </w:rPr>
    </w:lvl>
    <w:lvl w:ilvl="2" w:tplc="B96AB39E" w:tentative="1">
      <w:start w:val="1"/>
      <w:numFmt w:val="bullet"/>
      <w:lvlText w:val=""/>
      <w:lvlJc w:val="left"/>
      <w:pPr>
        <w:tabs>
          <w:tab w:val="num" w:pos="1800"/>
        </w:tabs>
        <w:ind w:left="1800" w:hanging="360"/>
      </w:pPr>
      <w:rPr>
        <w:rFonts w:ascii="Wingdings" w:hAnsi="Wingdings" w:hint="default"/>
      </w:rPr>
    </w:lvl>
    <w:lvl w:ilvl="3" w:tplc="3438B8A4" w:tentative="1">
      <w:start w:val="1"/>
      <w:numFmt w:val="bullet"/>
      <w:lvlText w:val=""/>
      <w:lvlJc w:val="left"/>
      <w:pPr>
        <w:tabs>
          <w:tab w:val="num" w:pos="2520"/>
        </w:tabs>
        <w:ind w:left="2520" w:hanging="360"/>
      </w:pPr>
      <w:rPr>
        <w:rFonts w:ascii="Symbol" w:hAnsi="Symbol" w:hint="default"/>
      </w:rPr>
    </w:lvl>
    <w:lvl w:ilvl="4" w:tplc="F3221920" w:tentative="1">
      <w:start w:val="1"/>
      <w:numFmt w:val="bullet"/>
      <w:lvlText w:val="o"/>
      <w:lvlJc w:val="left"/>
      <w:pPr>
        <w:tabs>
          <w:tab w:val="num" w:pos="3240"/>
        </w:tabs>
        <w:ind w:left="3240" w:hanging="360"/>
      </w:pPr>
      <w:rPr>
        <w:rFonts w:ascii="Courier New" w:hAnsi="Courier New" w:cs="Courier New" w:hint="default"/>
      </w:rPr>
    </w:lvl>
    <w:lvl w:ilvl="5" w:tplc="373A0ED6" w:tentative="1">
      <w:start w:val="1"/>
      <w:numFmt w:val="bullet"/>
      <w:lvlText w:val=""/>
      <w:lvlJc w:val="left"/>
      <w:pPr>
        <w:tabs>
          <w:tab w:val="num" w:pos="3960"/>
        </w:tabs>
        <w:ind w:left="3960" w:hanging="360"/>
      </w:pPr>
      <w:rPr>
        <w:rFonts w:ascii="Wingdings" w:hAnsi="Wingdings" w:hint="default"/>
      </w:rPr>
    </w:lvl>
    <w:lvl w:ilvl="6" w:tplc="A8101B0E" w:tentative="1">
      <w:start w:val="1"/>
      <w:numFmt w:val="bullet"/>
      <w:lvlText w:val=""/>
      <w:lvlJc w:val="left"/>
      <w:pPr>
        <w:tabs>
          <w:tab w:val="num" w:pos="4680"/>
        </w:tabs>
        <w:ind w:left="4680" w:hanging="360"/>
      </w:pPr>
      <w:rPr>
        <w:rFonts w:ascii="Symbol" w:hAnsi="Symbol" w:hint="default"/>
      </w:rPr>
    </w:lvl>
    <w:lvl w:ilvl="7" w:tplc="2F9E29AE" w:tentative="1">
      <w:start w:val="1"/>
      <w:numFmt w:val="bullet"/>
      <w:lvlText w:val="o"/>
      <w:lvlJc w:val="left"/>
      <w:pPr>
        <w:tabs>
          <w:tab w:val="num" w:pos="5400"/>
        </w:tabs>
        <w:ind w:left="5400" w:hanging="360"/>
      </w:pPr>
      <w:rPr>
        <w:rFonts w:ascii="Courier New" w:hAnsi="Courier New" w:cs="Courier New" w:hint="default"/>
      </w:rPr>
    </w:lvl>
    <w:lvl w:ilvl="8" w:tplc="69125446"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C955D92"/>
    <w:multiLevelType w:val="hybridMultilevel"/>
    <w:tmpl w:val="03FC53A0"/>
    <w:lvl w:ilvl="0" w:tplc="79EE07F6">
      <w:start w:val="1"/>
      <w:numFmt w:val="lowerRoman"/>
      <w:pStyle w:val="ECnumberlistlevel3"/>
      <w:lvlText w:val="%1."/>
      <w:lvlJc w:val="left"/>
      <w:pPr>
        <w:tabs>
          <w:tab w:val="num" w:pos="397"/>
        </w:tabs>
        <w:ind w:left="1191" w:hanging="397"/>
      </w:pPr>
      <w:rPr>
        <w:rFonts w:ascii="Arial" w:hAnsi="Arial" w:hint="default"/>
      </w:rPr>
    </w:lvl>
    <w:lvl w:ilvl="1" w:tplc="B9A6BCFC" w:tentative="1">
      <w:start w:val="1"/>
      <w:numFmt w:val="lowerLetter"/>
      <w:lvlText w:val="%2."/>
      <w:lvlJc w:val="left"/>
      <w:pPr>
        <w:tabs>
          <w:tab w:val="num" w:pos="1440"/>
        </w:tabs>
        <w:ind w:left="1440" w:hanging="360"/>
      </w:pPr>
    </w:lvl>
    <w:lvl w:ilvl="2" w:tplc="AAEA7792" w:tentative="1">
      <w:start w:val="1"/>
      <w:numFmt w:val="lowerRoman"/>
      <w:lvlText w:val="%3."/>
      <w:lvlJc w:val="right"/>
      <w:pPr>
        <w:tabs>
          <w:tab w:val="num" w:pos="2160"/>
        </w:tabs>
        <w:ind w:left="2160" w:hanging="180"/>
      </w:pPr>
    </w:lvl>
    <w:lvl w:ilvl="3" w:tplc="7A8A94B0" w:tentative="1">
      <w:start w:val="1"/>
      <w:numFmt w:val="decimal"/>
      <w:lvlText w:val="%4."/>
      <w:lvlJc w:val="left"/>
      <w:pPr>
        <w:tabs>
          <w:tab w:val="num" w:pos="2880"/>
        </w:tabs>
        <w:ind w:left="2880" w:hanging="360"/>
      </w:pPr>
    </w:lvl>
    <w:lvl w:ilvl="4" w:tplc="9C7E0D7C" w:tentative="1">
      <w:start w:val="1"/>
      <w:numFmt w:val="lowerLetter"/>
      <w:lvlText w:val="%5."/>
      <w:lvlJc w:val="left"/>
      <w:pPr>
        <w:tabs>
          <w:tab w:val="num" w:pos="3600"/>
        </w:tabs>
        <w:ind w:left="3600" w:hanging="360"/>
      </w:pPr>
    </w:lvl>
    <w:lvl w:ilvl="5" w:tplc="C87AA2EA" w:tentative="1">
      <w:start w:val="1"/>
      <w:numFmt w:val="lowerRoman"/>
      <w:lvlText w:val="%6."/>
      <w:lvlJc w:val="right"/>
      <w:pPr>
        <w:tabs>
          <w:tab w:val="num" w:pos="4320"/>
        </w:tabs>
        <w:ind w:left="4320" w:hanging="180"/>
      </w:pPr>
    </w:lvl>
    <w:lvl w:ilvl="6" w:tplc="818EC0EE" w:tentative="1">
      <w:start w:val="1"/>
      <w:numFmt w:val="decimal"/>
      <w:lvlText w:val="%7."/>
      <w:lvlJc w:val="left"/>
      <w:pPr>
        <w:tabs>
          <w:tab w:val="num" w:pos="5040"/>
        </w:tabs>
        <w:ind w:left="5040" w:hanging="360"/>
      </w:pPr>
    </w:lvl>
    <w:lvl w:ilvl="7" w:tplc="1F30FA36" w:tentative="1">
      <w:start w:val="1"/>
      <w:numFmt w:val="lowerLetter"/>
      <w:lvlText w:val="%8."/>
      <w:lvlJc w:val="left"/>
      <w:pPr>
        <w:tabs>
          <w:tab w:val="num" w:pos="5760"/>
        </w:tabs>
        <w:ind w:left="5760" w:hanging="360"/>
      </w:pPr>
    </w:lvl>
    <w:lvl w:ilvl="8" w:tplc="8A3C871C" w:tentative="1">
      <w:start w:val="1"/>
      <w:numFmt w:val="lowerRoman"/>
      <w:lvlText w:val="%9."/>
      <w:lvlJc w:val="right"/>
      <w:pPr>
        <w:tabs>
          <w:tab w:val="num" w:pos="6480"/>
        </w:tabs>
        <w:ind w:left="6480" w:hanging="180"/>
      </w:pPr>
    </w:lvl>
  </w:abstractNum>
  <w:abstractNum w:abstractNumId="21" w15:restartNumberingAfterBreak="0">
    <w:nsid w:val="7B471D7F"/>
    <w:multiLevelType w:val="hybridMultilevel"/>
    <w:tmpl w:val="BFF25DD4"/>
    <w:lvl w:ilvl="0" w:tplc="411E97D4">
      <w:start w:val="1"/>
      <w:numFmt w:val="bullet"/>
      <w:pStyle w:val="ECsub-bullet"/>
      <w:lvlText w:val="–"/>
      <w:lvlJc w:val="left"/>
      <w:pPr>
        <w:tabs>
          <w:tab w:val="num" w:pos="1134"/>
        </w:tabs>
        <w:ind w:left="1134" w:hanging="567"/>
      </w:pPr>
      <w:rPr>
        <w:rFonts w:ascii="Arial" w:hAnsi="Arial" w:hint="default"/>
        <w:sz w:val="20"/>
        <w:szCs w:val="20"/>
      </w:rPr>
    </w:lvl>
    <w:lvl w:ilvl="1" w:tplc="41A61320" w:tentative="1">
      <w:start w:val="1"/>
      <w:numFmt w:val="bullet"/>
      <w:lvlText w:val="o"/>
      <w:lvlJc w:val="left"/>
      <w:pPr>
        <w:tabs>
          <w:tab w:val="num" w:pos="1440"/>
        </w:tabs>
        <w:ind w:left="1440" w:hanging="360"/>
      </w:pPr>
      <w:rPr>
        <w:rFonts w:ascii="Courier New" w:hAnsi="Courier New" w:cs="Courier New" w:hint="default"/>
      </w:rPr>
    </w:lvl>
    <w:lvl w:ilvl="2" w:tplc="0DF016B4" w:tentative="1">
      <w:start w:val="1"/>
      <w:numFmt w:val="bullet"/>
      <w:lvlText w:val=""/>
      <w:lvlJc w:val="left"/>
      <w:pPr>
        <w:tabs>
          <w:tab w:val="num" w:pos="2160"/>
        </w:tabs>
        <w:ind w:left="2160" w:hanging="360"/>
      </w:pPr>
      <w:rPr>
        <w:rFonts w:ascii="Wingdings" w:hAnsi="Wingdings" w:hint="default"/>
      </w:rPr>
    </w:lvl>
    <w:lvl w:ilvl="3" w:tplc="78E6B2DC" w:tentative="1">
      <w:start w:val="1"/>
      <w:numFmt w:val="bullet"/>
      <w:lvlText w:val=""/>
      <w:lvlJc w:val="left"/>
      <w:pPr>
        <w:tabs>
          <w:tab w:val="num" w:pos="2880"/>
        </w:tabs>
        <w:ind w:left="2880" w:hanging="360"/>
      </w:pPr>
      <w:rPr>
        <w:rFonts w:ascii="Symbol" w:hAnsi="Symbol" w:hint="default"/>
      </w:rPr>
    </w:lvl>
    <w:lvl w:ilvl="4" w:tplc="22C89986" w:tentative="1">
      <w:start w:val="1"/>
      <w:numFmt w:val="bullet"/>
      <w:lvlText w:val="o"/>
      <w:lvlJc w:val="left"/>
      <w:pPr>
        <w:tabs>
          <w:tab w:val="num" w:pos="3600"/>
        </w:tabs>
        <w:ind w:left="3600" w:hanging="360"/>
      </w:pPr>
      <w:rPr>
        <w:rFonts w:ascii="Courier New" w:hAnsi="Courier New" w:cs="Courier New" w:hint="default"/>
      </w:rPr>
    </w:lvl>
    <w:lvl w:ilvl="5" w:tplc="313657B6" w:tentative="1">
      <w:start w:val="1"/>
      <w:numFmt w:val="bullet"/>
      <w:lvlText w:val=""/>
      <w:lvlJc w:val="left"/>
      <w:pPr>
        <w:tabs>
          <w:tab w:val="num" w:pos="4320"/>
        </w:tabs>
        <w:ind w:left="4320" w:hanging="360"/>
      </w:pPr>
      <w:rPr>
        <w:rFonts w:ascii="Wingdings" w:hAnsi="Wingdings" w:hint="default"/>
      </w:rPr>
    </w:lvl>
    <w:lvl w:ilvl="6" w:tplc="55DC640A" w:tentative="1">
      <w:start w:val="1"/>
      <w:numFmt w:val="bullet"/>
      <w:lvlText w:val=""/>
      <w:lvlJc w:val="left"/>
      <w:pPr>
        <w:tabs>
          <w:tab w:val="num" w:pos="5040"/>
        </w:tabs>
        <w:ind w:left="5040" w:hanging="360"/>
      </w:pPr>
      <w:rPr>
        <w:rFonts w:ascii="Symbol" w:hAnsi="Symbol" w:hint="default"/>
      </w:rPr>
    </w:lvl>
    <w:lvl w:ilvl="7" w:tplc="59E404D8" w:tentative="1">
      <w:start w:val="1"/>
      <w:numFmt w:val="bullet"/>
      <w:lvlText w:val="o"/>
      <w:lvlJc w:val="left"/>
      <w:pPr>
        <w:tabs>
          <w:tab w:val="num" w:pos="5760"/>
        </w:tabs>
        <w:ind w:left="5760" w:hanging="360"/>
      </w:pPr>
      <w:rPr>
        <w:rFonts w:ascii="Courier New" w:hAnsi="Courier New" w:cs="Courier New" w:hint="default"/>
      </w:rPr>
    </w:lvl>
    <w:lvl w:ilvl="8" w:tplc="1BCEEF8C" w:tentative="1">
      <w:start w:val="1"/>
      <w:numFmt w:val="bullet"/>
      <w:lvlText w:val=""/>
      <w:lvlJc w:val="left"/>
      <w:pPr>
        <w:tabs>
          <w:tab w:val="num" w:pos="6480"/>
        </w:tabs>
        <w:ind w:left="6480" w:hanging="360"/>
      </w:pPr>
      <w:rPr>
        <w:rFonts w:ascii="Wingdings" w:hAnsi="Wingdings" w:hint="default"/>
      </w:rPr>
    </w:lvl>
  </w:abstractNum>
  <w:num w:numId="1" w16cid:durableId="2052877548">
    <w:abstractNumId w:val="4"/>
  </w:num>
  <w:num w:numId="2" w16cid:durableId="1575628329">
    <w:abstractNumId w:val="10"/>
  </w:num>
  <w:num w:numId="3" w16cid:durableId="178400621">
    <w:abstractNumId w:val="21"/>
  </w:num>
  <w:num w:numId="4" w16cid:durableId="1556353850">
    <w:abstractNumId w:val="1"/>
  </w:num>
  <w:num w:numId="5" w16cid:durableId="1464733852">
    <w:abstractNumId w:val="5"/>
  </w:num>
  <w:num w:numId="6" w16cid:durableId="1877615499">
    <w:abstractNumId w:val="12"/>
  </w:num>
  <w:num w:numId="7" w16cid:durableId="968319268">
    <w:abstractNumId w:val="2"/>
  </w:num>
  <w:num w:numId="8" w16cid:durableId="1673408608">
    <w:abstractNumId w:val="20"/>
  </w:num>
  <w:num w:numId="9" w16cid:durableId="160704824">
    <w:abstractNumId w:val="14"/>
  </w:num>
  <w:num w:numId="10" w16cid:durableId="218442003">
    <w:abstractNumId w:val="3"/>
  </w:num>
  <w:num w:numId="11" w16cid:durableId="25376208">
    <w:abstractNumId w:val="17"/>
  </w:num>
  <w:num w:numId="12" w16cid:durableId="665741632">
    <w:abstractNumId w:val="18"/>
  </w:num>
  <w:num w:numId="13" w16cid:durableId="277832715">
    <w:abstractNumId w:val="0"/>
  </w:num>
  <w:num w:numId="14" w16cid:durableId="901141065">
    <w:abstractNumId w:val="7"/>
  </w:num>
  <w:num w:numId="15" w16cid:durableId="1950507815">
    <w:abstractNumId w:val="4"/>
  </w:num>
  <w:num w:numId="16" w16cid:durableId="396245932">
    <w:abstractNumId w:val="4"/>
  </w:num>
  <w:num w:numId="17" w16cid:durableId="1676416240">
    <w:abstractNumId w:val="4"/>
  </w:num>
  <w:num w:numId="18" w16cid:durableId="2139568606">
    <w:abstractNumId w:val="4"/>
  </w:num>
  <w:num w:numId="19" w16cid:durableId="944505861">
    <w:abstractNumId w:val="4"/>
  </w:num>
  <w:num w:numId="20" w16cid:durableId="1372537075">
    <w:abstractNumId w:val="4"/>
  </w:num>
  <w:num w:numId="21" w16cid:durableId="1718046759">
    <w:abstractNumId w:val="4"/>
  </w:num>
  <w:num w:numId="22" w16cid:durableId="765199702">
    <w:abstractNumId w:val="19"/>
  </w:num>
  <w:num w:numId="23" w16cid:durableId="1764305526">
    <w:abstractNumId w:val="4"/>
  </w:num>
  <w:num w:numId="24" w16cid:durableId="485829246">
    <w:abstractNumId w:val="15"/>
  </w:num>
  <w:num w:numId="25" w16cid:durableId="1743798025">
    <w:abstractNumId w:val="6"/>
  </w:num>
  <w:num w:numId="26" w16cid:durableId="1820076609">
    <w:abstractNumId w:val="16"/>
  </w:num>
  <w:num w:numId="27" w16cid:durableId="1170485770">
    <w:abstractNumId w:val="11"/>
  </w:num>
  <w:num w:numId="28" w16cid:durableId="1625650416">
    <w:abstractNumId w:val="9"/>
  </w:num>
  <w:num w:numId="29" w16cid:durableId="2128548131">
    <w:abstractNumId w:val="13"/>
  </w:num>
  <w:num w:numId="30" w16cid:durableId="337777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9A"/>
    <w:rsid w:val="0000622C"/>
    <w:rsid w:val="00006A79"/>
    <w:rsid w:val="000112FC"/>
    <w:rsid w:val="00014120"/>
    <w:rsid w:val="00015236"/>
    <w:rsid w:val="00020909"/>
    <w:rsid w:val="00026FAC"/>
    <w:rsid w:val="00034606"/>
    <w:rsid w:val="00042A35"/>
    <w:rsid w:val="00043155"/>
    <w:rsid w:val="00044EA5"/>
    <w:rsid w:val="00046934"/>
    <w:rsid w:val="00051798"/>
    <w:rsid w:val="00053719"/>
    <w:rsid w:val="0006178B"/>
    <w:rsid w:val="00066615"/>
    <w:rsid w:val="00074E0A"/>
    <w:rsid w:val="000844D8"/>
    <w:rsid w:val="00085527"/>
    <w:rsid w:val="00095A7F"/>
    <w:rsid w:val="000A07CA"/>
    <w:rsid w:val="000A084F"/>
    <w:rsid w:val="000A15DD"/>
    <w:rsid w:val="000A17F0"/>
    <w:rsid w:val="000A23C8"/>
    <w:rsid w:val="000A29F3"/>
    <w:rsid w:val="000A3AAE"/>
    <w:rsid w:val="000A6BD5"/>
    <w:rsid w:val="000B0257"/>
    <w:rsid w:val="000B2A4E"/>
    <w:rsid w:val="000B5B67"/>
    <w:rsid w:val="000B7181"/>
    <w:rsid w:val="000C04A9"/>
    <w:rsid w:val="000C0D2F"/>
    <w:rsid w:val="000C223B"/>
    <w:rsid w:val="000D53B5"/>
    <w:rsid w:val="000D5658"/>
    <w:rsid w:val="000E142E"/>
    <w:rsid w:val="000E6ED2"/>
    <w:rsid w:val="000E7083"/>
    <w:rsid w:val="000F05E2"/>
    <w:rsid w:val="000F15FA"/>
    <w:rsid w:val="000F2BA0"/>
    <w:rsid w:val="000F52A9"/>
    <w:rsid w:val="000F6B85"/>
    <w:rsid w:val="00106DA0"/>
    <w:rsid w:val="00111394"/>
    <w:rsid w:val="00113993"/>
    <w:rsid w:val="00113A00"/>
    <w:rsid w:val="00122C37"/>
    <w:rsid w:val="00126AD5"/>
    <w:rsid w:val="00126BE2"/>
    <w:rsid w:val="001316D0"/>
    <w:rsid w:val="00142B5A"/>
    <w:rsid w:val="00142FE6"/>
    <w:rsid w:val="00145A1B"/>
    <w:rsid w:val="00147C4A"/>
    <w:rsid w:val="00155848"/>
    <w:rsid w:val="0016049C"/>
    <w:rsid w:val="00163AA9"/>
    <w:rsid w:val="0017162A"/>
    <w:rsid w:val="0017614B"/>
    <w:rsid w:val="00176502"/>
    <w:rsid w:val="001770BA"/>
    <w:rsid w:val="0018138E"/>
    <w:rsid w:val="001819EE"/>
    <w:rsid w:val="001830D1"/>
    <w:rsid w:val="0018350B"/>
    <w:rsid w:val="00185D2E"/>
    <w:rsid w:val="0019343D"/>
    <w:rsid w:val="001A5A1D"/>
    <w:rsid w:val="001A6B4B"/>
    <w:rsid w:val="001B1FA3"/>
    <w:rsid w:val="001B25B7"/>
    <w:rsid w:val="001C0AAD"/>
    <w:rsid w:val="001C1A5D"/>
    <w:rsid w:val="001C311D"/>
    <w:rsid w:val="001C3725"/>
    <w:rsid w:val="001D56C0"/>
    <w:rsid w:val="001E004A"/>
    <w:rsid w:val="001E2E79"/>
    <w:rsid w:val="001E3B8B"/>
    <w:rsid w:val="001E47E0"/>
    <w:rsid w:val="001E4FB9"/>
    <w:rsid w:val="001E5EDC"/>
    <w:rsid w:val="001E787C"/>
    <w:rsid w:val="001F24F8"/>
    <w:rsid w:val="002020E4"/>
    <w:rsid w:val="002026E1"/>
    <w:rsid w:val="0020287A"/>
    <w:rsid w:val="00202A37"/>
    <w:rsid w:val="00205974"/>
    <w:rsid w:val="00206715"/>
    <w:rsid w:val="002138DC"/>
    <w:rsid w:val="00215627"/>
    <w:rsid w:val="0021722E"/>
    <w:rsid w:val="00227501"/>
    <w:rsid w:val="0023170A"/>
    <w:rsid w:val="00231842"/>
    <w:rsid w:val="002341F2"/>
    <w:rsid w:val="0023645B"/>
    <w:rsid w:val="002417B4"/>
    <w:rsid w:val="002428EE"/>
    <w:rsid w:val="00253B75"/>
    <w:rsid w:val="00257328"/>
    <w:rsid w:val="00267068"/>
    <w:rsid w:val="002762A6"/>
    <w:rsid w:val="00277AB1"/>
    <w:rsid w:val="00277FEF"/>
    <w:rsid w:val="00281AE1"/>
    <w:rsid w:val="0028637E"/>
    <w:rsid w:val="00286944"/>
    <w:rsid w:val="00292056"/>
    <w:rsid w:val="00292E3B"/>
    <w:rsid w:val="00295104"/>
    <w:rsid w:val="0029740B"/>
    <w:rsid w:val="00297CA9"/>
    <w:rsid w:val="002B09F4"/>
    <w:rsid w:val="002B103C"/>
    <w:rsid w:val="002B1332"/>
    <w:rsid w:val="002B38E7"/>
    <w:rsid w:val="002B67EA"/>
    <w:rsid w:val="002C00C5"/>
    <w:rsid w:val="002C1225"/>
    <w:rsid w:val="002C73E0"/>
    <w:rsid w:val="002D00D7"/>
    <w:rsid w:val="002D0C2B"/>
    <w:rsid w:val="002D0DE2"/>
    <w:rsid w:val="002D2480"/>
    <w:rsid w:val="002D38F0"/>
    <w:rsid w:val="002D3E3B"/>
    <w:rsid w:val="002D5026"/>
    <w:rsid w:val="002D7308"/>
    <w:rsid w:val="002E0350"/>
    <w:rsid w:val="002E28DB"/>
    <w:rsid w:val="002E3B15"/>
    <w:rsid w:val="002F6E54"/>
    <w:rsid w:val="00301413"/>
    <w:rsid w:val="00302F45"/>
    <w:rsid w:val="00304631"/>
    <w:rsid w:val="00310341"/>
    <w:rsid w:val="00316A6E"/>
    <w:rsid w:val="00327718"/>
    <w:rsid w:val="003278F8"/>
    <w:rsid w:val="00327902"/>
    <w:rsid w:val="00336660"/>
    <w:rsid w:val="0034411E"/>
    <w:rsid w:val="0034667D"/>
    <w:rsid w:val="00351566"/>
    <w:rsid w:val="00351A48"/>
    <w:rsid w:val="0035458B"/>
    <w:rsid w:val="00355667"/>
    <w:rsid w:val="0036123E"/>
    <w:rsid w:val="00361A23"/>
    <w:rsid w:val="00362F42"/>
    <w:rsid w:val="00375079"/>
    <w:rsid w:val="0038051A"/>
    <w:rsid w:val="00392F13"/>
    <w:rsid w:val="0039425C"/>
    <w:rsid w:val="003977DD"/>
    <w:rsid w:val="00397E81"/>
    <w:rsid w:val="003A0906"/>
    <w:rsid w:val="003A223A"/>
    <w:rsid w:val="003A3C84"/>
    <w:rsid w:val="003A3EF2"/>
    <w:rsid w:val="003B58CC"/>
    <w:rsid w:val="003C6022"/>
    <w:rsid w:val="003C74FE"/>
    <w:rsid w:val="003C7CFB"/>
    <w:rsid w:val="003D0E08"/>
    <w:rsid w:val="003D2393"/>
    <w:rsid w:val="003D325E"/>
    <w:rsid w:val="003D4F1F"/>
    <w:rsid w:val="003E13FB"/>
    <w:rsid w:val="003E261A"/>
    <w:rsid w:val="003E3A3B"/>
    <w:rsid w:val="003F0A73"/>
    <w:rsid w:val="003F6E4E"/>
    <w:rsid w:val="00402BFF"/>
    <w:rsid w:val="00404DB2"/>
    <w:rsid w:val="004076A1"/>
    <w:rsid w:val="004120F2"/>
    <w:rsid w:val="004128F8"/>
    <w:rsid w:val="0041300B"/>
    <w:rsid w:val="00415A6E"/>
    <w:rsid w:val="00422E9D"/>
    <w:rsid w:val="004250A5"/>
    <w:rsid w:val="004266A8"/>
    <w:rsid w:val="00431342"/>
    <w:rsid w:val="00432726"/>
    <w:rsid w:val="00437B96"/>
    <w:rsid w:val="00441E56"/>
    <w:rsid w:val="004425FF"/>
    <w:rsid w:val="00443AB2"/>
    <w:rsid w:val="00453167"/>
    <w:rsid w:val="00454357"/>
    <w:rsid w:val="00455604"/>
    <w:rsid w:val="004572B7"/>
    <w:rsid w:val="0045740B"/>
    <w:rsid w:val="0045796D"/>
    <w:rsid w:val="00457E11"/>
    <w:rsid w:val="0046028D"/>
    <w:rsid w:val="0046081B"/>
    <w:rsid w:val="004622D4"/>
    <w:rsid w:val="004634D1"/>
    <w:rsid w:val="00463E23"/>
    <w:rsid w:val="00464D87"/>
    <w:rsid w:val="00470F4D"/>
    <w:rsid w:val="004741EE"/>
    <w:rsid w:val="00474D23"/>
    <w:rsid w:val="0048331F"/>
    <w:rsid w:val="00483AED"/>
    <w:rsid w:val="0048521D"/>
    <w:rsid w:val="00487D4E"/>
    <w:rsid w:val="004A063D"/>
    <w:rsid w:val="004A2213"/>
    <w:rsid w:val="004A2ABD"/>
    <w:rsid w:val="004A4833"/>
    <w:rsid w:val="004A5273"/>
    <w:rsid w:val="004A5DE1"/>
    <w:rsid w:val="004A6535"/>
    <w:rsid w:val="004B09F1"/>
    <w:rsid w:val="004B16EB"/>
    <w:rsid w:val="004B45BB"/>
    <w:rsid w:val="004B5460"/>
    <w:rsid w:val="004C062B"/>
    <w:rsid w:val="004D1601"/>
    <w:rsid w:val="004E3216"/>
    <w:rsid w:val="004F2EE2"/>
    <w:rsid w:val="004F4211"/>
    <w:rsid w:val="005025A9"/>
    <w:rsid w:val="0050284D"/>
    <w:rsid w:val="00502B05"/>
    <w:rsid w:val="005056E5"/>
    <w:rsid w:val="00514F36"/>
    <w:rsid w:val="00515C07"/>
    <w:rsid w:val="00517061"/>
    <w:rsid w:val="005212E8"/>
    <w:rsid w:val="00524CB9"/>
    <w:rsid w:val="00531DFE"/>
    <w:rsid w:val="00531F8F"/>
    <w:rsid w:val="00532DC8"/>
    <w:rsid w:val="00533599"/>
    <w:rsid w:val="00536D7C"/>
    <w:rsid w:val="005427ED"/>
    <w:rsid w:val="00542D49"/>
    <w:rsid w:val="005563A1"/>
    <w:rsid w:val="00557086"/>
    <w:rsid w:val="005616B7"/>
    <w:rsid w:val="005634A4"/>
    <w:rsid w:val="005636A2"/>
    <w:rsid w:val="00564F21"/>
    <w:rsid w:val="0056664B"/>
    <w:rsid w:val="00566C47"/>
    <w:rsid w:val="00567A21"/>
    <w:rsid w:val="00574E2F"/>
    <w:rsid w:val="00575F4A"/>
    <w:rsid w:val="005818F6"/>
    <w:rsid w:val="0058267A"/>
    <w:rsid w:val="00582AC4"/>
    <w:rsid w:val="00586428"/>
    <w:rsid w:val="00586C86"/>
    <w:rsid w:val="00592782"/>
    <w:rsid w:val="00594150"/>
    <w:rsid w:val="00597B10"/>
    <w:rsid w:val="005A181E"/>
    <w:rsid w:val="005A22A0"/>
    <w:rsid w:val="005A3751"/>
    <w:rsid w:val="005A4ACF"/>
    <w:rsid w:val="005A65D7"/>
    <w:rsid w:val="005A6718"/>
    <w:rsid w:val="005B0B4E"/>
    <w:rsid w:val="005B2D58"/>
    <w:rsid w:val="005B7A65"/>
    <w:rsid w:val="005C0F69"/>
    <w:rsid w:val="005C5A91"/>
    <w:rsid w:val="005D078C"/>
    <w:rsid w:val="005D198D"/>
    <w:rsid w:val="005D29E9"/>
    <w:rsid w:val="005D4B25"/>
    <w:rsid w:val="005D66C6"/>
    <w:rsid w:val="005D77A7"/>
    <w:rsid w:val="005E0A85"/>
    <w:rsid w:val="005E0C26"/>
    <w:rsid w:val="005E17AA"/>
    <w:rsid w:val="005E5492"/>
    <w:rsid w:val="005F0581"/>
    <w:rsid w:val="005F6AE3"/>
    <w:rsid w:val="0060019E"/>
    <w:rsid w:val="00600351"/>
    <w:rsid w:val="006025BF"/>
    <w:rsid w:val="00603022"/>
    <w:rsid w:val="00607FFB"/>
    <w:rsid w:val="00612A67"/>
    <w:rsid w:val="00615148"/>
    <w:rsid w:val="00616030"/>
    <w:rsid w:val="00616D6A"/>
    <w:rsid w:val="0061748A"/>
    <w:rsid w:val="006204F7"/>
    <w:rsid w:val="006211F0"/>
    <w:rsid w:val="00621F3F"/>
    <w:rsid w:val="006250F0"/>
    <w:rsid w:val="00625B66"/>
    <w:rsid w:val="006319F0"/>
    <w:rsid w:val="0063349F"/>
    <w:rsid w:val="00641039"/>
    <w:rsid w:val="0064528D"/>
    <w:rsid w:val="006514F9"/>
    <w:rsid w:val="00657641"/>
    <w:rsid w:val="00663CDB"/>
    <w:rsid w:val="006652C5"/>
    <w:rsid w:val="00682169"/>
    <w:rsid w:val="00684315"/>
    <w:rsid w:val="00684EF0"/>
    <w:rsid w:val="00691A23"/>
    <w:rsid w:val="00692C1F"/>
    <w:rsid w:val="00697764"/>
    <w:rsid w:val="006A0927"/>
    <w:rsid w:val="006A17D2"/>
    <w:rsid w:val="006A2F0D"/>
    <w:rsid w:val="006A43BE"/>
    <w:rsid w:val="006A63D9"/>
    <w:rsid w:val="006B0452"/>
    <w:rsid w:val="006B679F"/>
    <w:rsid w:val="006C0E8B"/>
    <w:rsid w:val="006C3642"/>
    <w:rsid w:val="006C660F"/>
    <w:rsid w:val="006D2350"/>
    <w:rsid w:val="006D2824"/>
    <w:rsid w:val="006D457F"/>
    <w:rsid w:val="006E1504"/>
    <w:rsid w:val="006E16C2"/>
    <w:rsid w:val="006E3D88"/>
    <w:rsid w:val="006E672F"/>
    <w:rsid w:val="006F366F"/>
    <w:rsid w:val="00703634"/>
    <w:rsid w:val="00704651"/>
    <w:rsid w:val="007066FC"/>
    <w:rsid w:val="00711736"/>
    <w:rsid w:val="00712140"/>
    <w:rsid w:val="0071266B"/>
    <w:rsid w:val="007129E0"/>
    <w:rsid w:val="00716BBD"/>
    <w:rsid w:val="0071718A"/>
    <w:rsid w:val="007223AE"/>
    <w:rsid w:val="0072506E"/>
    <w:rsid w:val="00730838"/>
    <w:rsid w:val="00732CC9"/>
    <w:rsid w:val="00737087"/>
    <w:rsid w:val="00742C53"/>
    <w:rsid w:val="00744618"/>
    <w:rsid w:val="00745AC9"/>
    <w:rsid w:val="00746F46"/>
    <w:rsid w:val="00755197"/>
    <w:rsid w:val="007668F3"/>
    <w:rsid w:val="007673F3"/>
    <w:rsid w:val="00770BB6"/>
    <w:rsid w:val="00773A5D"/>
    <w:rsid w:val="00784D88"/>
    <w:rsid w:val="007938D7"/>
    <w:rsid w:val="00794915"/>
    <w:rsid w:val="007A2E91"/>
    <w:rsid w:val="007A43B1"/>
    <w:rsid w:val="007B0338"/>
    <w:rsid w:val="007B1514"/>
    <w:rsid w:val="007B60BE"/>
    <w:rsid w:val="007B6562"/>
    <w:rsid w:val="007C4C2B"/>
    <w:rsid w:val="007C58DF"/>
    <w:rsid w:val="007D0D90"/>
    <w:rsid w:val="007D73A2"/>
    <w:rsid w:val="007E6C88"/>
    <w:rsid w:val="007E6D07"/>
    <w:rsid w:val="007F1ED2"/>
    <w:rsid w:val="007F5AD2"/>
    <w:rsid w:val="00800B45"/>
    <w:rsid w:val="00801DFC"/>
    <w:rsid w:val="00802094"/>
    <w:rsid w:val="00805200"/>
    <w:rsid w:val="00807CF9"/>
    <w:rsid w:val="00812964"/>
    <w:rsid w:val="0081351C"/>
    <w:rsid w:val="00816330"/>
    <w:rsid w:val="00820EDD"/>
    <w:rsid w:val="00821711"/>
    <w:rsid w:val="00822B3F"/>
    <w:rsid w:val="00824648"/>
    <w:rsid w:val="00826F69"/>
    <w:rsid w:val="00832C45"/>
    <w:rsid w:val="008407E7"/>
    <w:rsid w:val="00841C03"/>
    <w:rsid w:val="008463B3"/>
    <w:rsid w:val="0084662B"/>
    <w:rsid w:val="008567C7"/>
    <w:rsid w:val="00861715"/>
    <w:rsid w:val="0086471B"/>
    <w:rsid w:val="00865E99"/>
    <w:rsid w:val="008663E5"/>
    <w:rsid w:val="00872DA0"/>
    <w:rsid w:val="008745B6"/>
    <w:rsid w:val="00874BED"/>
    <w:rsid w:val="00875D27"/>
    <w:rsid w:val="0088002C"/>
    <w:rsid w:val="00885E20"/>
    <w:rsid w:val="00887C79"/>
    <w:rsid w:val="00896B92"/>
    <w:rsid w:val="008A0B04"/>
    <w:rsid w:val="008A3B43"/>
    <w:rsid w:val="008B0CC1"/>
    <w:rsid w:val="008B2437"/>
    <w:rsid w:val="008B3AF3"/>
    <w:rsid w:val="008B5FEB"/>
    <w:rsid w:val="008B7A40"/>
    <w:rsid w:val="008C04A4"/>
    <w:rsid w:val="008C51B7"/>
    <w:rsid w:val="008C77F7"/>
    <w:rsid w:val="008D0A4C"/>
    <w:rsid w:val="008D4624"/>
    <w:rsid w:val="008D6496"/>
    <w:rsid w:val="008D7D9A"/>
    <w:rsid w:val="008E07C4"/>
    <w:rsid w:val="008E0CBC"/>
    <w:rsid w:val="008E0DF4"/>
    <w:rsid w:val="008E152E"/>
    <w:rsid w:val="008E572E"/>
    <w:rsid w:val="008E5906"/>
    <w:rsid w:val="008E6A4D"/>
    <w:rsid w:val="008F3538"/>
    <w:rsid w:val="008F7AE8"/>
    <w:rsid w:val="00902867"/>
    <w:rsid w:val="00902D4C"/>
    <w:rsid w:val="0090337E"/>
    <w:rsid w:val="00903E1D"/>
    <w:rsid w:val="00905DDB"/>
    <w:rsid w:val="00913529"/>
    <w:rsid w:val="00913CCD"/>
    <w:rsid w:val="00914E74"/>
    <w:rsid w:val="00921701"/>
    <w:rsid w:val="0092204D"/>
    <w:rsid w:val="0093088E"/>
    <w:rsid w:val="009340AB"/>
    <w:rsid w:val="009367DA"/>
    <w:rsid w:val="00936D37"/>
    <w:rsid w:val="0093745E"/>
    <w:rsid w:val="00941139"/>
    <w:rsid w:val="009411AE"/>
    <w:rsid w:val="0094669A"/>
    <w:rsid w:val="009475EA"/>
    <w:rsid w:val="00951D1C"/>
    <w:rsid w:val="00957FFD"/>
    <w:rsid w:val="009622CD"/>
    <w:rsid w:val="0096475A"/>
    <w:rsid w:val="00964F28"/>
    <w:rsid w:val="00965367"/>
    <w:rsid w:val="0096630D"/>
    <w:rsid w:val="00974463"/>
    <w:rsid w:val="00980EEA"/>
    <w:rsid w:val="00981D5B"/>
    <w:rsid w:val="00985BC7"/>
    <w:rsid w:val="00986BAD"/>
    <w:rsid w:val="0099074C"/>
    <w:rsid w:val="0099582A"/>
    <w:rsid w:val="00995920"/>
    <w:rsid w:val="00995A6C"/>
    <w:rsid w:val="00995BC6"/>
    <w:rsid w:val="009A1CC6"/>
    <w:rsid w:val="009A2780"/>
    <w:rsid w:val="009A3482"/>
    <w:rsid w:val="009A6601"/>
    <w:rsid w:val="009B3AC3"/>
    <w:rsid w:val="009B47B1"/>
    <w:rsid w:val="009B47E3"/>
    <w:rsid w:val="009B4E1F"/>
    <w:rsid w:val="009B650A"/>
    <w:rsid w:val="009C50C0"/>
    <w:rsid w:val="009C6C5F"/>
    <w:rsid w:val="009D05C2"/>
    <w:rsid w:val="009D1059"/>
    <w:rsid w:val="009D2015"/>
    <w:rsid w:val="009E36E0"/>
    <w:rsid w:val="009F0977"/>
    <w:rsid w:val="009F26D3"/>
    <w:rsid w:val="009F2F97"/>
    <w:rsid w:val="009F6846"/>
    <w:rsid w:val="009F77A9"/>
    <w:rsid w:val="00A026AB"/>
    <w:rsid w:val="00A02D1D"/>
    <w:rsid w:val="00A02E70"/>
    <w:rsid w:val="00A039CC"/>
    <w:rsid w:val="00A050C4"/>
    <w:rsid w:val="00A06A49"/>
    <w:rsid w:val="00A06FE2"/>
    <w:rsid w:val="00A0708B"/>
    <w:rsid w:val="00A10ED1"/>
    <w:rsid w:val="00A14EBC"/>
    <w:rsid w:val="00A1526E"/>
    <w:rsid w:val="00A16384"/>
    <w:rsid w:val="00A23D42"/>
    <w:rsid w:val="00A2529F"/>
    <w:rsid w:val="00A30F61"/>
    <w:rsid w:val="00A35743"/>
    <w:rsid w:val="00A41B6D"/>
    <w:rsid w:val="00A42FE8"/>
    <w:rsid w:val="00A44A0B"/>
    <w:rsid w:val="00A478BA"/>
    <w:rsid w:val="00A6209B"/>
    <w:rsid w:val="00A67356"/>
    <w:rsid w:val="00A7009D"/>
    <w:rsid w:val="00A71003"/>
    <w:rsid w:val="00A74BDF"/>
    <w:rsid w:val="00A74EC0"/>
    <w:rsid w:val="00A77AA8"/>
    <w:rsid w:val="00A845BA"/>
    <w:rsid w:val="00A9093B"/>
    <w:rsid w:val="00A91FAF"/>
    <w:rsid w:val="00A92956"/>
    <w:rsid w:val="00AB17FC"/>
    <w:rsid w:val="00AB3260"/>
    <w:rsid w:val="00AB6752"/>
    <w:rsid w:val="00AD2190"/>
    <w:rsid w:val="00AD3EE5"/>
    <w:rsid w:val="00AD5080"/>
    <w:rsid w:val="00AD6386"/>
    <w:rsid w:val="00AD63D5"/>
    <w:rsid w:val="00AE322B"/>
    <w:rsid w:val="00AF10C3"/>
    <w:rsid w:val="00AF158B"/>
    <w:rsid w:val="00AF49D3"/>
    <w:rsid w:val="00AF6975"/>
    <w:rsid w:val="00B00A96"/>
    <w:rsid w:val="00B0109F"/>
    <w:rsid w:val="00B011B5"/>
    <w:rsid w:val="00B0423D"/>
    <w:rsid w:val="00B04997"/>
    <w:rsid w:val="00B07C58"/>
    <w:rsid w:val="00B17030"/>
    <w:rsid w:val="00B173F3"/>
    <w:rsid w:val="00B216AB"/>
    <w:rsid w:val="00B227BA"/>
    <w:rsid w:val="00B30E19"/>
    <w:rsid w:val="00B31A84"/>
    <w:rsid w:val="00B3281E"/>
    <w:rsid w:val="00B4178D"/>
    <w:rsid w:val="00B43DF8"/>
    <w:rsid w:val="00B50F7B"/>
    <w:rsid w:val="00B51D9C"/>
    <w:rsid w:val="00B560E1"/>
    <w:rsid w:val="00B60EDA"/>
    <w:rsid w:val="00B655C6"/>
    <w:rsid w:val="00B71CC2"/>
    <w:rsid w:val="00B738EB"/>
    <w:rsid w:val="00B819C8"/>
    <w:rsid w:val="00B87B5E"/>
    <w:rsid w:val="00B90AC0"/>
    <w:rsid w:val="00B9270F"/>
    <w:rsid w:val="00B93688"/>
    <w:rsid w:val="00B93D22"/>
    <w:rsid w:val="00B946FC"/>
    <w:rsid w:val="00B947F9"/>
    <w:rsid w:val="00B94B90"/>
    <w:rsid w:val="00B97729"/>
    <w:rsid w:val="00B97DDA"/>
    <w:rsid w:val="00BA07A6"/>
    <w:rsid w:val="00BA525E"/>
    <w:rsid w:val="00BB7A49"/>
    <w:rsid w:val="00BC0950"/>
    <w:rsid w:val="00BC3173"/>
    <w:rsid w:val="00BC3D8F"/>
    <w:rsid w:val="00BC793A"/>
    <w:rsid w:val="00BC7F90"/>
    <w:rsid w:val="00BD27D7"/>
    <w:rsid w:val="00BD2E62"/>
    <w:rsid w:val="00BE00A1"/>
    <w:rsid w:val="00BE196C"/>
    <w:rsid w:val="00BE4F31"/>
    <w:rsid w:val="00BE5998"/>
    <w:rsid w:val="00BF1894"/>
    <w:rsid w:val="00C05269"/>
    <w:rsid w:val="00C0551A"/>
    <w:rsid w:val="00C077CE"/>
    <w:rsid w:val="00C12920"/>
    <w:rsid w:val="00C27012"/>
    <w:rsid w:val="00C31BFC"/>
    <w:rsid w:val="00C33E69"/>
    <w:rsid w:val="00C343BE"/>
    <w:rsid w:val="00C34A2D"/>
    <w:rsid w:val="00C36AAF"/>
    <w:rsid w:val="00C376C8"/>
    <w:rsid w:val="00C379D4"/>
    <w:rsid w:val="00C43760"/>
    <w:rsid w:val="00C458F1"/>
    <w:rsid w:val="00C45B3B"/>
    <w:rsid w:val="00C6106F"/>
    <w:rsid w:val="00C611FF"/>
    <w:rsid w:val="00C67CF8"/>
    <w:rsid w:val="00C70F33"/>
    <w:rsid w:val="00C728BC"/>
    <w:rsid w:val="00C73902"/>
    <w:rsid w:val="00C73FBC"/>
    <w:rsid w:val="00C769BA"/>
    <w:rsid w:val="00C80C36"/>
    <w:rsid w:val="00C82154"/>
    <w:rsid w:val="00C85D1B"/>
    <w:rsid w:val="00C904CE"/>
    <w:rsid w:val="00C91BBA"/>
    <w:rsid w:val="00C9252A"/>
    <w:rsid w:val="00C925CD"/>
    <w:rsid w:val="00C95042"/>
    <w:rsid w:val="00C95EAB"/>
    <w:rsid w:val="00CA2FC0"/>
    <w:rsid w:val="00CA773D"/>
    <w:rsid w:val="00CB15A0"/>
    <w:rsid w:val="00CB197E"/>
    <w:rsid w:val="00CC096A"/>
    <w:rsid w:val="00CC10F6"/>
    <w:rsid w:val="00CC43C7"/>
    <w:rsid w:val="00CD3E29"/>
    <w:rsid w:val="00CD4355"/>
    <w:rsid w:val="00CD65CB"/>
    <w:rsid w:val="00CE19AD"/>
    <w:rsid w:val="00CE3587"/>
    <w:rsid w:val="00CE47C5"/>
    <w:rsid w:val="00CE6C41"/>
    <w:rsid w:val="00CF1A84"/>
    <w:rsid w:val="00CF4535"/>
    <w:rsid w:val="00D1131B"/>
    <w:rsid w:val="00D13383"/>
    <w:rsid w:val="00D17C20"/>
    <w:rsid w:val="00D24B2B"/>
    <w:rsid w:val="00D31B91"/>
    <w:rsid w:val="00D34E6F"/>
    <w:rsid w:val="00D35881"/>
    <w:rsid w:val="00D365C8"/>
    <w:rsid w:val="00D40C3E"/>
    <w:rsid w:val="00D41B3E"/>
    <w:rsid w:val="00D60584"/>
    <w:rsid w:val="00D61CD7"/>
    <w:rsid w:val="00D6486F"/>
    <w:rsid w:val="00D7038E"/>
    <w:rsid w:val="00D70C69"/>
    <w:rsid w:val="00D728CA"/>
    <w:rsid w:val="00D73555"/>
    <w:rsid w:val="00D76E58"/>
    <w:rsid w:val="00D82357"/>
    <w:rsid w:val="00D9380D"/>
    <w:rsid w:val="00D97710"/>
    <w:rsid w:val="00DA16EC"/>
    <w:rsid w:val="00DA3C5E"/>
    <w:rsid w:val="00DA429A"/>
    <w:rsid w:val="00DA4E03"/>
    <w:rsid w:val="00DA6C4D"/>
    <w:rsid w:val="00DB16CC"/>
    <w:rsid w:val="00DB2B78"/>
    <w:rsid w:val="00DB3A79"/>
    <w:rsid w:val="00DB7A6F"/>
    <w:rsid w:val="00DD4081"/>
    <w:rsid w:val="00DE54F5"/>
    <w:rsid w:val="00DE5B83"/>
    <w:rsid w:val="00DF0F2A"/>
    <w:rsid w:val="00E00E27"/>
    <w:rsid w:val="00E01CFB"/>
    <w:rsid w:val="00E037EE"/>
    <w:rsid w:val="00E04444"/>
    <w:rsid w:val="00E05EFC"/>
    <w:rsid w:val="00E064ED"/>
    <w:rsid w:val="00E065A1"/>
    <w:rsid w:val="00E065F5"/>
    <w:rsid w:val="00E06E3A"/>
    <w:rsid w:val="00E17C10"/>
    <w:rsid w:val="00E228B3"/>
    <w:rsid w:val="00E26028"/>
    <w:rsid w:val="00E26C64"/>
    <w:rsid w:val="00E3464F"/>
    <w:rsid w:val="00E3521A"/>
    <w:rsid w:val="00E354BE"/>
    <w:rsid w:val="00E35A1F"/>
    <w:rsid w:val="00E35E0D"/>
    <w:rsid w:val="00E36355"/>
    <w:rsid w:val="00E363B7"/>
    <w:rsid w:val="00E37756"/>
    <w:rsid w:val="00E4061D"/>
    <w:rsid w:val="00E50521"/>
    <w:rsid w:val="00E50B74"/>
    <w:rsid w:val="00E511B1"/>
    <w:rsid w:val="00E54028"/>
    <w:rsid w:val="00E567DF"/>
    <w:rsid w:val="00E62483"/>
    <w:rsid w:val="00E64057"/>
    <w:rsid w:val="00E67B84"/>
    <w:rsid w:val="00E71847"/>
    <w:rsid w:val="00E7583A"/>
    <w:rsid w:val="00E76B2B"/>
    <w:rsid w:val="00EA112B"/>
    <w:rsid w:val="00EA5B99"/>
    <w:rsid w:val="00EA79C9"/>
    <w:rsid w:val="00EB2810"/>
    <w:rsid w:val="00EB6D77"/>
    <w:rsid w:val="00EC0C25"/>
    <w:rsid w:val="00EC3932"/>
    <w:rsid w:val="00EC55F3"/>
    <w:rsid w:val="00EE68B1"/>
    <w:rsid w:val="00EE79E4"/>
    <w:rsid w:val="00EF3FE2"/>
    <w:rsid w:val="00EF7F29"/>
    <w:rsid w:val="00F0282B"/>
    <w:rsid w:val="00F0444F"/>
    <w:rsid w:val="00F07F8A"/>
    <w:rsid w:val="00F115D9"/>
    <w:rsid w:val="00F269CF"/>
    <w:rsid w:val="00F33168"/>
    <w:rsid w:val="00F40081"/>
    <w:rsid w:val="00F406BE"/>
    <w:rsid w:val="00F42635"/>
    <w:rsid w:val="00F433F1"/>
    <w:rsid w:val="00F435E5"/>
    <w:rsid w:val="00F44F19"/>
    <w:rsid w:val="00F472A5"/>
    <w:rsid w:val="00F5169E"/>
    <w:rsid w:val="00F51D4B"/>
    <w:rsid w:val="00F54AF5"/>
    <w:rsid w:val="00F55FC7"/>
    <w:rsid w:val="00F6087A"/>
    <w:rsid w:val="00F63D17"/>
    <w:rsid w:val="00F7054E"/>
    <w:rsid w:val="00F722D4"/>
    <w:rsid w:val="00F75433"/>
    <w:rsid w:val="00F80523"/>
    <w:rsid w:val="00F80885"/>
    <w:rsid w:val="00F862DF"/>
    <w:rsid w:val="00F869F2"/>
    <w:rsid w:val="00F91FB4"/>
    <w:rsid w:val="00F923F6"/>
    <w:rsid w:val="00F93518"/>
    <w:rsid w:val="00FA1656"/>
    <w:rsid w:val="00FA2C36"/>
    <w:rsid w:val="00FB4A97"/>
    <w:rsid w:val="00FB675E"/>
    <w:rsid w:val="00FC02AC"/>
    <w:rsid w:val="00FD0901"/>
    <w:rsid w:val="00FD1961"/>
    <w:rsid w:val="00FD1BEA"/>
    <w:rsid w:val="00FD335A"/>
    <w:rsid w:val="00FD4EE2"/>
    <w:rsid w:val="00FD52C8"/>
    <w:rsid w:val="00FE015C"/>
    <w:rsid w:val="00FE2080"/>
    <w:rsid w:val="00FE5DD8"/>
    <w:rsid w:val="00FF0671"/>
    <w:rsid w:val="01C4E8F8"/>
    <w:rsid w:val="13B16D88"/>
    <w:rsid w:val="1F78329B"/>
    <w:rsid w:val="21A9AD4E"/>
    <w:rsid w:val="439EC87B"/>
    <w:rsid w:val="4FA29115"/>
    <w:rsid w:val="52E38208"/>
    <w:rsid w:val="5C42E76D"/>
    <w:rsid w:val="628248D2"/>
    <w:rsid w:val="6CB80191"/>
    <w:rsid w:val="78277EF8"/>
    <w:rsid w:val="7E8FB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BDB0B"/>
  <w15:chartTrackingRefBased/>
  <w15:docId w15:val="{3AF9ADBF-0DDE-471A-9677-BA8F719C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rsid w:val="001830D1"/>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semiHidden/>
  </w:style>
  <w:style w:type="paragraph" w:customStyle="1" w:styleId="ECchapterhead">
    <w:name w:val="*EC_chapterhead"/>
    <w:basedOn w:val="Normal"/>
    <w:link w:val="ECchapterheadChar"/>
    <w:rsid w:val="004A5273"/>
    <w:pPr>
      <w:numPr>
        <w:numId w:val="1"/>
      </w:numPr>
      <w:spacing w:after="240"/>
      <w:outlineLvl w:val="0"/>
    </w:pPr>
    <w:rPr>
      <w:sz w:val="36"/>
    </w:rPr>
  </w:style>
  <w:style w:type="paragraph" w:customStyle="1" w:styleId="ECA-head">
    <w:name w:val="*EC A-head"/>
    <w:basedOn w:val="Normal"/>
    <w:link w:val="ECA-headChar"/>
    <w:pPr>
      <w:spacing w:after="240"/>
      <w:outlineLvl w:val="1"/>
    </w:pPr>
    <w:rPr>
      <w:sz w:val="32"/>
    </w:rPr>
  </w:style>
  <w:style w:type="paragraph" w:customStyle="1" w:styleId="ECB-head">
    <w:name w:val="*EC_B-head"/>
    <w:basedOn w:val="Normal"/>
    <w:pPr>
      <w:spacing w:after="240"/>
      <w:outlineLvl w:val="2"/>
    </w:pPr>
    <w:rPr>
      <w:sz w:val="28"/>
    </w:rPr>
  </w:style>
  <w:style w:type="paragraph" w:customStyle="1" w:styleId="ECparanumber">
    <w:name w:val="*EC_para number"/>
    <w:basedOn w:val="Normal"/>
    <w:link w:val="ECparanumberCharChar"/>
    <w:rsid w:val="004A5273"/>
    <w:pPr>
      <w:numPr>
        <w:ilvl w:val="1"/>
        <w:numId w:val="1"/>
      </w:numPr>
      <w:spacing w:after="240"/>
    </w:pPr>
  </w:style>
  <w:style w:type="paragraph" w:customStyle="1" w:styleId="ECparanonumber">
    <w:name w:val="*EC_para no number"/>
    <w:basedOn w:val="Normal"/>
    <w:link w:val="ECparanonumberCharChar"/>
    <w:pPr>
      <w:spacing w:after="240"/>
    </w:pPr>
  </w:style>
  <w:style w:type="paragraph" w:customStyle="1" w:styleId="ECC-head">
    <w:name w:val="*EC C-head"/>
    <w:basedOn w:val="BodyText"/>
    <w:link w:val="ECC-headChar"/>
    <w:rsid w:val="003F0A73"/>
    <w:pPr>
      <w:spacing w:after="0"/>
    </w:pPr>
    <w:rPr>
      <w:b/>
    </w:rPr>
  </w:style>
  <w:style w:type="paragraph" w:customStyle="1" w:styleId="ECbulletstyle">
    <w:name w:val="*EC bullet style"/>
    <w:basedOn w:val="ECparanonumber"/>
    <w:link w:val="ECbulletstyleChar"/>
    <w:rsid w:val="00965367"/>
    <w:pPr>
      <w:numPr>
        <w:numId w:val="4"/>
      </w:numPr>
      <w:tabs>
        <w:tab w:val="clear" w:pos="397"/>
        <w:tab w:val="left" w:pos="567"/>
      </w:tabs>
      <w:spacing w:after="0"/>
      <w:ind w:left="567" w:hanging="567"/>
    </w:pPr>
  </w:style>
  <w:style w:type="paragraph" w:styleId="BodyText">
    <w:name w:val="Body Text"/>
    <w:basedOn w:val="Normal"/>
    <w:semiHidden/>
    <w:rsid w:val="003F0A73"/>
    <w:pPr>
      <w:spacing w:after="120"/>
    </w:pPr>
  </w:style>
  <w:style w:type="paragraph" w:customStyle="1" w:styleId="ECcontents-A-heads">
    <w:name w:val="*EC contents - A-heads"/>
    <w:basedOn w:val="ECparanonumber"/>
    <w:link w:val="ECcontents-A-headsChar"/>
    <w:rsid w:val="00CC10F6"/>
    <w:pPr>
      <w:spacing w:after="0"/>
      <w:ind w:left="397"/>
    </w:pPr>
    <w:rPr>
      <w:rFonts w:cs="Arial"/>
    </w:rPr>
  </w:style>
  <w:style w:type="table" w:customStyle="1" w:styleId="ECTable">
    <w:name w:val="*EC Table"/>
    <w:basedOn w:val="TableNormal"/>
    <w:rsid w:val="009411AE"/>
    <w:rPr>
      <w:rFonts w:ascii="Arial" w:hAnsi="Arial"/>
    </w:rPr>
    <w:tblPr>
      <w:tblBorders>
        <w:top w:val="single" w:sz="12" w:space="0" w:color="auto"/>
        <w:bottom w:val="single" w:sz="12" w:space="0" w:color="auto"/>
      </w:tblBorders>
    </w:tblPr>
    <w:tblStylePr w:type="firstRow">
      <w:rPr>
        <w:b/>
      </w:rPr>
      <w:tblPr/>
      <w:tcPr>
        <w:tcBorders>
          <w:bottom w:val="single" w:sz="8" w:space="0" w:color="auto"/>
        </w:tcBorders>
      </w:tcPr>
    </w:tblStylePr>
  </w:style>
  <w:style w:type="table" w:styleId="TableSimple1">
    <w:name w:val="Table Simple 1"/>
    <w:basedOn w:val="TableNormal"/>
    <w:rsid w:val="00A039CC"/>
    <w:rPr>
      <w:rFonts w:ascii="Arial" w:hAnsi="Arial"/>
      <w:sz w:val="24"/>
    </w:rPr>
    <w:tblPr>
      <w:tblBorders>
        <w:top w:val="single" w:sz="12" w:space="0" w:color="auto"/>
        <w:bottom w:val="single" w:sz="12"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ECnumberlistlevel1">
    <w:name w:val="*EC number list level 1"/>
    <w:basedOn w:val="ECparanonumber"/>
    <w:rsid w:val="00EB2810"/>
    <w:pPr>
      <w:numPr>
        <w:numId w:val="5"/>
      </w:numPr>
      <w:spacing w:after="0"/>
    </w:pPr>
  </w:style>
  <w:style w:type="paragraph" w:customStyle="1" w:styleId="ECnumberlistlevel2">
    <w:name w:val="*EC number list level 2"/>
    <w:basedOn w:val="ECparanonumber"/>
    <w:rsid w:val="00F406BE"/>
    <w:pPr>
      <w:numPr>
        <w:numId w:val="6"/>
      </w:numPr>
      <w:tabs>
        <w:tab w:val="clear" w:pos="397"/>
        <w:tab w:val="left" w:pos="794"/>
      </w:tabs>
      <w:spacing w:after="0"/>
    </w:pPr>
  </w:style>
  <w:style w:type="character" w:customStyle="1" w:styleId="ECparanumberCharChar">
    <w:name w:val="*EC_para number Char Char"/>
    <w:link w:val="ECparanumber"/>
    <w:rsid w:val="00464D87"/>
    <w:rPr>
      <w:rFonts w:ascii="Arial" w:hAnsi="Arial"/>
      <w:sz w:val="24"/>
      <w:szCs w:val="24"/>
      <w:lang w:val="en-GB" w:eastAsia="en-US" w:bidi="ar-SA"/>
    </w:rPr>
  </w:style>
  <w:style w:type="paragraph" w:customStyle="1" w:styleId="ECtablenote">
    <w:name w:val="*EC_tablenote"/>
    <w:basedOn w:val="Normal"/>
    <w:rsid w:val="009411AE"/>
    <w:pPr>
      <w:spacing w:before="120" w:after="240"/>
      <w:contextualSpacing/>
    </w:pPr>
  </w:style>
  <w:style w:type="table" w:styleId="TableGrid">
    <w:name w:val="Table Grid"/>
    <w:basedOn w:val="TableNormal"/>
    <w:rsid w:val="00014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reporttitle">
    <w:name w:val="*EC_report title"/>
    <w:basedOn w:val="Normal"/>
    <w:rsid w:val="00014120"/>
    <w:pPr>
      <w:spacing w:after="240"/>
      <w:contextualSpacing/>
    </w:pPr>
    <w:rPr>
      <w:rFonts w:cs="Arial"/>
      <w:sz w:val="72"/>
      <w:szCs w:val="48"/>
    </w:rPr>
  </w:style>
  <w:style w:type="paragraph" w:customStyle="1" w:styleId="ECreportsubtitlepubdate">
    <w:name w:val="*EC_report subtitle/pub date"/>
    <w:basedOn w:val="Normal"/>
    <w:rsid w:val="00014120"/>
    <w:pPr>
      <w:spacing w:after="240"/>
      <w:contextualSpacing/>
    </w:pPr>
    <w:rPr>
      <w:rFonts w:cs="Arial"/>
      <w:sz w:val="48"/>
      <w:szCs w:val="28"/>
    </w:rPr>
  </w:style>
  <w:style w:type="paragraph" w:styleId="ListNumber">
    <w:name w:val="List Number"/>
    <w:basedOn w:val="Normal"/>
    <w:rsid w:val="00974463"/>
    <w:pPr>
      <w:numPr>
        <w:numId w:val="2"/>
      </w:numPr>
      <w:spacing w:line="280" w:lineRule="exact"/>
    </w:pPr>
    <w:rPr>
      <w:rFonts w:eastAsia="Times"/>
      <w:sz w:val="22"/>
      <w:szCs w:val="20"/>
    </w:rPr>
  </w:style>
  <w:style w:type="paragraph" w:styleId="Footer">
    <w:name w:val="footer"/>
    <w:basedOn w:val="Normal"/>
    <w:rsid w:val="00974463"/>
    <w:pPr>
      <w:tabs>
        <w:tab w:val="center" w:pos="4320"/>
        <w:tab w:val="right" w:pos="8640"/>
      </w:tabs>
    </w:pPr>
  </w:style>
  <w:style w:type="character" w:styleId="PageNumber">
    <w:name w:val="page number"/>
    <w:basedOn w:val="DefaultParagraphFont"/>
    <w:rsid w:val="00974463"/>
  </w:style>
  <w:style w:type="paragraph" w:styleId="Header">
    <w:name w:val="header"/>
    <w:basedOn w:val="Normal"/>
    <w:rsid w:val="00974463"/>
    <w:pPr>
      <w:tabs>
        <w:tab w:val="center" w:pos="4320"/>
        <w:tab w:val="right" w:pos="8640"/>
      </w:tabs>
    </w:pPr>
  </w:style>
  <w:style w:type="paragraph" w:customStyle="1" w:styleId="ECbox">
    <w:name w:val="*EC_box"/>
    <w:basedOn w:val="Normal"/>
    <w:link w:val="ECboxChar"/>
    <w:rsid w:val="005A181E"/>
    <w:pPr>
      <w:pBdr>
        <w:top w:val="single" w:sz="8" w:space="1" w:color="auto"/>
        <w:left w:val="single" w:sz="8" w:space="4" w:color="auto"/>
        <w:bottom w:val="single" w:sz="8" w:space="1" w:color="auto"/>
        <w:right w:val="single" w:sz="8" w:space="4" w:color="auto"/>
      </w:pBdr>
    </w:pPr>
    <w:rPr>
      <w:szCs w:val="20"/>
    </w:rPr>
  </w:style>
  <w:style w:type="character" w:customStyle="1" w:styleId="ECcontents-A-headsChar">
    <w:name w:val="*EC contents - A-heads Char"/>
    <w:link w:val="ECcontents-A-heads"/>
    <w:rsid w:val="00CC10F6"/>
    <w:rPr>
      <w:rFonts w:ascii="Arial" w:hAnsi="Arial" w:cs="Arial"/>
      <w:sz w:val="24"/>
      <w:szCs w:val="24"/>
      <w:lang w:val="en-GB" w:eastAsia="en-US" w:bidi="ar-SA"/>
    </w:rPr>
  </w:style>
  <w:style w:type="paragraph" w:customStyle="1" w:styleId="ECtablefiguretitle">
    <w:name w:val="*EC_table/figure title"/>
    <w:basedOn w:val="ECparanonumber"/>
    <w:link w:val="ECtablefiguretitleCharChar"/>
    <w:rsid w:val="004572B7"/>
    <w:rPr>
      <w:b/>
      <w:bCs/>
    </w:rPr>
  </w:style>
  <w:style w:type="character" w:customStyle="1" w:styleId="ECparanonumberCharChar">
    <w:name w:val="*EC_para no number Char Char"/>
    <w:link w:val="ECparanonumber"/>
    <w:rsid w:val="004572B7"/>
    <w:rPr>
      <w:rFonts w:ascii="Arial" w:hAnsi="Arial"/>
      <w:sz w:val="24"/>
      <w:szCs w:val="24"/>
      <w:lang w:val="en-GB" w:eastAsia="en-US" w:bidi="ar-SA"/>
    </w:rPr>
  </w:style>
  <w:style w:type="character" w:customStyle="1" w:styleId="ECtablefiguretitleCharChar">
    <w:name w:val="*EC_table/figure title Char Char"/>
    <w:link w:val="ECtablefiguretitle"/>
    <w:rsid w:val="004572B7"/>
    <w:rPr>
      <w:rFonts w:ascii="Arial" w:hAnsi="Arial"/>
      <w:b/>
      <w:bCs/>
      <w:sz w:val="24"/>
      <w:szCs w:val="24"/>
      <w:lang w:val="en-GB" w:eastAsia="en-US" w:bidi="ar-SA"/>
    </w:rPr>
  </w:style>
  <w:style w:type="paragraph" w:styleId="FootnoteText">
    <w:name w:val="footnote text"/>
    <w:basedOn w:val="Normal"/>
    <w:semiHidden/>
    <w:rsid w:val="004572B7"/>
    <w:rPr>
      <w:sz w:val="20"/>
      <w:szCs w:val="20"/>
    </w:rPr>
  </w:style>
  <w:style w:type="character" w:styleId="FootnoteReference">
    <w:name w:val="footnote reference"/>
    <w:semiHidden/>
    <w:rsid w:val="004572B7"/>
    <w:rPr>
      <w:vertAlign w:val="superscript"/>
    </w:rPr>
  </w:style>
  <w:style w:type="paragraph" w:customStyle="1" w:styleId="ECsub-bullet">
    <w:name w:val="*EC sub-bullet"/>
    <w:basedOn w:val="ECparanonumber"/>
    <w:rsid w:val="00965367"/>
    <w:pPr>
      <w:numPr>
        <w:numId w:val="3"/>
      </w:numPr>
      <w:tabs>
        <w:tab w:val="clear" w:pos="1134"/>
        <w:tab w:val="left" w:pos="567"/>
        <w:tab w:val="left" w:pos="794"/>
      </w:tabs>
      <w:spacing w:after="0"/>
      <w:ind w:left="794" w:hanging="227"/>
    </w:pPr>
  </w:style>
  <w:style w:type="paragraph" w:customStyle="1" w:styleId="ECblankline">
    <w:name w:val="*EC blank line"/>
    <w:basedOn w:val="ECparanonumber"/>
    <w:link w:val="ECblanklineChar"/>
    <w:rsid w:val="00D40C3E"/>
    <w:pPr>
      <w:spacing w:after="0"/>
    </w:pPr>
  </w:style>
  <w:style w:type="paragraph" w:customStyle="1" w:styleId="Style1">
    <w:name w:val="Style1"/>
    <w:basedOn w:val="ECsub-bullet"/>
    <w:rsid w:val="00F923F6"/>
    <w:pPr>
      <w:ind w:left="1191" w:hanging="794"/>
    </w:pPr>
  </w:style>
  <w:style w:type="paragraph" w:customStyle="1" w:styleId="ECnumberlistlevel3">
    <w:name w:val="*EC number list level 3"/>
    <w:basedOn w:val="ECparanonumber"/>
    <w:rsid w:val="000A17F0"/>
    <w:pPr>
      <w:numPr>
        <w:numId w:val="8"/>
      </w:numPr>
      <w:spacing w:after="0"/>
    </w:pPr>
  </w:style>
  <w:style w:type="paragraph" w:customStyle="1" w:styleId="Style2">
    <w:name w:val="Style2"/>
    <w:basedOn w:val="Normal"/>
    <w:rsid w:val="000A17F0"/>
    <w:pPr>
      <w:numPr>
        <w:numId w:val="7"/>
      </w:numPr>
      <w:tabs>
        <w:tab w:val="clear" w:pos="397"/>
        <w:tab w:val="left" w:pos="1080"/>
        <w:tab w:val="left" w:pos="1191"/>
      </w:tabs>
      <w:ind w:hanging="397"/>
    </w:pPr>
  </w:style>
  <w:style w:type="paragraph" w:customStyle="1" w:styleId="Style3">
    <w:name w:val="Style3"/>
    <w:basedOn w:val="Normal"/>
    <w:rsid w:val="000A17F0"/>
    <w:pPr>
      <w:tabs>
        <w:tab w:val="num" w:pos="1080"/>
        <w:tab w:val="num" w:pos="1191"/>
      </w:tabs>
      <w:ind w:left="1080" w:hanging="360"/>
    </w:pPr>
  </w:style>
  <w:style w:type="character" w:styleId="CommentReference">
    <w:name w:val="annotation reference"/>
    <w:semiHidden/>
    <w:rsid w:val="00B4178D"/>
    <w:rPr>
      <w:sz w:val="16"/>
      <w:szCs w:val="16"/>
    </w:rPr>
  </w:style>
  <w:style w:type="paragraph" w:styleId="CommentText">
    <w:name w:val="annotation text"/>
    <w:basedOn w:val="Normal"/>
    <w:semiHidden/>
    <w:rsid w:val="00B4178D"/>
    <w:rPr>
      <w:sz w:val="20"/>
      <w:szCs w:val="20"/>
    </w:rPr>
  </w:style>
  <w:style w:type="paragraph" w:styleId="CommentSubject">
    <w:name w:val="annotation subject"/>
    <w:basedOn w:val="CommentText"/>
    <w:next w:val="CommentText"/>
    <w:semiHidden/>
    <w:rsid w:val="00B4178D"/>
    <w:rPr>
      <w:b/>
      <w:bCs/>
    </w:rPr>
  </w:style>
  <w:style w:type="paragraph" w:styleId="BalloonText">
    <w:name w:val="Balloon Text"/>
    <w:basedOn w:val="Normal"/>
    <w:semiHidden/>
    <w:rsid w:val="00B4178D"/>
    <w:rPr>
      <w:rFonts w:ascii="Tahoma" w:hAnsi="Tahoma" w:cs="Tahoma"/>
      <w:sz w:val="16"/>
      <w:szCs w:val="16"/>
    </w:rPr>
  </w:style>
  <w:style w:type="character" w:customStyle="1" w:styleId="ECbulletstyleChar">
    <w:name w:val="*EC bullet style Char"/>
    <w:basedOn w:val="ECparanonumberCharChar"/>
    <w:link w:val="ECbulletstyle"/>
    <w:rsid w:val="00F63D17"/>
    <w:rPr>
      <w:rFonts w:ascii="Arial" w:hAnsi="Arial"/>
      <w:sz w:val="24"/>
      <w:szCs w:val="24"/>
      <w:lang w:val="en-GB" w:eastAsia="en-US" w:bidi="ar-SA"/>
    </w:rPr>
  </w:style>
  <w:style w:type="character" w:customStyle="1" w:styleId="ECC-headChar">
    <w:name w:val="*EC C-head Char"/>
    <w:link w:val="ECC-head"/>
    <w:rsid w:val="00F63D17"/>
    <w:rPr>
      <w:rFonts w:ascii="Arial" w:hAnsi="Arial"/>
      <w:b/>
      <w:sz w:val="24"/>
      <w:szCs w:val="24"/>
      <w:lang w:val="en-GB" w:eastAsia="en-US" w:bidi="ar-SA"/>
    </w:rPr>
  </w:style>
  <w:style w:type="character" w:customStyle="1" w:styleId="ECA-headChar">
    <w:name w:val="*EC A-head Char"/>
    <w:link w:val="ECA-head"/>
    <w:rsid w:val="00F63D17"/>
    <w:rPr>
      <w:rFonts w:ascii="Arial" w:hAnsi="Arial"/>
      <w:sz w:val="32"/>
      <w:szCs w:val="24"/>
      <w:lang w:val="en-GB" w:eastAsia="en-US" w:bidi="ar-SA"/>
    </w:rPr>
  </w:style>
  <w:style w:type="character" w:customStyle="1" w:styleId="ECblanklineChar">
    <w:name w:val="*EC blank line Char"/>
    <w:basedOn w:val="ECparanonumberCharChar"/>
    <w:link w:val="ECblankline"/>
    <w:rsid w:val="00F63D17"/>
    <w:rPr>
      <w:rFonts w:ascii="Arial" w:hAnsi="Arial"/>
      <w:sz w:val="24"/>
      <w:szCs w:val="24"/>
      <w:lang w:val="en-GB" w:eastAsia="en-US" w:bidi="ar-SA"/>
    </w:rPr>
  </w:style>
  <w:style w:type="paragraph" w:styleId="ListParagraph">
    <w:name w:val="List Paragraph"/>
    <w:basedOn w:val="Normal"/>
    <w:qFormat/>
    <w:rsid w:val="00F63D17"/>
    <w:pPr>
      <w:ind w:left="720"/>
    </w:pPr>
  </w:style>
  <w:style w:type="paragraph" w:styleId="ListBullet">
    <w:name w:val="List Bullet"/>
    <w:basedOn w:val="Normal"/>
    <w:rsid w:val="006B0452"/>
    <w:pPr>
      <w:numPr>
        <w:numId w:val="13"/>
      </w:numPr>
    </w:pPr>
  </w:style>
  <w:style w:type="character" w:customStyle="1" w:styleId="ECchapterheadChar">
    <w:name w:val="*EC_chapterhead Char"/>
    <w:link w:val="ECchapterhead"/>
    <w:rsid w:val="001E4FB9"/>
    <w:rPr>
      <w:rFonts w:ascii="Arial" w:hAnsi="Arial"/>
      <w:sz w:val="36"/>
      <w:szCs w:val="24"/>
      <w:lang w:val="en-GB" w:eastAsia="en-US" w:bidi="ar-SA"/>
    </w:rPr>
  </w:style>
  <w:style w:type="character" w:customStyle="1" w:styleId="Textbold">
    <w:name w:val="Text bold"/>
    <w:rsid w:val="00515C07"/>
    <w:rPr>
      <w:rFonts w:ascii="Arial" w:hAnsi="Arial"/>
      <w:b/>
      <w:sz w:val="24"/>
    </w:rPr>
  </w:style>
  <w:style w:type="character" w:styleId="Hyperlink">
    <w:name w:val="Hyperlink"/>
    <w:rsid w:val="00455604"/>
    <w:rPr>
      <w:color w:val="0000FF"/>
      <w:u w:val="single"/>
    </w:rPr>
  </w:style>
  <w:style w:type="character" w:customStyle="1" w:styleId="ECboxChar">
    <w:name w:val="*EC_box Char"/>
    <w:link w:val="ECbox"/>
    <w:rsid w:val="00745AC9"/>
    <w:rPr>
      <w:rFonts w:ascii="Arial" w:hAnsi="Arial"/>
      <w:sz w:val="24"/>
      <w:lang w:val="en-GB" w:eastAsia="en-US" w:bidi="ar-SA"/>
    </w:rPr>
  </w:style>
  <w:style w:type="character" w:styleId="FollowedHyperlink">
    <w:name w:val="FollowedHyperlink"/>
    <w:rsid w:val="00375079"/>
    <w:rPr>
      <w:color w:val="800080"/>
      <w:u w:val="single"/>
    </w:rPr>
  </w:style>
  <w:style w:type="paragraph" w:customStyle="1" w:styleId="Default">
    <w:name w:val="Default"/>
    <w:rsid w:val="001F24F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85E20"/>
    <w:rPr>
      <w:rFonts w:ascii="Arial" w:hAnsi="Arial"/>
      <w:sz w:val="24"/>
      <w:szCs w:val="24"/>
      <w:lang w:eastAsia="en-US"/>
    </w:rPr>
  </w:style>
  <w:style w:type="paragraph" w:styleId="EndnoteText">
    <w:name w:val="endnote text"/>
    <w:basedOn w:val="Normal"/>
    <w:link w:val="EndnoteTextChar"/>
    <w:rsid w:val="00142B5A"/>
    <w:rPr>
      <w:sz w:val="20"/>
      <w:szCs w:val="20"/>
    </w:rPr>
  </w:style>
  <w:style w:type="character" w:customStyle="1" w:styleId="EndnoteTextChar">
    <w:name w:val="Endnote Text Char"/>
    <w:basedOn w:val="DefaultParagraphFont"/>
    <w:link w:val="EndnoteText"/>
    <w:rsid w:val="00142B5A"/>
    <w:rPr>
      <w:rFonts w:ascii="Arial" w:hAnsi="Arial"/>
      <w:lang w:eastAsia="en-US"/>
    </w:rPr>
  </w:style>
  <w:style w:type="character" w:styleId="EndnoteReference">
    <w:name w:val="endnote reference"/>
    <w:basedOn w:val="DefaultParagraphFont"/>
    <w:rsid w:val="00142B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8698">
      <w:bodyDiv w:val="1"/>
      <w:marLeft w:val="0"/>
      <w:marRight w:val="0"/>
      <w:marTop w:val="0"/>
      <w:marBottom w:val="0"/>
      <w:divBdr>
        <w:top w:val="none" w:sz="0" w:space="0" w:color="auto"/>
        <w:left w:val="none" w:sz="0" w:space="0" w:color="auto"/>
        <w:bottom w:val="none" w:sz="0" w:space="0" w:color="auto"/>
        <w:right w:val="none" w:sz="0" w:space="0" w:color="auto"/>
      </w:divBdr>
      <w:divsChild>
        <w:div w:id="1932663927">
          <w:marLeft w:val="0"/>
          <w:marRight w:val="0"/>
          <w:marTop w:val="0"/>
          <w:marBottom w:val="0"/>
          <w:divBdr>
            <w:top w:val="none" w:sz="0" w:space="0" w:color="auto"/>
            <w:left w:val="none" w:sz="0" w:space="0" w:color="auto"/>
            <w:bottom w:val="none" w:sz="0" w:space="0" w:color="auto"/>
            <w:right w:val="none" w:sz="0" w:space="0" w:color="auto"/>
          </w:divBdr>
          <w:divsChild>
            <w:div w:id="838614977">
              <w:marLeft w:val="0"/>
              <w:marRight w:val="0"/>
              <w:marTop w:val="0"/>
              <w:marBottom w:val="0"/>
              <w:divBdr>
                <w:top w:val="single" w:sz="2" w:space="0" w:color="FFFFFF"/>
                <w:left w:val="single" w:sz="6" w:space="0" w:color="FFFFFF"/>
                <w:bottom w:val="single" w:sz="6" w:space="0" w:color="FFFFFF"/>
                <w:right w:val="single" w:sz="6" w:space="0" w:color="FFFFFF"/>
              </w:divBdr>
              <w:divsChild>
                <w:div w:id="1054505153">
                  <w:marLeft w:val="0"/>
                  <w:marRight w:val="0"/>
                  <w:marTop w:val="0"/>
                  <w:marBottom w:val="0"/>
                  <w:divBdr>
                    <w:top w:val="single" w:sz="6" w:space="1" w:color="D3D3D3"/>
                    <w:left w:val="none" w:sz="0" w:space="0" w:color="auto"/>
                    <w:bottom w:val="none" w:sz="0" w:space="0" w:color="auto"/>
                    <w:right w:val="none" w:sz="0" w:space="0" w:color="auto"/>
                  </w:divBdr>
                  <w:divsChild>
                    <w:div w:id="1235774667">
                      <w:marLeft w:val="0"/>
                      <w:marRight w:val="0"/>
                      <w:marTop w:val="0"/>
                      <w:marBottom w:val="0"/>
                      <w:divBdr>
                        <w:top w:val="none" w:sz="0" w:space="0" w:color="auto"/>
                        <w:left w:val="none" w:sz="0" w:space="0" w:color="auto"/>
                        <w:bottom w:val="none" w:sz="0" w:space="0" w:color="auto"/>
                        <w:right w:val="none" w:sz="0" w:space="0" w:color="auto"/>
                      </w:divBdr>
                      <w:divsChild>
                        <w:div w:id="15717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83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MPA%20-%20public%20docs\EC-TEMPLATES\EA_Guid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National Assembly for Wales</TermName>
          <TermId xmlns="http://schemas.microsoft.com/office/infopath/2007/PartnerControls">28a21f34-e174-483e-bbd1-22c5147b2871</TermId>
        </TermInfo>
        <TermInfo xmlns="http://schemas.microsoft.com/office/infopath/2007/PartnerControls">
          <TermName xmlns="http://schemas.microsoft.com/office/infopath/2007/PartnerControls">Police and Crime Commissioner</TermName>
          <TermId xmlns="http://schemas.microsoft.com/office/infopath/2007/PartnerControls">c7782aa2-e1e6-4ab0-89d3-af29df3ab13b</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16</Value>
      <Value>143</Value>
      <Value>132</Value>
      <Value>170</Value>
      <Value>152</Value>
      <Value>135</Value>
      <Value>52</Value>
      <Value>55</Value>
      <Value>139</Value>
      <Value>53</Value>
      <Value>137</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National Assembly for Wales elections</TermName>
          <TermId xmlns="http://schemas.microsoft.com/office/infopath/2007/PartnerControls">1af14d39-0000-4590-8c9e-7c51fc22d25e</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2000</TermName>
          <TermId xmlns="http://schemas.microsoft.com/office/infopath/2007/PartnerControls">8f8920bb-98fb-443d-994e-4d10ba123814</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Core Guidance</TermName>
          <TermId xmlns="http://schemas.microsoft.com/office/infopath/2007/PartnerControls">5beaa459-658f-43b2-ad2b-75b10bdd03f6</TermId>
        </TermInfo>
      </Terms>
    </l31485a79714489ba1e137a3446044a9>
    <ArticleName xmlns="fc73922b-ee12-4d47-9fe9-79c993e89b0c" xsi:nil="true"/>
    <Original_x0020_Creator xmlns="493acf16-e4f6-4c9b-a835-13355f79d791">Joanne Nelson</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_dlc_DocId xmlns="fc73922b-ee12-4d47-9fe9-79c993e89b0c">ECHGU-1236231365-6156</_dlc_DocId>
    <_dlc_DocIdUrl xmlns="fc73922b-ee12-4d47-9fe9-79c993e89b0c">
      <Url>https://electoralcommissionorguk.sharepoint.com/teams/CT_EAG/_layouts/15/DocIdRedir.aspx?ID=ECHGU-1236231365-6156</Url>
      <Description>ECHGU-1236231365-6156</Description>
    </_dlc_DocIdUrl>
  </documentManagement>
</p:properties>
</file>

<file path=customXml/item3.xml><?xml version="1.0" encoding="utf-8"?>
<LongProperties xmlns="http://schemas.microsoft.com/office/2006/metadata/longProperties">
  <LongProp xmlns="" name="TaxCatchAll"><![CDATA[16;#National Assembly for Wales elections|1af14d39-0000-4590-8c9e-7c51fc22d25e;#143;#National Assembly for Wales|28a21f34-e174-483e-bbd1-22c5147b2871;#132;#Police and Crime Commissioner|c7782aa2-e1e6-4ab0-89d3-af29df3ab13b;#170;#2000|8f8920bb-98fb-443d-994e-4d10ba123814;#152;#May 2016|f88888ee-dc82-4b98-927d-c2ad831c4c71;#135;#Candidate and Agent|2bdd1eb5-a55b-47e2-afb2-f95df0e30b90;#52;#All staff|1a1e0e6e-8d96-4235-ac5f-9f1dcc3600b0;#55;#Official|77462fb2-11a1-4cd5-8628-4e6081b9477e;#139;#Wales|067e2ff8-581f-4d30-81c0-e3b3fe8fc8a2;#53;#UK wide|6834a7d2-fb91-47b3-99a3-3181df52306f;#137;#Core Guidance|5beaa459-658f-43b2-ad2b-75b10bdd03f6;#136;#RO|9ab7a96e-a7bd-4c42-99d8-e2b2fe25086a]]></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7F3E2-A6BC-4178-95EB-CAEDC238180F}">
  <ds:schemaRefs>
    <ds:schemaRef ds:uri="http://schemas.microsoft.com/sharepoint/events"/>
  </ds:schemaRefs>
</ds:datastoreItem>
</file>

<file path=customXml/itemProps2.xml><?xml version="1.0" encoding="utf-8"?>
<ds:datastoreItem xmlns:ds="http://schemas.openxmlformats.org/officeDocument/2006/customXml" ds:itemID="{8543A2ED-5454-48D2-B7BE-DFC20AB2030D}">
  <ds:schemaRefs>
    <ds:schemaRef ds:uri="493acf16-e4f6-4c9b-a835-13355f79d791"/>
    <ds:schemaRef ds:uri="http://purl.org/dc/dcmitype/"/>
    <ds:schemaRef ds:uri="http://schemas.microsoft.com/office/2006/documentManagement/types"/>
    <ds:schemaRef ds:uri="http://purl.org/dc/elements/1.1/"/>
    <ds:schemaRef ds:uri="fc73922b-ee12-4d47-9fe9-79c993e89b0c"/>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3FE4C5A-A50C-4678-9D07-3AF05B777900}">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92B4B0B7-79D4-4E40-9FB1-B47D97482AAA}">
  <ds:schemaRefs>
    <ds:schemaRef ds:uri="http://schemas.microsoft.com/sharepoint/v3/contenttype/forms"/>
  </ds:schemaRefs>
</ds:datastoreItem>
</file>

<file path=customXml/itemProps5.xml><?xml version="1.0" encoding="utf-8"?>
<ds:datastoreItem xmlns:ds="http://schemas.openxmlformats.org/officeDocument/2006/customXml" ds:itemID="{D65118D6-C7F7-4F71-B6EF-B27A0DB79DDC}">
  <ds:schemaRefs>
    <ds:schemaRef ds:uri="http://schemas.openxmlformats.org/officeDocument/2006/bibliography"/>
  </ds:schemaRefs>
</ds:datastoreItem>
</file>

<file path=customXml/itemProps6.xml><?xml version="1.0" encoding="utf-8"?>
<ds:datastoreItem xmlns:ds="http://schemas.openxmlformats.org/officeDocument/2006/customXml" ds:itemID="{DB2A86DF-A330-4D88-B047-2D0AFF4B2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EA_Guidance</Template>
  <TotalTime>1</TotalTime>
  <Pages>2</Pages>
  <Words>393</Words>
  <Characters>2073</Characters>
  <Application>Microsoft Office Word</Application>
  <DocSecurity>0</DocSecurity>
  <Lines>103</Lines>
  <Paragraphs>44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Senedd PCC Secrecy - the poll</dc:title>
  <dc:subject/>
  <dc:creator>JKohlmorgen</dc:creator>
  <cp:keywords/>
  <cp:lastModifiedBy>Susanne Leach</cp:lastModifiedBy>
  <cp:revision>2</cp:revision>
  <cp:lastPrinted>2009-12-22T02:07:00Z</cp:lastPrinted>
  <dcterms:created xsi:type="dcterms:W3CDTF">2025-11-17T13:06:00Z</dcterms:created>
  <dcterms:modified xsi:type="dcterms:W3CDTF">2025-11-17T13:06:00Z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136;#RO|9ab7a96e-a7bd-4c42-99d8-e2b2fe25086a;#135;#Candidate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170;#2000|8f8920bb-98fb-443d-994e-4d10ba123814</vt:lpwstr>
  </property>
  <property fmtid="{D5CDD505-2E9C-101B-9397-08002B2CF9AE}" pid="7" name="Calendar_x0020_Year">
    <vt:lpwstr>170;#2000|8f8920bb-98fb-443d-994e-4d10ba123814</vt:lpwstr>
  </property>
  <property fmtid="{D5CDD505-2E9C-101B-9397-08002B2CF9AE}" pid="8" name="Category">
    <vt:lpwstr>703;#WS3 - Guidance and supporting resources for ROs and RROs|efeb66b1-3e40-4edf-9862-f1ba72bc4ddd</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Joanne Nelson</vt:lpwstr>
  </property>
  <property fmtid="{D5CDD505-2E9C-101B-9397-08002B2CF9AE}" pid="13" name="display_urn:schemas-microsoft-com:office:office#Editor">
    <vt:lpwstr>T1-Linkfixer</vt:lpwstr>
  </property>
  <property fmtid="{D5CDD505-2E9C-101B-9397-08002B2CF9AE}" pid="14" name="display_urn:schemas-microsoft-com:office:office#Owner">
    <vt:lpwstr>infoadmin</vt:lpwstr>
  </property>
  <property fmtid="{D5CDD505-2E9C-101B-9397-08002B2CF9AE}" pid="15" name="DocumentOwner">
    <vt:lpwstr/>
  </property>
  <property fmtid="{D5CDD505-2E9C-101B-9397-08002B2CF9AE}" pid="16" name="ECSubject">
    <vt:lpwstr>16;#National Assembly for Wales elections|1af14d39-0000-4590-8c9e-7c51fc22d25e</vt:lpwstr>
  </property>
  <property fmtid="{D5CDD505-2E9C-101B-9397-08002B2CF9AE}" pid="17" name="Event (EA)">
    <vt:lpwstr>143;#National Assembly for Wales|28a21f34-e174-483e-bbd1-22c5147b2871;#132;#Police and Crime Commissioner|c7782aa2-e1e6-4ab0-89d3-af29df3ab13b</vt:lpwstr>
  </property>
  <property fmtid="{D5CDD505-2E9C-101B-9397-08002B2CF9AE}" pid="18" name="Financial year">
    <vt:lpwstr/>
  </property>
  <property fmtid="{D5CDD505-2E9C-101B-9397-08002B2CF9AE}" pid="19" name="g366b8ad4afe45129dc5ea82697c41ba">
    <vt:lpwstr/>
  </property>
  <property fmtid="{D5CDD505-2E9C-101B-9397-08002B2CF9AE}" pid="20" name="GPMS marking">
    <vt:lpwstr>55;#Official|77462fb2-11a1-4cd5-8628-4e6081b9477e</vt:lpwstr>
  </property>
  <property fmtid="{D5CDD505-2E9C-101B-9397-08002B2CF9AE}" pid="21" name="GPMS_x0020_marking">
    <vt:lpwstr>55;#Official|77462fb2-11a1-4cd5-8628-4e6081b9477e</vt:lpwstr>
  </property>
  <property fmtid="{D5CDD505-2E9C-101B-9397-08002B2CF9AE}" pid="22" name="Guidance type (EA)">
    <vt:lpwstr>137;#Core Guidance|5beaa459-658f-43b2-ad2b-75b10bdd03f6</vt:lpwstr>
  </property>
  <property fmtid="{D5CDD505-2E9C-101B-9397-08002B2CF9AE}" pid="23" name="h6fb27d4aac1450da7417332cd6c7000">
    <vt:lpwstr>WS3 - Guidance and supporting resources for ROs and RROs|efeb66b1-3e40-4edf-9862-f1ba72bc4ddd</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010021{"F":2,"I":"46E8-672C-9737-3FCC"}</vt:lpwstr>
  </property>
  <property fmtid="{D5CDD505-2E9C-101B-9397-08002B2CF9AE}" pid="27" name="Month">
    <vt:lpwstr/>
  </property>
  <property fmtid="{D5CDD505-2E9C-101B-9397-08002B2CF9AE}" pid="28" name="n1c1b04c02ef414ba7cc6e68c55f9e2a">
    <vt:lpwstr>WS3 - Returning officer delivery|4f69987c-b2ff-4198-93e6-f041bb695c6e</vt:lpwstr>
  </property>
  <property fmtid="{D5CDD505-2E9C-101B-9397-08002B2CF9AE}" pid="29" name="PeriodOfReview">
    <vt:lpwstr/>
  </property>
  <property fmtid="{D5CDD505-2E9C-101B-9397-08002B2CF9AE}" pid="30" name="pf1c3e1bd69e4157938b459bbd5820b8">
    <vt:lpwstr>May 2016|f88888ee-dc82-4b98-927d-c2ad831c4c71</vt:lpwstr>
  </property>
  <property fmtid="{D5CDD505-2E9C-101B-9397-08002B2CF9AE}" pid="31" name="PONo">
    <vt:lpwstr/>
  </property>
  <property fmtid="{D5CDD505-2E9C-101B-9397-08002B2CF9AE}" pid="32" name="PPM Name">
    <vt:lpwstr>152;#May 2016|f88888ee-dc82-4b98-927d-c2ad831c4c71</vt:lpwstr>
  </property>
  <property fmtid="{D5CDD505-2E9C-101B-9397-08002B2CF9AE}" pid="33" name="PPM Stage">
    <vt:lpwstr/>
  </property>
  <property fmtid="{D5CDD505-2E9C-101B-9397-08002B2CF9AE}" pid="34" name="PPM_x0020_Name">
    <vt:lpwstr>152;#May 2016|f88888ee-dc82-4b98-927d-c2ad831c4c71</vt:lpwstr>
  </property>
  <property fmtid="{D5CDD505-2E9C-101B-9397-08002B2CF9AE}" pid="35" name="ProjectPhase">
    <vt:lpwstr/>
  </property>
  <property fmtid="{D5CDD505-2E9C-101B-9397-08002B2CF9AE}" pid="36" name="ProtectiveMarking">
    <vt:lpwstr/>
  </property>
  <property fmtid="{D5CDD505-2E9C-101B-9397-08002B2CF9AE}" pid="37" name="Published to website">
    <vt:lpwstr>;#Yes;#</vt:lpwstr>
  </property>
  <property fmtid="{D5CDD505-2E9C-101B-9397-08002B2CF9AE}" pid="38" name="Supplier">
    <vt:lpwstr/>
  </property>
  <property fmtid="{D5CDD505-2E9C-101B-9397-08002B2CF9AE}" pid="39" name="TaxKeyword">
    <vt:lpwstr/>
  </property>
  <property fmtid="{D5CDD505-2E9C-101B-9397-08002B2CF9AE}" pid="40" name="TaxKeywordTaxHTField">
    <vt:lpwstr/>
  </property>
  <property fmtid="{D5CDD505-2E9C-101B-9397-08002B2CF9AE}" pid="41" name="Work stream">
    <vt:lpwstr>789;#WS3 - Returning officer delivery|4f69987c-b2ff-4198-93e6-f041bb695c6e</vt:lpwstr>
  </property>
  <property fmtid="{D5CDD505-2E9C-101B-9397-08002B2CF9AE}" pid="42" name="Work_x0020_stream">
    <vt:lpwstr>789;#WS3 - Returning officer delivery|4f69987c-b2ff-4198-93e6-f041bb695c6e</vt:lpwstr>
  </property>
  <property fmtid="{D5CDD505-2E9C-101B-9397-08002B2CF9AE}" pid="43" name="_dlc_DocId">
    <vt:lpwstr>ECHGU-1236231365-6156</vt:lpwstr>
  </property>
  <property fmtid="{D5CDD505-2E9C-101B-9397-08002B2CF9AE}" pid="44" name="_dlc_DocIdItemGuid">
    <vt:lpwstr>e8ae78a1-9d04-4ac3-9a2a-dbeb1ec2047a</vt:lpwstr>
  </property>
  <property fmtid="{D5CDD505-2E9C-101B-9397-08002B2CF9AE}" pid="45" name="_dlc_DocIdUrl">
    <vt:lpwstr>https://electoralcommissionorguk.sharepoint.com/teams/CT_EAG/_layouts/15/DocIdRedir.aspx?ID=ECHGU-1236231365-6156, ECHGU-1236231365-6156</vt:lpwstr>
  </property>
  <property fmtid="{D5CDD505-2E9C-101B-9397-08002B2CF9AE}" pid="46" name="NextReviewDate ">
    <vt:lpwstr/>
  </property>
  <property fmtid="{D5CDD505-2E9C-101B-9397-08002B2CF9AE}" pid="47" name="DateOfIssue">
    <vt:lpwstr/>
  </property>
  <property fmtid="{D5CDD505-2E9C-101B-9397-08002B2CF9AE}" pid="48" name="LastReviewDate">
    <vt:lpwstr/>
  </property>
  <property fmtid="{D5CDD505-2E9C-101B-9397-08002B2CF9AE}" pid="49" name="Financial_x0020_year">
    <vt:lpwstr/>
  </property>
  <property fmtid="{D5CDD505-2E9C-101B-9397-08002B2CF9AE}" pid="50" name="Event_x0020__x0028_EA_x0029_">
    <vt:lpwstr>143;#National Assembly for Wales|28a21f34-e174-483e-bbd1-22c5147b2871;#132;#Police and Crime Commissioner|c7782aa2-e1e6-4ab0-89d3-af29df3ab13b</vt:lpwstr>
  </property>
  <property fmtid="{D5CDD505-2E9C-101B-9397-08002B2CF9AE}" pid="51" name="MediaServiceImageTags">
    <vt:lpwstr/>
  </property>
  <property fmtid="{D5CDD505-2E9C-101B-9397-08002B2CF9AE}" pid="52" name="Guidance_x0020_type_x0020__x0028_EA_x0029_">
    <vt:lpwstr>137;#Core Guidance|5beaa459-658f-43b2-ad2b-75b10bdd03f6</vt:lpwstr>
  </property>
  <property fmtid="{D5CDD505-2E9C-101B-9397-08002B2CF9AE}" pid="53" name="Audience_x0020__x0028_EA_x0029_">
    <vt:lpwstr>136;#RO|9ab7a96e-a7bd-4c42-99d8-e2b2fe25086a;#135;#Candidate and Agent|2bdd1eb5-a55b-47e2-afb2-f95df0e30b90</vt:lpwstr>
  </property>
  <property fmtid="{D5CDD505-2E9C-101B-9397-08002B2CF9AE}" pid="54" name="Area_x0020__x0028_EA_x0029_">
    <vt:lpwstr>139;#Wales|067e2ff8-581f-4d30-81c0-e3b3fe8fc8a2</vt:lpwstr>
  </property>
  <property fmtid="{D5CDD505-2E9C-101B-9397-08002B2CF9AE}" pid="55" name="NextReviewDate">
    <vt:lpwstr/>
  </property>
  <property fmtid="{D5CDD505-2E9C-101B-9397-08002B2CF9AE}" pid="56" name="ContentTypeId">
    <vt:lpwstr>0x010100AF3E272AA106CD4B8F8855EAE1DE43E30B01001BC1E6EA59883345AF1174D756CA94C5</vt:lpwstr>
  </property>
</Properties>
</file>