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AC8" w14:textId="75E5D35B" w:rsidR="00F3426F" w:rsidRDefault="00E4195E" w:rsidP="00E4195E">
      <w:pPr>
        <w:pStyle w:val="H1Title"/>
      </w:pPr>
      <w:r>
        <w:rPr>
          <w:lang w:bidi="cy-GB"/>
        </w:rPr>
        <w:t xml:space="preserve">Ffurflen i ofyn am addasiad rhesymol </w:t>
      </w:r>
    </w:p>
    <w:p w14:paraId="2FA22ED6" w14:textId="0DC02E48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41FB277">
        <w:rPr>
          <w:rFonts w:eastAsia="Arial"/>
          <w:color w:val="002F57"/>
          <w:lang w:bidi="cy-GB"/>
        </w:rPr>
        <w:t xml:space="preserve">Dylai pob pleidleisiwr fod â’r hawl i bleidleisio'n annibynnol ac yn gyfrinachol. </w:t>
      </w:r>
    </w:p>
    <w:p w14:paraId="3741289A" w14:textId="5360EBFE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278E1C6">
        <w:rPr>
          <w:rFonts w:eastAsia="Arial"/>
          <w:color w:val="003057" w:themeColor="accent1"/>
          <w:lang w:bidi="cy-GB"/>
        </w:rPr>
        <w:t>O dan ddeddfwriaeth cydraddoldeb, mae gan unigolion yr hawl i ofyn am addasiadau rhesymol mewn gorsaf bleidleisio cyn etholiad.</w:t>
      </w:r>
    </w:p>
    <w:p w14:paraId="557AF6D5" w14:textId="1D3A4B73" w:rsidR="5432582D" w:rsidRDefault="0917D9F3" w:rsidP="5432582D">
      <w:pPr>
        <w:pStyle w:val="Body"/>
      </w:pPr>
      <w:r>
        <w:rPr>
          <w:lang w:bidi="cy-GB"/>
        </w:rPr>
        <w:t>Gallwch ddefnyddio'r ffurflen hon i wneud cais am addasiadau rhesymol yn yr orsaf bleidleisio.</w:t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9587"/>
      </w:tblGrid>
      <w:tr w:rsidR="00E4195E" w14:paraId="762BD7F9" w14:textId="77777777" w:rsidTr="641FB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35099DE" w14:textId="72DDFBF5" w:rsidR="00E4195E" w:rsidRDefault="00E4195E" w:rsidP="004A06CC">
            <w:pPr>
              <w:pStyle w:val="Body"/>
            </w:pPr>
            <w:r>
              <w:rPr>
                <w:lang w:bidi="cy-GB"/>
              </w:rPr>
              <w:t>Fy enw</w:t>
            </w:r>
          </w:p>
        </w:tc>
      </w:tr>
      <w:tr w:rsidR="00E4195E" w14:paraId="04E3F39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0B097541" w14:textId="77777777" w:rsidR="00E4195E" w:rsidRDefault="00E4195E" w:rsidP="004A06CC">
            <w:pPr>
              <w:pStyle w:val="Body"/>
            </w:pPr>
          </w:p>
        </w:tc>
      </w:tr>
      <w:tr w:rsidR="00E4195E" w14:paraId="2631E1B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804AB71" w14:textId="20EF5624" w:rsidR="00E4195E" w:rsidRDefault="00E4195E" w:rsidP="004A06CC">
            <w:pPr>
              <w:pStyle w:val="Body"/>
            </w:pPr>
            <w:r>
              <w:rPr>
                <w:lang w:bidi="cy-GB"/>
              </w:rPr>
              <w:t>Fy nghyfeiriad</w:t>
            </w:r>
          </w:p>
        </w:tc>
      </w:tr>
      <w:tr w:rsidR="00E4195E" w14:paraId="4FC507DB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2AE321A" w14:textId="77777777" w:rsidR="00E4195E" w:rsidRDefault="00E4195E" w:rsidP="004A06CC">
            <w:pPr>
              <w:pStyle w:val="Body"/>
            </w:pPr>
          </w:p>
        </w:tc>
      </w:tr>
      <w:tr w:rsidR="00E4195E" w14:paraId="125A5F95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54CB326D" w14:textId="49C03C96" w:rsidR="00E4195E" w:rsidRDefault="00E4195E" w:rsidP="004A06CC">
            <w:pPr>
              <w:pStyle w:val="Body"/>
            </w:pPr>
            <w:r>
              <w:rPr>
                <w:lang w:bidi="cy-GB"/>
              </w:rPr>
              <w:t xml:space="preserve">Fy rhif ffôn </w:t>
            </w:r>
          </w:p>
        </w:tc>
      </w:tr>
      <w:tr w:rsidR="00E4195E" w14:paraId="2FEA60D9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11A4C2" w14:textId="77777777" w:rsidR="00E4195E" w:rsidRDefault="00E4195E" w:rsidP="004A06CC">
            <w:pPr>
              <w:pStyle w:val="Body"/>
            </w:pPr>
          </w:p>
        </w:tc>
      </w:tr>
      <w:tr w:rsidR="00DB06EA" w14:paraId="6F305EA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E5DCA8C" w14:textId="6D7281A7" w:rsidR="00DB06EA" w:rsidRDefault="00DB06EA" w:rsidP="004A06CC">
            <w:pPr>
              <w:pStyle w:val="Body"/>
            </w:pPr>
            <w:r>
              <w:rPr>
                <w:lang w:bidi="cy-GB"/>
              </w:rPr>
              <w:t>Fy nghyfeiriad e-bost</w:t>
            </w:r>
          </w:p>
        </w:tc>
      </w:tr>
      <w:tr w:rsidR="00DB06EA" w14:paraId="660A7A7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B9D2112" w14:textId="77777777" w:rsidR="00DB06EA" w:rsidRDefault="00DB06EA" w:rsidP="004A06CC">
            <w:pPr>
              <w:pStyle w:val="Body"/>
            </w:pPr>
          </w:p>
        </w:tc>
      </w:tr>
      <w:tr w:rsidR="00E4195E" w14:paraId="3C53850D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6B7981E" w14:textId="6CACCA61" w:rsidR="00E4195E" w:rsidRDefault="00E4195E" w:rsidP="004A06CC">
            <w:pPr>
              <w:pStyle w:val="Body"/>
            </w:pPr>
            <w:r>
              <w:rPr>
                <w:lang w:bidi="cy-GB"/>
              </w:rPr>
              <w:t>Fy anabledd i yw</w:t>
            </w:r>
          </w:p>
        </w:tc>
      </w:tr>
      <w:tr w:rsidR="00E4195E" w14:paraId="60673353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B240881" w14:textId="77777777" w:rsidR="00E4195E" w:rsidRDefault="00E4195E" w:rsidP="004A06CC">
            <w:pPr>
              <w:pStyle w:val="Body"/>
            </w:pPr>
          </w:p>
        </w:tc>
      </w:tr>
      <w:tr w:rsidR="00E4195E" w14:paraId="23E9264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228D7BB" w14:textId="340DA631" w:rsidR="00E4195E" w:rsidRDefault="00C548EC" w:rsidP="004A06CC">
            <w:pPr>
              <w:pStyle w:val="Body"/>
            </w:pPr>
            <w:r w:rsidRPr="00C548EC">
              <w:rPr>
                <w:lang w:bidi="cy-GB"/>
              </w:rPr>
              <w:t xml:space="preserve">Mae fy anabledd yn golygu bod gen i anhawster </w:t>
            </w:r>
            <w:r>
              <w:rPr>
                <w:lang w:bidi="cy-GB"/>
              </w:rPr>
              <w:t xml:space="preserve">wrth wneud y canlynol </w:t>
            </w:r>
            <w:r w:rsidRPr="00C548EC">
              <w:rPr>
                <w:lang w:bidi="cy-GB"/>
              </w:rPr>
              <w:t>yn yr orsaf bleidleisio</w:t>
            </w:r>
          </w:p>
        </w:tc>
      </w:tr>
      <w:tr w:rsidR="00E4195E" w14:paraId="466DF2C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6F6477" w14:textId="77777777" w:rsidR="00E4195E" w:rsidRDefault="00E4195E" w:rsidP="004A06CC">
            <w:pPr>
              <w:pStyle w:val="Body"/>
            </w:pPr>
          </w:p>
        </w:tc>
      </w:tr>
      <w:tr w:rsidR="00E4195E" w14:paraId="2F5AB28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54691F7" w14:textId="77777777" w:rsidR="00E4195E" w:rsidRDefault="00E4195E" w:rsidP="00E4195E">
            <w:pPr>
              <w:pStyle w:val="Body"/>
            </w:pPr>
          </w:p>
        </w:tc>
      </w:tr>
      <w:tr w:rsidR="00E4195E" w14:paraId="6B6CFC8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1C19B3B" w14:textId="77777777" w:rsidR="00E4195E" w:rsidRDefault="00E4195E" w:rsidP="00E4195E">
            <w:pPr>
              <w:pStyle w:val="Body"/>
            </w:pPr>
          </w:p>
        </w:tc>
      </w:tr>
      <w:tr w:rsidR="00E4195E" w14:paraId="3016C3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F209591" w14:textId="77777777" w:rsidR="00E4195E" w:rsidRDefault="00E4195E" w:rsidP="00E4195E">
            <w:pPr>
              <w:pStyle w:val="Body"/>
            </w:pPr>
          </w:p>
        </w:tc>
      </w:tr>
      <w:tr w:rsidR="00E4195E" w14:paraId="1FC3A16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29B20F97" w14:textId="40C67FF4" w:rsidR="00E4195E" w:rsidRDefault="00E4195E" w:rsidP="00E4195E">
            <w:pPr>
              <w:pStyle w:val="Body"/>
            </w:pPr>
            <w:r>
              <w:rPr>
                <w:lang w:bidi="cy-GB"/>
              </w:rPr>
              <w:t xml:space="preserve">Rwy'n gofyn am yr addasiad / darpariaeth cyfarpar canlynol </w:t>
            </w:r>
          </w:p>
          <w:p w14:paraId="744F42D3" w14:textId="77777777" w:rsidR="00E4195E" w:rsidRDefault="00E4195E" w:rsidP="00E4195E">
            <w:pPr>
              <w:pStyle w:val="Body"/>
            </w:pPr>
          </w:p>
        </w:tc>
      </w:tr>
      <w:tr w:rsidR="00E4195E" w14:paraId="22A8625A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9E00839" w14:textId="77777777" w:rsidR="00E4195E" w:rsidRDefault="00E4195E" w:rsidP="00E4195E">
            <w:pPr>
              <w:pStyle w:val="Body"/>
            </w:pPr>
          </w:p>
        </w:tc>
      </w:tr>
      <w:tr w:rsidR="00067EC5" w14:paraId="36573C28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8203327" w14:textId="77777777" w:rsidR="00067EC5" w:rsidRDefault="00067EC5" w:rsidP="00E4195E">
            <w:pPr>
              <w:pStyle w:val="Body"/>
            </w:pPr>
          </w:p>
        </w:tc>
      </w:tr>
      <w:tr w:rsidR="00E4195E" w14:paraId="7F0020B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D1E30C" w14:textId="77777777" w:rsidR="00E4195E" w:rsidRDefault="00E4195E" w:rsidP="00E4195E">
            <w:pPr>
              <w:pStyle w:val="Body"/>
            </w:pPr>
          </w:p>
        </w:tc>
      </w:tr>
      <w:tr w:rsidR="00E4195E" w14:paraId="6F28B6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23B6CD" w14:textId="746F77FC" w:rsidR="00E4195E" w:rsidRDefault="00E4195E" w:rsidP="00E4195E">
            <w:pPr>
              <w:pStyle w:val="Body"/>
            </w:pPr>
            <w:r>
              <w:rPr>
                <w:lang w:bidi="cy-GB"/>
              </w:rPr>
              <w:t>Dyddiad:</w:t>
            </w:r>
          </w:p>
        </w:tc>
      </w:tr>
    </w:tbl>
    <w:p w14:paraId="19BD8441" w14:textId="790E965D" w:rsidR="00180052" w:rsidRDefault="41DF4DB4" w:rsidP="0AD2FE0E">
      <w:pPr>
        <w:pStyle w:val="Body"/>
        <w:rPr>
          <w:b/>
          <w:bCs/>
        </w:rPr>
      </w:pPr>
      <w:r w:rsidRPr="4DDFFC75">
        <w:rPr>
          <w:b/>
          <w:lang w:bidi="cy-GB"/>
        </w:rPr>
        <w:t>Hysbysiad Preifatrwydd</w:t>
      </w:r>
    </w:p>
    <w:p w14:paraId="5EDA7F02" w14:textId="2CEF955B" w:rsidR="182359FD" w:rsidRDefault="182359FD" w:rsidP="4DDFFC75">
      <w:pPr>
        <w:pStyle w:val="Body"/>
        <w:rPr>
          <w:b/>
          <w:bCs/>
        </w:rPr>
      </w:pPr>
      <w:r w:rsidRPr="4DDFFC75">
        <w:rPr>
          <w:b/>
          <w:lang w:bidi="cy-GB"/>
        </w:rPr>
        <w:lastRenderedPageBreak/>
        <w:t>[Ychwanegu hysbysiad preifatrwydd y Swyddog Canlyniadau]</w:t>
      </w:r>
    </w:p>
    <w:p w14:paraId="6335556A" w14:textId="77777777" w:rsidR="00180052" w:rsidRDefault="00180052" w:rsidP="004A06CC">
      <w:pPr>
        <w:pStyle w:val="Body"/>
      </w:pPr>
    </w:p>
    <w:p w14:paraId="0E4C6F61" w14:textId="77777777" w:rsidR="00180052" w:rsidRDefault="00180052" w:rsidP="004A06CC">
      <w:pPr>
        <w:pStyle w:val="Body"/>
      </w:pPr>
    </w:p>
    <w:p w14:paraId="1EFB0C53" w14:textId="77777777" w:rsidR="00180052" w:rsidRDefault="00180052" w:rsidP="004A06CC">
      <w:pPr>
        <w:pStyle w:val="Body"/>
      </w:pPr>
    </w:p>
    <w:p w14:paraId="517BE69A" w14:textId="77777777" w:rsidR="00180052" w:rsidRPr="003E70B3" w:rsidRDefault="00180052" w:rsidP="004A06CC">
      <w:pPr>
        <w:pStyle w:val="Body"/>
      </w:pPr>
    </w:p>
    <w:sectPr w:rsidR="00180052" w:rsidRPr="003E70B3" w:rsidSect="00E4195E">
      <w:footerReference w:type="default" r:id="rId10"/>
      <w:type w:val="continuous"/>
      <w:pgSz w:w="11906" w:h="16838" w:code="9"/>
      <w:pgMar w:top="720" w:right="720" w:bottom="720" w:left="720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24FC" w14:textId="77777777" w:rsidR="00607E2D" w:rsidRDefault="00607E2D" w:rsidP="006275AD">
      <w:pPr>
        <w:spacing w:after="0" w:line="240" w:lineRule="auto"/>
      </w:pPr>
      <w:r>
        <w:separator/>
      </w:r>
    </w:p>
    <w:p w14:paraId="2896BD9A" w14:textId="77777777" w:rsidR="00607E2D" w:rsidRDefault="00607E2D"/>
  </w:endnote>
  <w:endnote w:type="continuationSeparator" w:id="0">
    <w:p w14:paraId="73CE56C8" w14:textId="77777777" w:rsidR="00607E2D" w:rsidRDefault="00607E2D" w:rsidP="006275AD">
      <w:pPr>
        <w:spacing w:after="0" w:line="240" w:lineRule="auto"/>
      </w:pPr>
      <w:r>
        <w:continuationSeparator/>
      </w:r>
    </w:p>
    <w:p w14:paraId="4DE41B96" w14:textId="77777777" w:rsidR="00607E2D" w:rsidRDefault="00607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6636A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C971" w14:textId="77777777" w:rsidR="00607E2D" w:rsidRDefault="00607E2D" w:rsidP="006275AD">
      <w:pPr>
        <w:spacing w:after="0" w:line="240" w:lineRule="auto"/>
      </w:pPr>
      <w:r>
        <w:separator/>
      </w:r>
    </w:p>
    <w:p w14:paraId="47E6D2AF" w14:textId="77777777" w:rsidR="00607E2D" w:rsidRDefault="00607E2D"/>
  </w:footnote>
  <w:footnote w:type="continuationSeparator" w:id="0">
    <w:p w14:paraId="52C401E4" w14:textId="77777777" w:rsidR="00607E2D" w:rsidRDefault="00607E2D" w:rsidP="006275AD">
      <w:pPr>
        <w:spacing w:after="0" w:line="240" w:lineRule="auto"/>
      </w:pPr>
      <w:r>
        <w:continuationSeparator/>
      </w:r>
    </w:p>
    <w:p w14:paraId="44896E1B" w14:textId="77777777" w:rsidR="00607E2D" w:rsidRDefault="00607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52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67EC5"/>
    <w:rsid w:val="000713EC"/>
    <w:rsid w:val="00075004"/>
    <w:rsid w:val="00081DF8"/>
    <w:rsid w:val="0008292E"/>
    <w:rsid w:val="00087668"/>
    <w:rsid w:val="000940C4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D7306"/>
    <w:rsid w:val="000F1E30"/>
    <w:rsid w:val="000F464E"/>
    <w:rsid w:val="00104690"/>
    <w:rsid w:val="001077A2"/>
    <w:rsid w:val="00117E68"/>
    <w:rsid w:val="001215C5"/>
    <w:rsid w:val="0012191A"/>
    <w:rsid w:val="001235DD"/>
    <w:rsid w:val="00124A85"/>
    <w:rsid w:val="001257A0"/>
    <w:rsid w:val="00137D13"/>
    <w:rsid w:val="00140EEC"/>
    <w:rsid w:val="00147A55"/>
    <w:rsid w:val="00147A86"/>
    <w:rsid w:val="00151093"/>
    <w:rsid w:val="001538F6"/>
    <w:rsid w:val="001636EF"/>
    <w:rsid w:val="0017039D"/>
    <w:rsid w:val="00180052"/>
    <w:rsid w:val="0018102F"/>
    <w:rsid w:val="00190185"/>
    <w:rsid w:val="00190405"/>
    <w:rsid w:val="00193700"/>
    <w:rsid w:val="001942EA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5502"/>
    <w:rsid w:val="0021620F"/>
    <w:rsid w:val="002216ED"/>
    <w:rsid w:val="00226658"/>
    <w:rsid w:val="00230678"/>
    <w:rsid w:val="00243A5C"/>
    <w:rsid w:val="0024419D"/>
    <w:rsid w:val="0024616D"/>
    <w:rsid w:val="00252A2F"/>
    <w:rsid w:val="0025458B"/>
    <w:rsid w:val="00256D12"/>
    <w:rsid w:val="00261C5C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57B75"/>
    <w:rsid w:val="0036572F"/>
    <w:rsid w:val="00366388"/>
    <w:rsid w:val="00370BE9"/>
    <w:rsid w:val="003747D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173E5"/>
    <w:rsid w:val="00422F75"/>
    <w:rsid w:val="00423104"/>
    <w:rsid w:val="00423152"/>
    <w:rsid w:val="00426155"/>
    <w:rsid w:val="00434A8D"/>
    <w:rsid w:val="004374AA"/>
    <w:rsid w:val="004379D5"/>
    <w:rsid w:val="00440313"/>
    <w:rsid w:val="00444E37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4834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2F9"/>
    <w:rsid w:val="0060395C"/>
    <w:rsid w:val="00607798"/>
    <w:rsid w:val="00607E2D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566C0"/>
    <w:rsid w:val="00663104"/>
    <w:rsid w:val="00673B6F"/>
    <w:rsid w:val="00681FF2"/>
    <w:rsid w:val="00684C9D"/>
    <w:rsid w:val="006907C9"/>
    <w:rsid w:val="00692ADD"/>
    <w:rsid w:val="00695EA3"/>
    <w:rsid w:val="006A2642"/>
    <w:rsid w:val="006A4EC0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2238"/>
    <w:rsid w:val="007037AC"/>
    <w:rsid w:val="00704FB2"/>
    <w:rsid w:val="00706661"/>
    <w:rsid w:val="00710172"/>
    <w:rsid w:val="00710958"/>
    <w:rsid w:val="00711CCF"/>
    <w:rsid w:val="007148F2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A764C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24E"/>
    <w:rsid w:val="00806FA8"/>
    <w:rsid w:val="00807324"/>
    <w:rsid w:val="00814C8E"/>
    <w:rsid w:val="00816464"/>
    <w:rsid w:val="00817270"/>
    <w:rsid w:val="008217EC"/>
    <w:rsid w:val="00837570"/>
    <w:rsid w:val="00845D74"/>
    <w:rsid w:val="00853152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4F8A"/>
    <w:rsid w:val="0094033C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2AD1"/>
    <w:rsid w:val="009F71E6"/>
    <w:rsid w:val="00A05376"/>
    <w:rsid w:val="00A0639C"/>
    <w:rsid w:val="00A1199C"/>
    <w:rsid w:val="00A13E97"/>
    <w:rsid w:val="00A145AA"/>
    <w:rsid w:val="00A14B9F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146"/>
    <w:rsid w:val="00A9779B"/>
    <w:rsid w:val="00AA011F"/>
    <w:rsid w:val="00AA771A"/>
    <w:rsid w:val="00AB06E2"/>
    <w:rsid w:val="00AB0702"/>
    <w:rsid w:val="00AB3309"/>
    <w:rsid w:val="00AC6060"/>
    <w:rsid w:val="00AC6FF8"/>
    <w:rsid w:val="00AD1356"/>
    <w:rsid w:val="00AD401E"/>
    <w:rsid w:val="00AD622A"/>
    <w:rsid w:val="00AD6598"/>
    <w:rsid w:val="00AE7BC3"/>
    <w:rsid w:val="00AF24C7"/>
    <w:rsid w:val="00AF53DA"/>
    <w:rsid w:val="00B04978"/>
    <w:rsid w:val="00B07570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BA"/>
    <w:rsid w:val="00C209F3"/>
    <w:rsid w:val="00C210AE"/>
    <w:rsid w:val="00C21D18"/>
    <w:rsid w:val="00C3447B"/>
    <w:rsid w:val="00C404AC"/>
    <w:rsid w:val="00C513F2"/>
    <w:rsid w:val="00C521C6"/>
    <w:rsid w:val="00C548EC"/>
    <w:rsid w:val="00C549C0"/>
    <w:rsid w:val="00C54A7C"/>
    <w:rsid w:val="00C62A81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3EFD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0B6E"/>
    <w:rsid w:val="00D51506"/>
    <w:rsid w:val="00D53273"/>
    <w:rsid w:val="00D57897"/>
    <w:rsid w:val="00D60E14"/>
    <w:rsid w:val="00D64BB9"/>
    <w:rsid w:val="00D64D58"/>
    <w:rsid w:val="00D65BBD"/>
    <w:rsid w:val="00D65CB0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06EA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E7999"/>
    <w:rsid w:val="00DF2227"/>
    <w:rsid w:val="00DF2F14"/>
    <w:rsid w:val="00E00839"/>
    <w:rsid w:val="00E03CF0"/>
    <w:rsid w:val="00E0683F"/>
    <w:rsid w:val="00E118DD"/>
    <w:rsid w:val="00E13316"/>
    <w:rsid w:val="00E1692B"/>
    <w:rsid w:val="00E22C5E"/>
    <w:rsid w:val="00E249FE"/>
    <w:rsid w:val="00E3226A"/>
    <w:rsid w:val="00E34003"/>
    <w:rsid w:val="00E35042"/>
    <w:rsid w:val="00E36ECF"/>
    <w:rsid w:val="00E4195E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2F74"/>
    <w:rsid w:val="00EA6A19"/>
    <w:rsid w:val="00EB1702"/>
    <w:rsid w:val="00EB2A01"/>
    <w:rsid w:val="00EC3F54"/>
    <w:rsid w:val="00EC42F7"/>
    <w:rsid w:val="00EC476F"/>
    <w:rsid w:val="00EC6F30"/>
    <w:rsid w:val="00EC7D02"/>
    <w:rsid w:val="00ED043C"/>
    <w:rsid w:val="00EE1CA5"/>
    <w:rsid w:val="00EF3318"/>
    <w:rsid w:val="00EF34E5"/>
    <w:rsid w:val="00EF3F66"/>
    <w:rsid w:val="00EF63E8"/>
    <w:rsid w:val="00F14EA9"/>
    <w:rsid w:val="00F20C70"/>
    <w:rsid w:val="00F257AE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3CD0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1BE"/>
    <w:rsid w:val="00FF1DC3"/>
    <w:rsid w:val="00FF3110"/>
    <w:rsid w:val="00FF6BFC"/>
    <w:rsid w:val="00FF7929"/>
    <w:rsid w:val="06CCBBB8"/>
    <w:rsid w:val="0917D9F3"/>
    <w:rsid w:val="0AD2FE0E"/>
    <w:rsid w:val="0DF07ECB"/>
    <w:rsid w:val="182359FD"/>
    <w:rsid w:val="1BC32E53"/>
    <w:rsid w:val="224D40A8"/>
    <w:rsid w:val="263EAE09"/>
    <w:rsid w:val="3509EAE4"/>
    <w:rsid w:val="353F73B9"/>
    <w:rsid w:val="36FC1105"/>
    <w:rsid w:val="3E3B4663"/>
    <w:rsid w:val="3ECA3AE8"/>
    <w:rsid w:val="41DF4DB4"/>
    <w:rsid w:val="45183D9F"/>
    <w:rsid w:val="49551E8A"/>
    <w:rsid w:val="4A400E06"/>
    <w:rsid w:val="4DA5F0AB"/>
    <w:rsid w:val="4DDFFC75"/>
    <w:rsid w:val="5432582D"/>
    <w:rsid w:val="6278E1C6"/>
    <w:rsid w:val="641FB277"/>
    <w:rsid w:val="73F9596E"/>
    <w:rsid w:val="75531352"/>
    <w:rsid w:val="778C24D4"/>
    <w:rsid w:val="79F7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DB67F"/>
  <w15:chartTrackingRefBased/>
  <w15:docId w15:val="{1ACB998A-823B-46E3-B8AD-8A91B6A9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70223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81250-9DDD-43FD-AA3E-B0561F33D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6c64ee59-32a2-4235-8283-50fc3575af5d"/>
    <ds:schemaRef ds:uri="efa7f51b-544c-4586-96be-7df2298ed161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1BFFEF-47F2-4DD8-A882-B5D020B2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2</Pages>
  <Words>109</Words>
  <Characters>588</Characters>
  <Application>Microsoft Office Word</Application>
  <DocSecurity>0</DocSecurity>
  <Lines>36</Lines>
  <Paragraphs>17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Sarah Hopson</cp:lastModifiedBy>
  <cp:revision>2</cp:revision>
  <dcterms:created xsi:type="dcterms:W3CDTF">2025-12-02T16:43:00Z</dcterms:created>
  <dcterms:modified xsi:type="dcterms:W3CDTF">2025-12-02T16:43:00Z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Countries">
    <vt:lpwstr>53;#UK wide|6834a7d2-fb91-47b3-99a3-3181df52306f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bf73b500-759b-4969-b726-588f84ac0150</vt:lpwstr>
  </property>
  <property fmtid="{D5CDD505-2E9C-101B-9397-08002B2CF9AE}" pid="7" name="Audience1">
    <vt:lpwstr>52;#All staff|1a1e0e6e-8d96-4235-ac5f-9f1dcc3600b0</vt:lpwstr>
  </property>
  <property fmtid="{D5CDD505-2E9C-101B-9397-08002B2CF9AE}" pid="8" name="GPMS marking">
    <vt:lpwstr>55;#Official|77462fb2-11a1-4cd5-8628-4e6081b9477e</vt:lpwstr>
  </property>
  <property fmtid="{D5CDD505-2E9C-101B-9397-08002B2CF9AE}" pid="9" name="Calendar Year">
    <vt:lpwstr>54;#2018|26ca1e8c-16e7-413b-b05d-61c89da0dc68</vt:lpwstr>
  </property>
  <property fmtid="{D5CDD505-2E9C-101B-9397-08002B2CF9AE}" pid="10" name="Event (EA)">
    <vt:lpwstr>124;#Generic Guidance|6e6c7a2d-5a21-4c77-aff2-a35e1531f6a6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124;#Generic Guidance|6e6c7a2d-5a21-4c77-aff2-a35e1531f6a6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rea (EA)">
    <vt:lpwstr>122;#UK Wide|35497391-78cd-4432-a919-8eedf1a8689e</vt:lpwstr>
  </property>
  <property fmtid="{D5CDD505-2E9C-101B-9397-08002B2CF9AE}" pid="21" name="Audience_x0020__x0028_EA_x0029_">
    <vt:lpwstr>136;#RO|9ab7a96e-a7bd-4c42-99d8-e2b2fe25086a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122;#UK Wide|35497391-78cd-4432-a919-8eedf1a8689e</vt:lpwstr>
  </property>
  <property fmtid="{D5CDD505-2E9C-101B-9397-08002B2CF9AE}" pid="26" name="PPM Name">
    <vt:lpwstr/>
  </property>
</Properties>
</file>