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AC8" w14:textId="75E5D35B" w:rsidR="00F3426F" w:rsidRDefault="00E4195E" w:rsidP="00E4195E">
      <w:pPr>
        <w:pStyle w:val="H1Title"/>
      </w:pPr>
      <w:r>
        <w:t>Form to r</w:t>
      </w:r>
      <w:r w:rsidR="00180052">
        <w:t xml:space="preserve">equest a reasonable adjustment </w:t>
      </w:r>
    </w:p>
    <w:p w14:paraId="2FA22ED6" w14:textId="0DC02E48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41FB277">
        <w:rPr>
          <w:rFonts w:eastAsia="Arial"/>
          <w:color w:val="002F57"/>
        </w:rPr>
        <w:t xml:space="preserve">Every voter should have the right to vote independently and in secret. </w:t>
      </w:r>
    </w:p>
    <w:p w14:paraId="3741289A" w14:textId="5360EBFE" w:rsidR="778C24D4" w:rsidRDefault="778C24D4" w:rsidP="6278E1C6">
      <w:pPr>
        <w:pStyle w:val="Body"/>
        <w:rPr>
          <w:rFonts w:eastAsia="Arial"/>
          <w:color w:val="003057" w:themeColor="accent1"/>
        </w:rPr>
      </w:pPr>
      <w:r w:rsidRPr="6278E1C6">
        <w:rPr>
          <w:rFonts w:eastAsia="Arial"/>
          <w:color w:val="003057" w:themeColor="accent1"/>
        </w:rPr>
        <w:t>Under equalities legislation, individuals have the right to request a reasonable adjustment at a polling station in advance of an election.</w:t>
      </w:r>
    </w:p>
    <w:p w14:paraId="557AF6D5" w14:textId="1D3A4B73" w:rsidR="5432582D" w:rsidRDefault="0917D9F3" w:rsidP="5432582D">
      <w:pPr>
        <w:pStyle w:val="Body"/>
      </w:pPr>
      <w:r>
        <w:t>You can use this form to make a request for reasonable adjustments at the polling station.</w:t>
      </w:r>
    </w:p>
    <w:tbl>
      <w:tblPr>
        <w:tblStyle w:val="ECTablewithborders"/>
        <w:tblW w:w="0" w:type="auto"/>
        <w:tblLook w:val="04A0" w:firstRow="1" w:lastRow="0" w:firstColumn="1" w:lastColumn="0" w:noHBand="0" w:noVBand="1"/>
      </w:tblPr>
      <w:tblGrid>
        <w:gridCol w:w="9587"/>
      </w:tblGrid>
      <w:tr w:rsidR="00E4195E" w14:paraId="762BD7F9" w14:textId="77777777" w:rsidTr="641FB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35099DE" w14:textId="72DDFBF5" w:rsidR="00E4195E" w:rsidRDefault="00E4195E" w:rsidP="004A06CC">
            <w:pPr>
              <w:pStyle w:val="Body"/>
            </w:pPr>
            <w:r>
              <w:t>My name</w:t>
            </w:r>
          </w:p>
        </w:tc>
      </w:tr>
      <w:tr w:rsidR="00E4195E" w14:paraId="04E3F39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0B097541" w14:textId="77777777" w:rsidR="00E4195E" w:rsidRDefault="00E4195E" w:rsidP="004A06CC">
            <w:pPr>
              <w:pStyle w:val="Body"/>
            </w:pPr>
          </w:p>
        </w:tc>
      </w:tr>
      <w:tr w:rsidR="00E4195E" w14:paraId="2631E1B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804AB71" w14:textId="20EF5624" w:rsidR="00E4195E" w:rsidRDefault="00E4195E" w:rsidP="004A06CC">
            <w:pPr>
              <w:pStyle w:val="Body"/>
            </w:pPr>
            <w:r>
              <w:t>My address</w:t>
            </w:r>
          </w:p>
        </w:tc>
      </w:tr>
      <w:tr w:rsidR="00E4195E" w14:paraId="4FC507DB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2AE321A" w14:textId="77777777" w:rsidR="00E4195E" w:rsidRDefault="00E4195E" w:rsidP="004A06CC">
            <w:pPr>
              <w:pStyle w:val="Body"/>
            </w:pPr>
          </w:p>
        </w:tc>
      </w:tr>
      <w:tr w:rsidR="00E4195E" w14:paraId="125A5F95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54CB326D" w14:textId="32EBA312" w:rsidR="00E4195E" w:rsidRDefault="00E4195E" w:rsidP="004A06CC">
            <w:pPr>
              <w:pStyle w:val="Body"/>
            </w:pPr>
            <w:r>
              <w:t xml:space="preserve">My phone number </w:t>
            </w:r>
          </w:p>
        </w:tc>
      </w:tr>
      <w:tr w:rsidR="00E4195E" w14:paraId="2FEA60D9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11A4C2" w14:textId="77777777" w:rsidR="00E4195E" w:rsidRDefault="00E4195E" w:rsidP="004A06CC">
            <w:pPr>
              <w:pStyle w:val="Body"/>
            </w:pPr>
          </w:p>
        </w:tc>
      </w:tr>
      <w:tr w:rsidR="00DB06EA" w14:paraId="6F305EA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E5DCA8C" w14:textId="6D7281A7" w:rsidR="00DB06EA" w:rsidRDefault="00DB06EA" w:rsidP="004A06CC">
            <w:pPr>
              <w:pStyle w:val="Body"/>
            </w:pPr>
            <w:r>
              <w:t>My email address</w:t>
            </w:r>
          </w:p>
        </w:tc>
      </w:tr>
      <w:tr w:rsidR="00DB06EA" w14:paraId="660A7A7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B9D2112" w14:textId="77777777" w:rsidR="00DB06EA" w:rsidRDefault="00DB06EA" w:rsidP="004A06CC">
            <w:pPr>
              <w:pStyle w:val="Body"/>
            </w:pPr>
          </w:p>
        </w:tc>
      </w:tr>
      <w:tr w:rsidR="00E4195E" w14:paraId="3C53850D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6B7981E" w14:textId="6CACCA61" w:rsidR="00E4195E" w:rsidRDefault="00E4195E" w:rsidP="004A06CC">
            <w:pPr>
              <w:pStyle w:val="Body"/>
            </w:pPr>
            <w:r>
              <w:t>My disability is</w:t>
            </w:r>
          </w:p>
        </w:tc>
      </w:tr>
      <w:tr w:rsidR="00E4195E" w14:paraId="60673353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B240881" w14:textId="77777777" w:rsidR="00E4195E" w:rsidRDefault="00E4195E" w:rsidP="004A06CC">
            <w:pPr>
              <w:pStyle w:val="Body"/>
            </w:pPr>
          </w:p>
        </w:tc>
      </w:tr>
      <w:tr w:rsidR="00E4195E" w14:paraId="23E9264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228D7BB" w14:textId="6B97B6AF" w:rsidR="00E4195E" w:rsidRDefault="00E4195E" w:rsidP="004A06CC">
            <w:pPr>
              <w:pStyle w:val="Body"/>
            </w:pPr>
            <w:r>
              <w:t xml:space="preserve">My disability </w:t>
            </w:r>
            <w:r w:rsidR="00264633">
              <w:t>means I have difficulty doing the following in the polling station</w:t>
            </w:r>
          </w:p>
        </w:tc>
      </w:tr>
      <w:tr w:rsidR="00E4195E" w14:paraId="466DF2CF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6F6477" w14:textId="77777777" w:rsidR="00E4195E" w:rsidRDefault="00E4195E" w:rsidP="004A06CC">
            <w:pPr>
              <w:pStyle w:val="Body"/>
            </w:pPr>
          </w:p>
        </w:tc>
      </w:tr>
      <w:tr w:rsidR="00E4195E" w14:paraId="2F5AB282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54691F7" w14:textId="77777777" w:rsidR="00E4195E" w:rsidRDefault="00E4195E" w:rsidP="00E4195E">
            <w:pPr>
              <w:pStyle w:val="Body"/>
            </w:pPr>
          </w:p>
        </w:tc>
      </w:tr>
      <w:tr w:rsidR="00E4195E" w14:paraId="6B6CFC8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1C19B3B" w14:textId="77777777" w:rsidR="00E4195E" w:rsidRDefault="00E4195E" w:rsidP="00E4195E">
            <w:pPr>
              <w:pStyle w:val="Body"/>
            </w:pPr>
          </w:p>
        </w:tc>
      </w:tr>
      <w:tr w:rsidR="00E4195E" w14:paraId="3016C3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F209591" w14:textId="77777777" w:rsidR="00E4195E" w:rsidRDefault="00E4195E" w:rsidP="00E4195E">
            <w:pPr>
              <w:pStyle w:val="Body"/>
            </w:pPr>
          </w:p>
        </w:tc>
      </w:tr>
      <w:tr w:rsidR="00E4195E" w14:paraId="1FC3A166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29B20F97" w14:textId="40C67FF4" w:rsidR="00E4195E" w:rsidRDefault="00E4195E" w:rsidP="00E4195E">
            <w:pPr>
              <w:pStyle w:val="Body"/>
            </w:pPr>
            <w:r>
              <w:t xml:space="preserve">I am requesting the following adjustment / provision of equipment </w:t>
            </w:r>
          </w:p>
          <w:p w14:paraId="744F42D3" w14:textId="77777777" w:rsidR="00E4195E" w:rsidRDefault="00E4195E" w:rsidP="00E4195E">
            <w:pPr>
              <w:pStyle w:val="Body"/>
            </w:pPr>
          </w:p>
        </w:tc>
      </w:tr>
      <w:tr w:rsidR="00E4195E" w14:paraId="22A8625A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79E00839" w14:textId="77777777" w:rsidR="00E4195E" w:rsidRDefault="00E4195E" w:rsidP="00E4195E">
            <w:pPr>
              <w:pStyle w:val="Body"/>
            </w:pPr>
          </w:p>
        </w:tc>
      </w:tr>
      <w:tr w:rsidR="00067EC5" w14:paraId="36573C28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68203327" w14:textId="77777777" w:rsidR="00067EC5" w:rsidRDefault="00067EC5" w:rsidP="00E4195E">
            <w:pPr>
              <w:pStyle w:val="Body"/>
            </w:pPr>
          </w:p>
        </w:tc>
      </w:tr>
      <w:tr w:rsidR="00E4195E" w14:paraId="7F0020B7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30D1E30C" w14:textId="77777777" w:rsidR="00E4195E" w:rsidRDefault="00E4195E" w:rsidP="00E4195E">
            <w:pPr>
              <w:pStyle w:val="Body"/>
            </w:pPr>
          </w:p>
        </w:tc>
      </w:tr>
      <w:tr w:rsidR="00E4195E" w14:paraId="6F28B64E" w14:textId="77777777" w:rsidTr="641FB2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7" w:type="dxa"/>
          </w:tcPr>
          <w:p w14:paraId="4223B6CD" w14:textId="746F77FC" w:rsidR="00E4195E" w:rsidRDefault="00E4195E" w:rsidP="00E4195E">
            <w:pPr>
              <w:pStyle w:val="Body"/>
            </w:pPr>
            <w:r>
              <w:t>Dated</w:t>
            </w:r>
          </w:p>
        </w:tc>
      </w:tr>
    </w:tbl>
    <w:p w14:paraId="19BD8441" w14:textId="790E965D" w:rsidR="00180052" w:rsidRDefault="41DF4DB4" w:rsidP="0AD2FE0E">
      <w:pPr>
        <w:pStyle w:val="Body"/>
        <w:rPr>
          <w:b/>
          <w:bCs/>
        </w:rPr>
      </w:pPr>
      <w:r w:rsidRPr="4DDFFC75">
        <w:rPr>
          <w:b/>
          <w:bCs/>
        </w:rPr>
        <w:t>Privacy Notice</w:t>
      </w:r>
    </w:p>
    <w:p w14:paraId="517BE69A" w14:textId="5F1167EE" w:rsidR="00180052" w:rsidRPr="003E70B3" w:rsidRDefault="182359FD" w:rsidP="004A06CC">
      <w:pPr>
        <w:pStyle w:val="Body"/>
      </w:pPr>
      <w:r w:rsidRPr="4DDFFC75">
        <w:rPr>
          <w:b/>
          <w:bCs/>
        </w:rPr>
        <w:t>[Insert Returning Officer’s privacy notice]</w:t>
      </w:r>
    </w:p>
    <w:sectPr w:rsidR="00180052" w:rsidRPr="003E70B3" w:rsidSect="00E4195E">
      <w:footerReference w:type="default" r:id="rId11"/>
      <w:type w:val="continuous"/>
      <w:pgSz w:w="11906" w:h="16838" w:code="9"/>
      <w:pgMar w:top="720" w:right="720" w:bottom="720" w:left="720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24FC" w14:textId="77777777" w:rsidR="00607E2D" w:rsidRDefault="00607E2D" w:rsidP="006275AD">
      <w:pPr>
        <w:spacing w:after="0" w:line="240" w:lineRule="auto"/>
      </w:pPr>
      <w:r>
        <w:separator/>
      </w:r>
    </w:p>
    <w:p w14:paraId="2896BD9A" w14:textId="77777777" w:rsidR="00607E2D" w:rsidRDefault="00607E2D"/>
  </w:endnote>
  <w:endnote w:type="continuationSeparator" w:id="0">
    <w:p w14:paraId="73CE56C8" w14:textId="77777777" w:rsidR="00607E2D" w:rsidRDefault="00607E2D" w:rsidP="006275AD">
      <w:pPr>
        <w:spacing w:after="0" w:line="240" w:lineRule="auto"/>
      </w:pPr>
      <w:r>
        <w:continuationSeparator/>
      </w:r>
    </w:p>
    <w:p w14:paraId="4DE41B96" w14:textId="77777777" w:rsidR="00607E2D" w:rsidRDefault="00607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6636A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C971" w14:textId="77777777" w:rsidR="00607E2D" w:rsidRDefault="00607E2D" w:rsidP="006275AD">
      <w:pPr>
        <w:spacing w:after="0" w:line="240" w:lineRule="auto"/>
      </w:pPr>
      <w:r>
        <w:separator/>
      </w:r>
    </w:p>
    <w:p w14:paraId="47E6D2AF" w14:textId="77777777" w:rsidR="00607E2D" w:rsidRDefault="00607E2D"/>
  </w:footnote>
  <w:footnote w:type="continuationSeparator" w:id="0">
    <w:p w14:paraId="52C401E4" w14:textId="77777777" w:rsidR="00607E2D" w:rsidRDefault="00607E2D" w:rsidP="006275AD">
      <w:pPr>
        <w:spacing w:after="0" w:line="240" w:lineRule="auto"/>
      </w:pPr>
      <w:r>
        <w:continuationSeparator/>
      </w:r>
    </w:p>
    <w:p w14:paraId="44896E1B" w14:textId="77777777" w:rsidR="00607E2D" w:rsidRDefault="00607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52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67EC5"/>
    <w:rsid w:val="000713EC"/>
    <w:rsid w:val="00075004"/>
    <w:rsid w:val="00081DF8"/>
    <w:rsid w:val="0008292E"/>
    <w:rsid w:val="00087668"/>
    <w:rsid w:val="00093AEA"/>
    <w:rsid w:val="000940C4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D7306"/>
    <w:rsid w:val="000F1E30"/>
    <w:rsid w:val="000F464E"/>
    <w:rsid w:val="00104690"/>
    <w:rsid w:val="001077A2"/>
    <w:rsid w:val="00117E68"/>
    <w:rsid w:val="001215C5"/>
    <w:rsid w:val="0012191A"/>
    <w:rsid w:val="001235DD"/>
    <w:rsid w:val="00124A85"/>
    <w:rsid w:val="001257A0"/>
    <w:rsid w:val="00137D13"/>
    <w:rsid w:val="00140EEC"/>
    <w:rsid w:val="00147A55"/>
    <w:rsid w:val="00147A86"/>
    <w:rsid w:val="00151093"/>
    <w:rsid w:val="001538F6"/>
    <w:rsid w:val="001636EF"/>
    <w:rsid w:val="0017039D"/>
    <w:rsid w:val="00180052"/>
    <w:rsid w:val="0018102F"/>
    <w:rsid w:val="00190185"/>
    <w:rsid w:val="00190405"/>
    <w:rsid w:val="00193700"/>
    <w:rsid w:val="001942EA"/>
    <w:rsid w:val="001A54F2"/>
    <w:rsid w:val="001B3E94"/>
    <w:rsid w:val="001B4740"/>
    <w:rsid w:val="001B64AA"/>
    <w:rsid w:val="001B70A7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5502"/>
    <w:rsid w:val="0021620F"/>
    <w:rsid w:val="002216ED"/>
    <w:rsid w:val="00226658"/>
    <w:rsid w:val="00230678"/>
    <w:rsid w:val="00243A5C"/>
    <w:rsid w:val="0024419D"/>
    <w:rsid w:val="0024616D"/>
    <w:rsid w:val="00252A2F"/>
    <w:rsid w:val="0025458B"/>
    <w:rsid w:val="00256D12"/>
    <w:rsid w:val="00261C5C"/>
    <w:rsid w:val="0026462A"/>
    <w:rsid w:val="00264633"/>
    <w:rsid w:val="00265FE6"/>
    <w:rsid w:val="002665B8"/>
    <w:rsid w:val="002671C8"/>
    <w:rsid w:val="00272715"/>
    <w:rsid w:val="00273FC1"/>
    <w:rsid w:val="0027412F"/>
    <w:rsid w:val="00277EC0"/>
    <w:rsid w:val="002854CC"/>
    <w:rsid w:val="00294873"/>
    <w:rsid w:val="002B2B22"/>
    <w:rsid w:val="002B5317"/>
    <w:rsid w:val="002C3872"/>
    <w:rsid w:val="002C3D0F"/>
    <w:rsid w:val="002D74B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57B75"/>
    <w:rsid w:val="0036572F"/>
    <w:rsid w:val="00366388"/>
    <w:rsid w:val="00370BE9"/>
    <w:rsid w:val="003747D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173E5"/>
    <w:rsid w:val="00422F75"/>
    <w:rsid w:val="00423104"/>
    <w:rsid w:val="00423152"/>
    <w:rsid w:val="00426155"/>
    <w:rsid w:val="00434A8D"/>
    <w:rsid w:val="004374AA"/>
    <w:rsid w:val="004379D5"/>
    <w:rsid w:val="00440313"/>
    <w:rsid w:val="00444E37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4834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2F9"/>
    <w:rsid w:val="0060395C"/>
    <w:rsid w:val="00607798"/>
    <w:rsid w:val="00607E2D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566C0"/>
    <w:rsid w:val="00663104"/>
    <w:rsid w:val="00673B6F"/>
    <w:rsid w:val="00681FF2"/>
    <w:rsid w:val="00684C9D"/>
    <w:rsid w:val="006907C9"/>
    <w:rsid w:val="00692ADD"/>
    <w:rsid w:val="00695EA3"/>
    <w:rsid w:val="006A2642"/>
    <w:rsid w:val="006A4EC0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2238"/>
    <w:rsid w:val="007037AC"/>
    <w:rsid w:val="00704FB2"/>
    <w:rsid w:val="00706661"/>
    <w:rsid w:val="00710172"/>
    <w:rsid w:val="00710958"/>
    <w:rsid w:val="00711CCF"/>
    <w:rsid w:val="007148F2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A764C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24E"/>
    <w:rsid w:val="00806FA8"/>
    <w:rsid w:val="00807324"/>
    <w:rsid w:val="00814C8E"/>
    <w:rsid w:val="00816464"/>
    <w:rsid w:val="00817270"/>
    <w:rsid w:val="008217EC"/>
    <w:rsid w:val="00837570"/>
    <w:rsid w:val="00845D74"/>
    <w:rsid w:val="00853152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4F8A"/>
    <w:rsid w:val="0094033C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2AD1"/>
    <w:rsid w:val="009F71E6"/>
    <w:rsid w:val="00A05376"/>
    <w:rsid w:val="00A0639C"/>
    <w:rsid w:val="00A1199C"/>
    <w:rsid w:val="00A13E97"/>
    <w:rsid w:val="00A145AA"/>
    <w:rsid w:val="00A14B9F"/>
    <w:rsid w:val="00A15BCF"/>
    <w:rsid w:val="00A1613D"/>
    <w:rsid w:val="00A24494"/>
    <w:rsid w:val="00A248B8"/>
    <w:rsid w:val="00A3157D"/>
    <w:rsid w:val="00A40E8E"/>
    <w:rsid w:val="00A47185"/>
    <w:rsid w:val="00A51CCE"/>
    <w:rsid w:val="00A60321"/>
    <w:rsid w:val="00A646D1"/>
    <w:rsid w:val="00A700B1"/>
    <w:rsid w:val="00A705AF"/>
    <w:rsid w:val="00A70952"/>
    <w:rsid w:val="00A811F2"/>
    <w:rsid w:val="00A841B3"/>
    <w:rsid w:val="00A91C48"/>
    <w:rsid w:val="00A97146"/>
    <w:rsid w:val="00A9779B"/>
    <w:rsid w:val="00AA011F"/>
    <w:rsid w:val="00AA771A"/>
    <w:rsid w:val="00AB06E2"/>
    <w:rsid w:val="00AB0702"/>
    <w:rsid w:val="00AB3309"/>
    <w:rsid w:val="00AC6060"/>
    <w:rsid w:val="00AC6FF8"/>
    <w:rsid w:val="00AD1356"/>
    <w:rsid w:val="00AD401E"/>
    <w:rsid w:val="00AD622A"/>
    <w:rsid w:val="00AD6598"/>
    <w:rsid w:val="00AE7BC3"/>
    <w:rsid w:val="00AF24C7"/>
    <w:rsid w:val="00AF53DA"/>
    <w:rsid w:val="00B04978"/>
    <w:rsid w:val="00B07570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BA"/>
    <w:rsid w:val="00C209F3"/>
    <w:rsid w:val="00C210AE"/>
    <w:rsid w:val="00C21D18"/>
    <w:rsid w:val="00C3447B"/>
    <w:rsid w:val="00C404AC"/>
    <w:rsid w:val="00C513F2"/>
    <w:rsid w:val="00C521C6"/>
    <w:rsid w:val="00C549C0"/>
    <w:rsid w:val="00C54A7C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3EFD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0B6E"/>
    <w:rsid w:val="00D51506"/>
    <w:rsid w:val="00D53273"/>
    <w:rsid w:val="00D57897"/>
    <w:rsid w:val="00D60E14"/>
    <w:rsid w:val="00D64BB9"/>
    <w:rsid w:val="00D64D58"/>
    <w:rsid w:val="00D65BBD"/>
    <w:rsid w:val="00D65CB0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06EA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E7999"/>
    <w:rsid w:val="00DF2227"/>
    <w:rsid w:val="00DF2F14"/>
    <w:rsid w:val="00E03CF0"/>
    <w:rsid w:val="00E0683F"/>
    <w:rsid w:val="00E118DD"/>
    <w:rsid w:val="00E13316"/>
    <w:rsid w:val="00E1692B"/>
    <w:rsid w:val="00E249FE"/>
    <w:rsid w:val="00E3226A"/>
    <w:rsid w:val="00E34003"/>
    <w:rsid w:val="00E35042"/>
    <w:rsid w:val="00E36ECF"/>
    <w:rsid w:val="00E4195E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2F74"/>
    <w:rsid w:val="00EA6A19"/>
    <w:rsid w:val="00EB1702"/>
    <w:rsid w:val="00EB2A01"/>
    <w:rsid w:val="00EC3F54"/>
    <w:rsid w:val="00EC42F7"/>
    <w:rsid w:val="00EC476F"/>
    <w:rsid w:val="00EC6F30"/>
    <w:rsid w:val="00EC7D02"/>
    <w:rsid w:val="00ED043C"/>
    <w:rsid w:val="00EE1CA5"/>
    <w:rsid w:val="00EF3318"/>
    <w:rsid w:val="00EF34E5"/>
    <w:rsid w:val="00EF3F66"/>
    <w:rsid w:val="00EF63E8"/>
    <w:rsid w:val="00F14EA9"/>
    <w:rsid w:val="00F20C70"/>
    <w:rsid w:val="00F257AE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3CD0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1BE"/>
    <w:rsid w:val="00FF1DC3"/>
    <w:rsid w:val="00FF3110"/>
    <w:rsid w:val="00FF6BFC"/>
    <w:rsid w:val="00FF7929"/>
    <w:rsid w:val="06CCBBB8"/>
    <w:rsid w:val="0917D9F3"/>
    <w:rsid w:val="0AD2FE0E"/>
    <w:rsid w:val="0DF07ECB"/>
    <w:rsid w:val="182359FD"/>
    <w:rsid w:val="1BC32E53"/>
    <w:rsid w:val="224D40A8"/>
    <w:rsid w:val="263EAE09"/>
    <w:rsid w:val="3509EAE4"/>
    <w:rsid w:val="353F73B9"/>
    <w:rsid w:val="36FC1105"/>
    <w:rsid w:val="3E3B4663"/>
    <w:rsid w:val="3ECA3AE8"/>
    <w:rsid w:val="41DF4DB4"/>
    <w:rsid w:val="45183D9F"/>
    <w:rsid w:val="49551E8A"/>
    <w:rsid w:val="4A400E06"/>
    <w:rsid w:val="4DA5F0AB"/>
    <w:rsid w:val="4DDFFC75"/>
    <w:rsid w:val="5432582D"/>
    <w:rsid w:val="6278E1C6"/>
    <w:rsid w:val="641FB277"/>
    <w:rsid w:val="73F9596E"/>
    <w:rsid w:val="75531352"/>
    <w:rsid w:val="778C24D4"/>
    <w:rsid w:val="79F7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DB67F"/>
  <w15:chartTrackingRefBased/>
  <w15:docId w15:val="{1ACB998A-823B-46E3-B8AD-8A91B6A9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70223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54</Value>
      <Value>133</Value>
      <Value>124</Value>
      <Value>55</Value>
      <Value>122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ECHGU-1236231365-7001</_dlc_DocId>
    <_dlc_DocIdUrl xmlns="fc73922b-ee12-4d47-9fe9-79c993e89b0c">
      <Url>https://electoralcommissionorguk.sharepoint.com/teams/CT_EAG/_layouts/15/DocIdRedir.aspx?ID=ECHGU-1236231365-7001</Url>
      <Description>ECHGU-1236231365-7001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49361B0D-2ED3-4D78-BC75-1B4876288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6EAEF-9074-40DB-847F-A311CFF96B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1</Pages>
  <Words>105</Words>
  <Characters>555</Characters>
  <Application>Microsoft Office Word</Application>
  <DocSecurity>0</DocSecurity>
  <Lines>34</Lines>
  <Paragraphs>17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Sarah Hopson</cp:lastModifiedBy>
  <cp:revision>6</cp:revision>
  <dcterms:created xsi:type="dcterms:W3CDTF">2025-12-02T16:43:00Z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bf73b500-759b-4969-b726-588f84ac0150</vt:lpwstr>
  </property>
  <property fmtid="{D5CDD505-2E9C-101B-9397-08002B2CF9AE}" pid="7" name="Audience1">
    <vt:lpwstr>52;#All staff|1a1e0e6e-8d96-4235-ac5f-9f1dcc3600b0</vt:lpwstr>
  </property>
  <property fmtid="{D5CDD505-2E9C-101B-9397-08002B2CF9AE}" pid="8" name="GPMS marking">
    <vt:lpwstr>55;#Official|77462fb2-11a1-4cd5-8628-4e6081b9477e</vt:lpwstr>
  </property>
  <property fmtid="{D5CDD505-2E9C-101B-9397-08002B2CF9AE}" pid="9" name="Calendar Year">
    <vt:lpwstr>54;#2018|26ca1e8c-16e7-413b-b05d-61c89da0dc68</vt:lpwstr>
  </property>
  <property fmtid="{D5CDD505-2E9C-101B-9397-08002B2CF9AE}" pid="10" name="Event (EA)">
    <vt:lpwstr>124;#Generic Guidance|6e6c7a2d-5a21-4c77-aff2-a35e1531f6a6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124;#Generic Guidance|6e6c7a2d-5a21-4c77-aff2-a35e1531f6a6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rea (EA)">
    <vt:lpwstr>122;#UK Wide|35497391-78cd-4432-a919-8eedf1a8689e</vt:lpwstr>
  </property>
  <property fmtid="{D5CDD505-2E9C-101B-9397-08002B2CF9AE}" pid="21" name="Audience_x0020__x0028_EA_x0029_">
    <vt:lpwstr>136;#RO|9ab7a96e-a7bd-4c42-99d8-e2b2fe25086a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122;#UK Wide|35497391-78cd-4432-a919-8eedf1a8689e</vt:lpwstr>
  </property>
  <property fmtid="{D5CDD505-2E9C-101B-9397-08002B2CF9AE}" pid="26" name="PPM Name">
    <vt:lpwstr/>
  </property>
</Properties>
</file>