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C2D0" w14:textId="008B926F" w:rsidR="00F23381" w:rsidRPr="002D44AE" w:rsidRDefault="00F23381" w:rsidP="1258316F">
      <w:pPr>
        <w:pStyle w:val="H1Title"/>
        <w:rPr>
          <w:sz w:val="36"/>
          <w:szCs w:val="36"/>
        </w:rPr>
      </w:pPr>
      <w:r w:rsidRPr="70EC1653">
        <w:rPr>
          <w:sz w:val="36"/>
          <w:szCs w:val="36"/>
        </w:rPr>
        <w:t xml:space="preserve">Nil return </w:t>
      </w:r>
      <w:r w:rsidR="000C5492" w:rsidRPr="70EC1653">
        <w:rPr>
          <w:sz w:val="36"/>
          <w:szCs w:val="36"/>
        </w:rPr>
        <w:t xml:space="preserve">and declaration </w:t>
      </w:r>
      <w:r w:rsidRPr="70EC1653">
        <w:rPr>
          <w:sz w:val="36"/>
          <w:szCs w:val="36"/>
        </w:rPr>
        <w:t xml:space="preserve">for candidates </w:t>
      </w:r>
      <w:r w:rsidR="002D44AE" w:rsidRPr="70EC1653">
        <w:rPr>
          <w:sz w:val="36"/>
          <w:szCs w:val="36"/>
        </w:rPr>
        <w:t xml:space="preserve">at </w:t>
      </w:r>
      <w:r w:rsidR="63674F87" w:rsidRPr="70EC1653">
        <w:rPr>
          <w:sz w:val="36"/>
          <w:szCs w:val="36"/>
        </w:rPr>
        <w:t>parish</w:t>
      </w:r>
      <w:r w:rsidR="002D44AE" w:rsidRPr="70EC1653">
        <w:rPr>
          <w:sz w:val="36"/>
          <w:szCs w:val="36"/>
        </w:rPr>
        <w:t xml:space="preserve"> elections</w:t>
      </w:r>
    </w:p>
    <w:p w14:paraId="52786A95" w14:textId="2CDAFA55" w:rsidR="00051DB3" w:rsidRDefault="12B99CEB" w:rsidP="26F07863">
      <w:pPr>
        <w:pStyle w:val="Body"/>
        <w:sectPr w:rsidR="00051DB3" w:rsidSect="005B185F">
          <w:footerReference w:type="default" r:id="rId11"/>
          <w:type w:val="continuous"/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  <w:r>
        <w:t>This form is for candidates who have spent no money at a parish election. It contains both the spending return and declaration, so no separate declaration</w:t>
      </w:r>
      <w:r w:rsidR="3A2C484E">
        <w:t xml:space="preserve"> is required.</w:t>
      </w:r>
    </w:p>
    <w:tbl>
      <w:tblPr>
        <w:tblStyle w:val="ECTablewithborders"/>
        <w:tblW w:w="9577" w:type="dxa"/>
        <w:tblBorders>
          <w:top w:val="single" w:sz="4" w:space="0" w:color="0099C3" w:themeColor="background2"/>
          <w:left w:val="single" w:sz="4" w:space="0" w:color="0099C3" w:themeColor="background2"/>
          <w:bottom w:val="single" w:sz="4" w:space="0" w:color="0099C3" w:themeColor="background2"/>
          <w:right w:val="single" w:sz="4" w:space="0" w:color="0099C3" w:themeColor="background2"/>
          <w:insideH w:val="single" w:sz="4" w:space="0" w:color="0099C3" w:themeColor="background2"/>
          <w:insideV w:val="single" w:sz="4" w:space="0" w:color="0099C3" w:themeColor="background2"/>
        </w:tblBorders>
        <w:tblLook w:val="04A0" w:firstRow="1" w:lastRow="0" w:firstColumn="1" w:lastColumn="0" w:noHBand="0" w:noVBand="1"/>
      </w:tblPr>
      <w:tblGrid>
        <w:gridCol w:w="3480"/>
        <w:gridCol w:w="6097"/>
      </w:tblGrid>
      <w:tr w:rsidR="00F23381" w14:paraId="00DC977C" w14:textId="77777777" w:rsidTr="70EC1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274373D3" w14:textId="2AC37F79" w:rsidR="00F23381" w:rsidRPr="00F23381" w:rsidRDefault="02AE7FB4" w:rsidP="7E4E08FC">
            <w:pPr>
              <w:pStyle w:val="Body"/>
              <w:rPr>
                <w:b w:val="0"/>
                <w:color w:val="003057" w:themeColor="text1"/>
              </w:rPr>
            </w:pPr>
            <w:permStart w:id="672491457" w:edGrp="everyone" w:colFirst="1" w:colLast="1"/>
            <w:r w:rsidRPr="1841B754">
              <w:rPr>
                <w:b w:val="0"/>
                <w:color w:val="003057" w:themeColor="accent1"/>
              </w:rPr>
              <w:t>Parish</w:t>
            </w:r>
          </w:p>
        </w:tc>
        <w:tc>
          <w:tcPr>
            <w:tcW w:w="6097" w:type="dxa"/>
          </w:tcPr>
          <w:p w14:paraId="61BF3EE4" w14:textId="6649338C" w:rsidR="00F23381" w:rsidRPr="00E57EC3" w:rsidRDefault="00F23381" w:rsidP="00F23381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1841B754" w14:paraId="454EC9DB" w14:textId="77777777" w:rsidTr="70EC1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7F4492D4" w14:textId="7659937B" w:rsidR="132A9F84" w:rsidRDefault="3931063F" w:rsidP="1841B754">
            <w:pPr>
              <w:pStyle w:val="Body"/>
              <w:rPr>
                <w:b w:val="0"/>
                <w:color w:val="003057" w:themeColor="accent1"/>
              </w:rPr>
            </w:pPr>
            <w:permStart w:id="115172034" w:edGrp="everyone" w:colFirst="1" w:colLast="1"/>
            <w:permEnd w:id="672491457"/>
            <w:r w:rsidRPr="70EC1653">
              <w:rPr>
                <w:b w:val="0"/>
                <w:color w:val="003057" w:themeColor="accent1"/>
              </w:rPr>
              <w:t>Ward (if applicable)</w:t>
            </w:r>
          </w:p>
        </w:tc>
        <w:tc>
          <w:tcPr>
            <w:tcW w:w="6097" w:type="dxa"/>
          </w:tcPr>
          <w:p w14:paraId="47705A43" w14:textId="2DF9B3CB" w:rsidR="1841B754" w:rsidRPr="00E57EC3" w:rsidRDefault="1841B754" w:rsidP="1841B75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23381" w14:paraId="29BC271E" w14:textId="77777777" w:rsidTr="70EC1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29AC1DAE" w14:textId="6DBCB005" w:rsidR="00F23381" w:rsidRPr="00F23381" w:rsidRDefault="00F23381" w:rsidP="00F23381">
            <w:pPr>
              <w:pStyle w:val="Body"/>
              <w:rPr>
                <w:b w:val="0"/>
                <w:bCs/>
                <w:color w:val="003057" w:themeColor="text1"/>
              </w:rPr>
            </w:pPr>
            <w:permStart w:id="830632354" w:edGrp="everyone" w:colFirst="1" w:colLast="1"/>
            <w:permEnd w:id="115172034"/>
            <w:r w:rsidRPr="00F23381">
              <w:rPr>
                <w:b w:val="0"/>
                <w:bCs/>
                <w:color w:val="003057" w:themeColor="text1"/>
              </w:rPr>
              <w:t xml:space="preserve">Date of election </w:t>
            </w:r>
          </w:p>
        </w:tc>
        <w:tc>
          <w:tcPr>
            <w:tcW w:w="6097" w:type="dxa"/>
          </w:tcPr>
          <w:p w14:paraId="4AFB6771" w14:textId="77777777" w:rsidR="00F23381" w:rsidRPr="00E57EC3" w:rsidRDefault="00F23381" w:rsidP="00F233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23381" w14:paraId="6920296D" w14:textId="77777777" w:rsidTr="70EC1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32356997" w14:textId="7AB98EBF" w:rsidR="00F23381" w:rsidRPr="00F23381" w:rsidRDefault="00F23381" w:rsidP="00F23381">
            <w:pPr>
              <w:pStyle w:val="Body"/>
              <w:rPr>
                <w:b w:val="0"/>
                <w:bCs/>
                <w:color w:val="003057" w:themeColor="text1"/>
              </w:rPr>
            </w:pPr>
            <w:permStart w:id="712770947" w:edGrp="everyone" w:colFirst="1" w:colLast="1"/>
            <w:permEnd w:id="830632354"/>
            <w:r w:rsidRPr="00F23381">
              <w:rPr>
                <w:b w:val="0"/>
                <w:bCs/>
                <w:color w:val="003057" w:themeColor="text1"/>
              </w:rPr>
              <w:t xml:space="preserve">Candidate’s name </w:t>
            </w:r>
          </w:p>
        </w:tc>
        <w:tc>
          <w:tcPr>
            <w:tcW w:w="6097" w:type="dxa"/>
          </w:tcPr>
          <w:p w14:paraId="46208877" w14:textId="77777777" w:rsidR="00F23381" w:rsidRPr="00E57EC3" w:rsidRDefault="00F23381" w:rsidP="00F23381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529512AD" w14:paraId="53A9C0CA" w14:textId="77777777" w:rsidTr="70EC1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14:paraId="52F08805" w14:textId="34FF129D" w:rsidR="5DBEC051" w:rsidRDefault="1EDAD386" w:rsidP="26F07863">
            <w:pPr>
              <w:pStyle w:val="Body"/>
              <w:rPr>
                <w:b w:val="0"/>
                <w:color w:val="003057" w:themeColor="accent1"/>
              </w:rPr>
            </w:pPr>
            <w:permStart w:id="543891411" w:edGrp="everyone" w:colFirst="1" w:colLast="1"/>
            <w:permEnd w:id="712770947"/>
            <w:r w:rsidRPr="70EC1653">
              <w:rPr>
                <w:b w:val="0"/>
                <w:color w:val="002F57"/>
              </w:rPr>
              <w:t>Registered</w:t>
            </w:r>
            <w:r w:rsidR="4EB60ED3" w:rsidRPr="70EC1653">
              <w:rPr>
                <w:b w:val="0"/>
                <w:color w:val="002F57"/>
              </w:rPr>
              <w:t xml:space="preserve"> party (if applicable)</w:t>
            </w:r>
          </w:p>
        </w:tc>
        <w:tc>
          <w:tcPr>
            <w:tcW w:w="6097" w:type="dxa"/>
          </w:tcPr>
          <w:p w14:paraId="7479F5CC" w14:textId="7B7A54CF" w:rsidR="529512AD" w:rsidRPr="00E57EC3" w:rsidRDefault="529512AD" w:rsidP="26F0786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ermEnd w:id="543891411"/>
    <w:p w14:paraId="4BFFB20D" w14:textId="0F4AB019" w:rsidR="00F23381" w:rsidRDefault="5166C2B1" w:rsidP="6D2C4A6F">
      <w:pPr>
        <w:pStyle w:val="Body"/>
      </w:pPr>
      <w:r>
        <w:t>I</w:t>
      </w:r>
      <w:r w:rsidR="2192706A">
        <w:t xml:space="preserve"> </w:t>
      </w:r>
      <w:r w:rsidR="0096762D">
        <w:t xml:space="preserve">declare </w:t>
      </w:r>
      <w:r w:rsidR="4231734A">
        <w:t>that</w:t>
      </w:r>
      <w:r w:rsidR="535F761D">
        <w:t xml:space="preserve"> </w:t>
      </w:r>
      <w:r w:rsidR="302BE562">
        <w:t xml:space="preserve">I </w:t>
      </w:r>
      <w:r w:rsidR="00DD432F">
        <w:t xml:space="preserve">have </w:t>
      </w:r>
      <w:r w:rsidR="13D02B4D">
        <w:t xml:space="preserve">incurred </w:t>
      </w:r>
      <w:r w:rsidR="516B1453">
        <w:t xml:space="preserve">no </w:t>
      </w:r>
      <w:r w:rsidR="6FB2938A">
        <w:t xml:space="preserve">election </w:t>
      </w:r>
      <w:r w:rsidR="13D02B4D">
        <w:t>spending</w:t>
      </w:r>
      <w:r w:rsidR="00F46246">
        <w:t xml:space="preserve"> and </w:t>
      </w:r>
      <w:r w:rsidR="008E13ED">
        <w:t>this</w:t>
      </w:r>
      <w:r w:rsidR="00CA2EFE">
        <w:t xml:space="preserve"> return is complete and correct as required by law</w:t>
      </w:r>
      <w:r w:rsidR="67CC9E9A">
        <w:t>.</w:t>
      </w:r>
    </w:p>
    <w:p w14:paraId="06A536D6" w14:textId="684E0FDB" w:rsidR="00F23381" w:rsidRDefault="2A2C8F37" w:rsidP="04781926">
      <w:pPr>
        <w:pStyle w:val="Body"/>
      </w:pPr>
      <w:r>
        <w:t xml:space="preserve">By incurring no </w:t>
      </w:r>
      <w:r w:rsidR="70449E02">
        <w:t xml:space="preserve">election </w:t>
      </w:r>
      <w:r>
        <w:t xml:space="preserve">spending, I mean that </w:t>
      </w:r>
      <w:r w:rsidR="4CEE47E0">
        <w:t xml:space="preserve">neither </w:t>
      </w:r>
      <w:r w:rsidR="79958F60">
        <w:t>I</w:t>
      </w:r>
      <w:r w:rsidR="0090114B">
        <w:t>,</w:t>
      </w:r>
      <w:r w:rsidR="79958F60">
        <w:t xml:space="preserve"> nor any</w:t>
      </w:r>
      <w:r w:rsidR="00322276">
        <w:t xml:space="preserve"> other person or organisation</w:t>
      </w:r>
      <w:r w:rsidR="79958F60">
        <w:t xml:space="preserve"> acting on my behalf</w:t>
      </w:r>
      <w:r w:rsidR="0090114B">
        <w:t>,</w:t>
      </w:r>
      <w:r w:rsidR="79958F60">
        <w:t xml:space="preserve"> </w:t>
      </w:r>
      <w:r w:rsidR="4CEE47E0">
        <w:t>did</w:t>
      </w:r>
      <w:r>
        <w:t xml:space="preserve"> </w:t>
      </w:r>
      <w:r w:rsidR="4CEE47E0">
        <w:t xml:space="preserve">any </w:t>
      </w:r>
      <w:r>
        <w:t xml:space="preserve">of the following </w:t>
      </w:r>
      <w:r w:rsidR="4CEE47E0">
        <w:t>to</w:t>
      </w:r>
      <w:r>
        <w:t xml:space="preserve"> promot</w:t>
      </w:r>
      <w:r w:rsidR="4CEE47E0">
        <w:t>e</w:t>
      </w:r>
      <w:r>
        <w:t xml:space="preserve"> </w:t>
      </w:r>
      <w:r w:rsidR="47B1D78A">
        <w:t>my</w:t>
      </w:r>
      <w:r w:rsidR="4CEE47E0">
        <w:t xml:space="preserve"> </w:t>
      </w:r>
      <w:r>
        <w:t xml:space="preserve">candidacy </w:t>
      </w:r>
      <w:r w:rsidR="00570C13">
        <w:t xml:space="preserve">during </w:t>
      </w:r>
      <w:r>
        <w:t xml:space="preserve">the </w:t>
      </w:r>
      <w:hyperlink r:id="rId12">
        <w:r w:rsidRPr="26F07863">
          <w:rPr>
            <w:rStyle w:val="Hyperlink"/>
          </w:rPr>
          <w:t>regulated period</w:t>
        </w:r>
      </w:hyperlink>
      <w:r w:rsidR="1BA447B6">
        <w:t xml:space="preserve"> (including on travel and living expenses):</w:t>
      </w:r>
    </w:p>
    <w:p w14:paraId="4BFB53DC" w14:textId="70B163D0" w:rsidR="00F23381" w:rsidRDefault="404003DC" w:rsidP="00F23381">
      <w:pPr>
        <w:pStyle w:val="Body"/>
        <w:numPr>
          <w:ilvl w:val="0"/>
          <w:numId w:val="48"/>
        </w:numPr>
      </w:pPr>
      <w:r>
        <w:t xml:space="preserve">made payments </w:t>
      </w:r>
    </w:p>
    <w:p w14:paraId="4F42DBF0" w14:textId="1B8791DF" w:rsidR="00F23381" w:rsidRDefault="00F23381" w:rsidP="00F23381">
      <w:pPr>
        <w:pStyle w:val="Body"/>
        <w:numPr>
          <w:ilvl w:val="0"/>
          <w:numId w:val="48"/>
        </w:numPr>
      </w:pPr>
      <w:r>
        <w:t xml:space="preserve">made use of items, facilities or services that were provided </w:t>
      </w:r>
      <w:r w:rsidR="74386C6F">
        <w:t xml:space="preserve">for </w:t>
      </w:r>
      <w:r w:rsidR="76CB7C4D">
        <w:t>my</w:t>
      </w:r>
      <w:r w:rsidR="74386C6F">
        <w:t xml:space="preserve"> use or benefit</w:t>
      </w:r>
    </w:p>
    <w:p w14:paraId="6513297A" w14:textId="124A67D7" w:rsidR="00F23381" w:rsidRDefault="00F23381" w:rsidP="00F23381">
      <w:pPr>
        <w:pStyle w:val="Body"/>
        <w:numPr>
          <w:ilvl w:val="0"/>
          <w:numId w:val="48"/>
        </w:numPr>
      </w:pPr>
      <w:r>
        <w:t xml:space="preserve">made use of items bought before the regulated period </w:t>
      </w:r>
    </w:p>
    <w:p w14:paraId="73BA8341" w14:textId="4C24BFEE" w:rsidR="00F23381" w:rsidRDefault="74386C6F" w:rsidP="00F23381">
      <w:pPr>
        <w:pStyle w:val="Body"/>
        <w:numPr>
          <w:ilvl w:val="0"/>
          <w:numId w:val="48"/>
        </w:numPr>
      </w:pPr>
      <w:r>
        <w:t>incurred spending but did not receive the invoice</w:t>
      </w:r>
      <w:r w:rsidR="59CFCC9C">
        <w:t xml:space="preserve"> (“unpaid claims”)</w:t>
      </w:r>
    </w:p>
    <w:p w14:paraId="1040831C" w14:textId="310628FA" w:rsidR="00926503" w:rsidRDefault="74386C6F" w:rsidP="00F23381">
      <w:pPr>
        <w:pStyle w:val="Body"/>
        <w:numPr>
          <w:ilvl w:val="0"/>
          <w:numId w:val="48"/>
        </w:numPr>
      </w:pPr>
      <w:r>
        <w:t xml:space="preserve">incurred spending but did not make the payment </w:t>
      </w:r>
      <w:r w:rsidR="3784885C">
        <w:t>(“disputed claims”)</w:t>
      </w:r>
    </w:p>
    <w:p w14:paraId="4CC3B0FE" w14:textId="6C26E4DD" w:rsidR="3CFE52D9" w:rsidRDefault="244B3987" w:rsidP="26F07863">
      <w:r>
        <w:t xml:space="preserve">I understand that if I have </w:t>
      </w:r>
      <w:r w:rsidR="39FA2149">
        <w:t xml:space="preserve">incurred </w:t>
      </w:r>
      <w:r w:rsidR="00A833E0">
        <w:t xml:space="preserve">any </w:t>
      </w:r>
      <w:r>
        <w:t>election spending</w:t>
      </w:r>
      <w:r w:rsidR="67F8BCF1">
        <w:t xml:space="preserve"> and not declared it</w:t>
      </w:r>
      <w:r>
        <w:t xml:space="preserve">, </w:t>
      </w:r>
      <w:r w:rsidR="00A833E0">
        <w:t>I require a court order to pay it.</w:t>
      </w:r>
    </w:p>
    <w:p w14:paraId="2C043573" w14:textId="77777777" w:rsidR="00051DB3" w:rsidRDefault="5641D178" w:rsidP="26F07863">
      <w:r>
        <w:t>F</w:t>
      </w:r>
      <w:r w:rsidR="158D36C0">
        <w:t xml:space="preserve">or further information, please see </w:t>
      </w:r>
      <w:r w:rsidR="701A0B83">
        <w:t>the Electoral Commission’s</w:t>
      </w:r>
      <w:r w:rsidR="158D36C0">
        <w:t xml:space="preserve"> </w:t>
      </w:r>
      <w:hyperlink r:id="rId13">
        <w:r w:rsidR="64F7F942" w:rsidRPr="7360AE57">
          <w:rPr>
            <w:rStyle w:val="Hyperlink"/>
          </w:rPr>
          <w:t xml:space="preserve">candidate </w:t>
        </w:r>
        <w:r w:rsidR="158D36C0" w:rsidRPr="7360AE57">
          <w:rPr>
            <w:rStyle w:val="Hyperlink"/>
          </w:rPr>
          <w:t>guidance</w:t>
        </w:r>
      </w:hyperlink>
      <w:r w:rsidR="6801CB85">
        <w:t>.</w:t>
      </w:r>
    </w:p>
    <w:p w14:paraId="61203B7F" w14:textId="77777777" w:rsidR="001B3F2B" w:rsidRDefault="001B3F2B" w:rsidP="26F07863"/>
    <w:p w14:paraId="54421A44" w14:textId="0A0D17A0" w:rsidR="001B3F2B" w:rsidRDefault="001B3F2B" w:rsidP="26F07863">
      <w:pPr>
        <w:sectPr w:rsidR="001B3F2B" w:rsidSect="005B185F">
          <w:type w:val="continuous"/>
          <w:pgSz w:w="11906" w:h="16838" w:code="9"/>
          <w:pgMar w:top="714" w:right="714" w:bottom="714" w:left="1605" w:header="567" w:footer="397" w:gutter="0"/>
          <w:pgNumType w:start="1"/>
          <w:cols w:space="708"/>
          <w:titlePg/>
          <w:docGrid w:linePitch="360"/>
        </w:sectPr>
      </w:pPr>
    </w:p>
    <w:tbl>
      <w:tblPr>
        <w:tblStyle w:val="ECTablewithborders"/>
        <w:tblW w:w="0" w:type="auto"/>
        <w:tblBorders>
          <w:top w:val="single" w:sz="4" w:space="0" w:color="0099C3" w:themeColor="background2"/>
          <w:left w:val="single" w:sz="4" w:space="0" w:color="0099C3" w:themeColor="background2"/>
          <w:bottom w:val="single" w:sz="4" w:space="0" w:color="0099C3" w:themeColor="background2"/>
          <w:right w:val="single" w:sz="4" w:space="0" w:color="0099C3" w:themeColor="background2"/>
          <w:insideH w:val="single" w:sz="4" w:space="0" w:color="0099C3" w:themeColor="background2"/>
          <w:insideV w:val="single" w:sz="4" w:space="0" w:color="0099C3" w:themeColor="background2"/>
        </w:tblBorders>
        <w:tblLook w:val="04A0" w:firstRow="1" w:lastRow="0" w:firstColumn="1" w:lastColumn="0" w:noHBand="0" w:noVBand="1"/>
      </w:tblPr>
      <w:tblGrid>
        <w:gridCol w:w="2405"/>
        <w:gridCol w:w="7172"/>
      </w:tblGrid>
      <w:tr w:rsidR="00AF36ED" w14:paraId="3FF4A9FC" w14:textId="77777777" w:rsidTr="26F07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21E6B5" w14:textId="6CEFEFDA" w:rsidR="00AF36ED" w:rsidRPr="00F23381" w:rsidRDefault="00B71D95" w:rsidP="26F07863">
            <w:pPr>
              <w:pStyle w:val="Body"/>
              <w:rPr>
                <w:b w:val="0"/>
                <w:color w:val="003057" w:themeColor="text1"/>
              </w:rPr>
            </w:pPr>
            <w:permStart w:id="472342751" w:edGrp="everyone" w:colFirst="1" w:colLast="1"/>
            <w:r>
              <w:rPr>
                <w:b w:val="0"/>
                <w:color w:val="002F57"/>
              </w:rPr>
              <w:t>S</w:t>
            </w:r>
            <w:r w:rsidR="00AF36ED" w:rsidRPr="26F07863">
              <w:rPr>
                <w:b w:val="0"/>
                <w:color w:val="002F57"/>
              </w:rPr>
              <w:t>ignature</w:t>
            </w:r>
          </w:p>
        </w:tc>
        <w:tc>
          <w:tcPr>
            <w:tcW w:w="7172" w:type="dxa"/>
          </w:tcPr>
          <w:p w14:paraId="2E9C5EFC" w14:textId="77777777" w:rsidR="00AF36ED" w:rsidRPr="00F74DC9" w:rsidRDefault="00AF36ED" w:rsidP="001B0452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AF36ED" w14:paraId="21B58272" w14:textId="77777777" w:rsidTr="26F078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0A77581" w14:textId="4B47D50B" w:rsidR="00AF36ED" w:rsidRPr="00F23381" w:rsidRDefault="00AF36ED" w:rsidP="001B0452">
            <w:pPr>
              <w:pStyle w:val="Body"/>
              <w:rPr>
                <w:b w:val="0"/>
                <w:bCs/>
                <w:color w:val="003057" w:themeColor="text1"/>
              </w:rPr>
            </w:pPr>
            <w:permStart w:id="1013006074" w:edGrp="everyone" w:colFirst="1" w:colLast="1"/>
            <w:permEnd w:id="472342751"/>
            <w:r w:rsidRPr="00F23381">
              <w:rPr>
                <w:b w:val="0"/>
                <w:bCs/>
                <w:color w:val="003057" w:themeColor="text1"/>
              </w:rPr>
              <w:t>Date</w:t>
            </w:r>
          </w:p>
        </w:tc>
        <w:tc>
          <w:tcPr>
            <w:tcW w:w="7172" w:type="dxa"/>
          </w:tcPr>
          <w:p w14:paraId="6353D23E" w14:textId="77777777" w:rsidR="00AF36ED" w:rsidRPr="00F74DC9" w:rsidRDefault="00AF36ED" w:rsidP="001B045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permEnd w:id="1013006074"/>
    </w:tbl>
    <w:p w14:paraId="35396075" w14:textId="20F9CA7C" w:rsidR="5B6A8102" w:rsidRDefault="5B6A8102" w:rsidP="5B6A8102">
      <w:pPr>
        <w:pStyle w:val="Body"/>
      </w:pPr>
    </w:p>
    <w:sectPr w:rsidR="5B6A8102" w:rsidSect="005B185F"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6972" w14:textId="77777777" w:rsidR="00C87314" w:rsidRDefault="00C87314" w:rsidP="006275AD">
      <w:pPr>
        <w:spacing w:after="0" w:line="240" w:lineRule="auto"/>
      </w:pPr>
      <w:r>
        <w:separator/>
      </w:r>
    </w:p>
    <w:p w14:paraId="3CA81C92" w14:textId="77777777" w:rsidR="00C87314" w:rsidRDefault="00C87314"/>
  </w:endnote>
  <w:endnote w:type="continuationSeparator" w:id="0">
    <w:p w14:paraId="3EC75AC6" w14:textId="77777777" w:rsidR="00C87314" w:rsidRDefault="00C87314" w:rsidP="006275AD">
      <w:pPr>
        <w:spacing w:after="0" w:line="240" w:lineRule="auto"/>
      </w:pPr>
      <w:r>
        <w:continuationSeparator/>
      </w:r>
    </w:p>
    <w:p w14:paraId="00F22F62" w14:textId="77777777" w:rsidR="00C87314" w:rsidRDefault="00C87314"/>
  </w:endnote>
  <w:endnote w:type="continuationNotice" w:id="1">
    <w:p w14:paraId="1D5B73CD" w14:textId="77777777" w:rsidR="00C87314" w:rsidRDefault="00C8731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E90B3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E4EF" w14:textId="77777777" w:rsidR="00C87314" w:rsidRDefault="00C87314" w:rsidP="006275AD">
      <w:pPr>
        <w:spacing w:after="0" w:line="240" w:lineRule="auto"/>
      </w:pPr>
      <w:r>
        <w:separator/>
      </w:r>
    </w:p>
    <w:p w14:paraId="7476627D" w14:textId="77777777" w:rsidR="00C87314" w:rsidRDefault="00C87314"/>
  </w:footnote>
  <w:footnote w:type="continuationSeparator" w:id="0">
    <w:p w14:paraId="1DCBFB9D" w14:textId="77777777" w:rsidR="00C87314" w:rsidRDefault="00C87314" w:rsidP="006275AD">
      <w:pPr>
        <w:spacing w:after="0" w:line="240" w:lineRule="auto"/>
      </w:pPr>
      <w:r>
        <w:continuationSeparator/>
      </w:r>
    </w:p>
    <w:p w14:paraId="3580787F" w14:textId="77777777" w:rsidR="00C87314" w:rsidRDefault="00C87314"/>
  </w:footnote>
  <w:footnote w:type="continuationNotice" w:id="1">
    <w:p w14:paraId="144CD5DD" w14:textId="77777777" w:rsidR="00C87314" w:rsidRDefault="00C8731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C4901AE"/>
    <w:multiLevelType w:val="hybridMultilevel"/>
    <w:tmpl w:val="3B524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B36AC"/>
    <w:multiLevelType w:val="hybridMultilevel"/>
    <w:tmpl w:val="5888D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273578"/>
    <w:multiLevelType w:val="multilevel"/>
    <w:tmpl w:val="D7E4EFA8"/>
    <w:numStyleLink w:val="ECNumbered"/>
  </w:abstractNum>
  <w:abstractNum w:abstractNumId="18" w15:restartNumberingAfterBreak="0">
    <w:nsid w:val="210D3934"/>
    <w:multiLevelType w:val="hybridMultilevel"/>
    <w:tmpl w:val="1D9EB9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DF255"/>
    <w:multiLevelType w:val="hybridMultilevel"/>
    <w:tmpl w:val="57164A42"/>
    <w:lvl w:ilvl="0" w:tplc="21EA7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66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E1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2F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24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26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E2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69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A3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3B35C6"/>
    <w:multiLevelType w:val="multilevel"/>
    <w:tmpl w:val="D7E4EFA8"/>
    <w:numStyleLink w:val="ECNumbered"/>
  </w:abstractNum>
  <w:abstractNum w:abstractNumId="21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94293"/>
    <w:multiLevelType w:val="multilevel"/>
    <w:tmpl w:val="209A21DA"/>
    <w:numStyleLink w:val="ECBullets"/>
  </w:abstractNum>
  <w:abstractNum w:abstractNumId="24" w15:restartNumberingAfterBreak="0">
    <w:nsid w:val="35E255E2"/>
    <w:multiLevelType w:val="multilevel"/>
    <w:tmpl w:val="D7E4EFA8"/>
    <w:numStyleLink w:val="ECNumbered"/>
  </w:abstractNum>
  <w:abstractNum w:abstractNumId="25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6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7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3D162D06"/>
    <w:multiLevelType w:val="multilevel"/>
    <w:tmpl w:val="209A21DA"/>
    <w:numStyleLink w:val="ECBullets"/>
  </w:abstractNum>
  <w:abstractNum w:abstractNumId="29" w15:restartNumberingAfterBreak="0">
    <w:nsid w:val="44570614"/>
    <w:multiLevelType w:val="multilevel"/>
    <w:tmpl w:val="D7E4EFA8"/>
    <w:numStyleLink w:val="ECNumbered"/>
  </w:abstractNum>
  <w:abstractNum w:abstractNumId="30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F8B448B"/>
    <w:multiLevelType w:val="multilevel"/>
    <w:tmpl w:val="139A7226"/>
    <w:numStyleLink w:val="ECAppendix"/>
  </w:abstractNum>
  <w:abstractNum w:abstractNumId="32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E1788"/>
    <w:multiLevelType w:val="multilevel"/>
    <w:tmpl w:val="139A7226"/>
    <w:numStyleLink w:val="ECAppendix"/>
  </w:abstractNum>
  <w:abstractNum w:abstractNumId="34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922C0"/>
    <w:multiLevelType w:val="multilevel"/>
    <w:tmpl w:val="D7E4EFA8"/>
    <w:numStyleLink w:val="ECNumbered"/>
  </w:abstractNum>
  <w:abstractNum w:abstractNumId="36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7" w15:restartNumberingAfterBreak="0">
    <w:nsid w:val="5F9E6A70"/>
    <w:multiLevelType w:val="multilevel"/>
    <w:tmpl w:val="8934F034"/>
    <w:numStyleLink w:val="ECList"/>
  </w:abstractNum>
  <w:abstractNum w:abstractNumId="38" w15:restartNumberingAfterBreak="0">
    <w:nsid w:val="662972D6"/>
    <w:multiLevelType w:val="multilevel"/>
    <w:tmpl w:val="D7E4EFA8"/>
    <w:numStyleLink w:val="ECNumbered"/>
  </w:abstractNum>
  <w:abstractNum w:abstractNumId="39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F1A74"/>
    <w:multiLevelType w:val="hybridMultilevel"/>
    <w:tmpl w:val="143A5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D45F2"/>
    <w:multiLevelType w:val="hybridMultilevel"/>
    <w:tmpl w:val="703C0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74549">
    <w:abstractNumId w:val="19"/>
  </w:num>
  <w:num w:numId="2" w16cid:durableId="502551033">
    <w:abstractNumId w:val="30"/>
  </w:num>
  <w:num w:numId="3" w16cid:durableId="1345862035">
    <w:abstractNumId w:val="37"/>
  </w:num>
  <w:num w:numId="4" w16cid:durableId="761610147">
    <w:abstractNumId w:val="25"/>
  </w:num>
  <w:num w:numId="5" w16cid:durableId="1751343578">
    <w:abstractNumId w:val="31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6" w16cid:durableId="1173837997">
    <w:abstractNumId w:val="21"/>
  </w:num>
  <w:num w:numId="7" w16cid:durableId="1513761342">
    <w:abstractNumId w:val="36"/>
  </w:num>
  <w:num w:numId="8" w16cid:durableId="1866745387">
    <w:abstractNumId w:val="9"/>
  </w:num>
  <w:num w:numId="9" w16cid:durableId="354042086">
    <w:abstractNumId w:val="7"/>
  </w:num>
  <w:num w:numId="10" w16cid:durableId="180163721">
    <w:abstractNumId w:val="6"/>
  </w:num>
  <w:num w:numId="11" w16cid:durableId="960459128">
    <w:abstractNumId w:val="5"/>
  </w:num>
  <w:num w:numId="12" w16cid:durableId="2068139776">
    <w:abstractNumId w:val="4"/>
  </w:num>
  <w:num w:numId="13" w16cid:durableId="668041">
    <w:abstractNumId w:val="8"/>
  </w:num>
  <w:num w:numId="14" w16cid:durableId="1956860827">
    <w:abstractNumId w:val="3"/>
  </w:num>
  <w:num w:numId="15" w16cid:durableId="476188902">
    <w:abstractNumId w:val="2"/>
  </w:num>
  <w:num w:numId="16" w16cid:durableId="1120534880">
    <w:abstractNumId w:val="1"/>
  </w:num>
  <w:num w:numId="17" w16cid:durableId="826172536">
    <w:abstractNumId w:val="0"/>
  </w:num>
  <w:num w:numId="18" w16cid:durableId="566652260">
    <w:abstractNumId w:val="27"/>
  </w:num>
  <w:num w:numId="19" w16cid:durableId="1713917291">
    <w:abstractNumId w:val="14"/>
  </w:num>
  <w:num w:numId="20" w16cid:durableId="1677075888">
    <w:abstractNumId w:val="26"/>
  </w:num>
  <w:num w:numId="21" w16cid:durableId="831145505">
    <w:abstractNumId w:val="12"/>
  </w:num>
  <w:num w:numId="22" w16cid:durableId="380178286">
    <w:abstractNumId w:val="10"/>
  </w:num>
  <w:num w:numId="23" w16cid:durableId="770667968">
    <w:abstractNumId w:val="29"/>
  </w:num>
  <w:num w:numId="24" w16cid:durableId="815611091">
    <w:abstractNumId w:val="41"/>
  </w:num>
  <w:num w:numId="25" w16cid:durableId="817578828">
    <w:abstractNumId w:val="32"/>
  </w:num>
  <w:num w:numId="26" w16cid:durableId="1519541879">
    <w:abstractNumId w:val="34"/>
  </w:num>
  <w:num w:numId="27" w16cid:durableId="586689572">
    <w:abstractNumId w:val="11"/>
  </w:num>
  <w:num w:numId="28" w16cid:durableId="689918548">
    <w:abstractNumId w:val="15"/>
  </w:num>
  <w:num w:numId="29" w16cid:durableId="1526870383">
    <w:abstractNumId w:val="24"/>
  </w:num>
  <w:num w:numId="30" w16cid:durableId="44648349">
    <w:abstractNumId w:val="42"/>
  </w:num>
  <w:num w:numId="31" w16cid:durableId="1572622507">
    <w:abstractNumId w:val="39"/>
  </w:num>
  <w:num w:numId="32" w16cid:durableId="1249802314">
    <w:abstractNumId w:val="28"/>
  </w:num>
  <w:num w:numId="33" w16cid:durableId="2112237477">
    <w:abstractNumId w:val="22"/>
  </w:num>
  <w:num w:numId="34" w16cid:durableId="275186141">
    <w:abstractNumId w:val="20"/>
  </w:num>
  <w:num w:numId="35" w16cid:durableId="2093820739">
    <w:abstractNumId w:val="17"/>
  </w:num>
  <w:num w:numId="36" w16cid:durableId="343169141">
    <w:abstractNumId w:val="44"/>
  </w:num>
  <w:num w:numId="37" w16cid:durableId="1434206607">
    <w:abstractNumId w:val="38"/>
  </w:num>
  <w:num w:numId="38" w16cid:durableId="1641493829">
    <w:abstractNumId w:val="43"/>
  </w:num>
  <w:num w:numId="39" w16cid:durableId="1171413991">
    <w:abstractNumId w:val="33"/>
  </w:num>
  <w:num w:numId="40" w16cid:durableId="1256666230">
    <w:abstractNumId w:val="23"/>
  </w:num>
  <w:num w:numId="41" w16cid:durableId="396127000">
    <w:abstractNumId w:val="23"/>
  </w:num>
  <w:num w:numId="42" w16cid:durableId="778990148">
    <w:abstractNumId w:val="38"/>
  </w:num>
  <w:num w:numId="43" w16cid:durableId="715398382">
    <w:abstractNumId w:val="38"/>
  </w:num>
  <w:num w:numId="44" w16cid:durableId="398551910">
    <w:abstractNumId w:val="35"/>
  </w:num>
  <w:num w:numId="45" w16cid:durableId="844327142">
    <w:abstractNumId w:val="13"/>
  </w:num>
  <w:num w:numId="46" w16cid:durableId="180823230">
    <w:abstractNumId w:val="45"/>
  </w:num>
  <w:num w:numId="47" w16cid:durableId="1289506330">
    <w:abstractNumId w:val="18"/>
  </w:num>
  <w:num w:numId="48" w16cid:durableId="1581986491">
    <w:abstractNumId w:val="40"/>
  </w:num>
  <w:num w:numId="49" w16cid:durableId="39304504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81"/>
    <w:rsid w:val="00000541"/>
    <w:rsid w:val="00002CD9"/>
    <w:rsid w:val="000065D8"/>
    <w:rsid w:val="00014B8B"/>
    <w:rsid w:val="00021F75"/>
    <w:rsid w:val="0002278C"/>
    <w:rsid w:val="00030ADE"/>
    <w:rsid w:val="00040DF1"/>
    <w:rsid w:val="00044EAE"/>
    <w:rsid w:val="00045050"/>
    <w:rsid w:val="000507BC"/>
    <w:rsid w:val="000508A4"/>
    <w:rsid w:val="00051DB3"/>
    <w:rsid w:val="000554C3"/>
    <w:rsid w:val="000607F7"/>
    <w:rsid w:val="00065C9C"/>
    <w:rsid w:val="0006603F"/>
    <w:rsid w:val="00066C83"/>
    <w:rsid w:val="000713EC"/>
    <w:rsid w:val="00072143"/>
    <w:rsid w:val="00075004"/>
    <w:rsid w:val="00081DF8"/>
    <w:rsid w:val="0008292E"/>
    <w:rsid w:val="0008348A"/>
    <w:rsid w:val="00087668"/>
    <w:rsid w:val="000947C5"/>
    <w:rsid w:val="00094952"/>
    <w:rsid w:val="0009546F"/>
    <w:rsid w:val="000A0076"/>
    <w:rsid w:val="000A1CD5"/>
    <w:rsid w:val="000A5D32"/>
    <w:rsid w:val="000A7E64"/>
    <w:rsid w:val="000B14AF"/>
    <w:rsid w:val="000B525B"/>
    <w:rsid w:val="000B60AE"/>
    <w:rsid w:val="000B69F0"/>
    <w:rsid w:val="000B75B2"/>
    <w:rsid w:val="000C4F86"/>
    <w:rsid w:val="000C5492"/>
    <w:rsid w:val="000C54AA"/>
    <w:rsid w:val="000C70C8"/>
    <w:rsid w:val="000C70E9"/>
    <w:rsid w:val="000D1FF3"/>
    <w:rsid w:val="000D57AF"/>
    <w:rsid w:val="000D6FF9"/>
    <w:rsid w:val="000E2952"/>
    <w:rsid w:val="000E3248"/>
    <w:rsid w:val="000F0819"/>
    <w:rsid w:val="000F1E30"/>
    <w:rsid w:val="000F24A5"/>
    <w:rsid w:val="000F464E"/>
    <w:rsid w:val="00100605"/>
    <w:rsid w:val="00101394"/>
    <w:rsid w:val="001077A2"/>
    <w:rsid w:val="0011280F"/>
    <w:rsid w:val="00117E68"/>
    <w:rsid w:val="001210C9"/>
    <w:rsid w:val="0012191A"/>
    <w:rsid w:val="001235DD"/>
    <w:rsid w:val="00124A85"/>
    <w:rsid w:val="001257A0"/>
    <w:rsid w:val="00125D01"/>
    <w:rsid w:val="0013601C"/>
    <w:rsid w:val="00137D13"/>
    <w:rsid w:val="00140EEC"/>
    <w:rsid w:val="00147493"/>
    <w:rsid w:val="00147A55"/>
    <w:rsid w:val="0015107F"/>
    <w:rsid w:val="00151093"/>
    <w:rsid w:val="001538F6"/>
    <w:rsid w:val="001636EF"/>
    <w:rsid w:val="0016644D"/>
    <w:rsid w:val="0017039D"/>
    <w:rsid w:val="00175FE7"/>
    <w:rsid w:val="0018102F"/>
    <w:rsid w:val="00190185"/>
    <w:rsid w:val="00190405"/>
    <w:rsid w:val="00193700"/>
    <w:rsid w:val="001A428C"/>
    <w:rsid w:val="001A54F2"/>
    <w:rsid w:val="001B0452"/>
    <w:rsid w:val="001B3E94"/>
    <w:rsid w:val="001B3F2B"/>
    <w:rsid w:val="001B4740"/>
    <w:rsid w:val="001B64AA"/>
    <w:rsid w:val="001C18BA"/>
    <w:rsid w:val="001C6B26"/>
    <w:rsid w:val="001D154B"/>
    <w:rsid w:val="001D2D27"/>
    <w:rsid w:val="001D5B03"/>
    <w:rsid w:val="001D6B9C"/>
    <w:rsid w:val="001E4FA3"/>
    <w:rsid w:val="001E51F0"/>
    <w:rsid w:val="001E5AE6"/>
    <w:rsid w:val="001F084B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25E68"/>
    <w:rsid w:val="00230678"/>
    <w:rsid w:val="00232AA1"/>
    <w:rsid w:val="00237731"/>
    <w:rsid w:val="00240E44"/>
    <w:rsid w:val="00243A5C"/>
    <w:rsid w:val="00243AB2"/>
    <w:rsid w:val="0024419D"/>
    <w:rsid w:val="0024616D"/>
    <w:rsid w:val="0025215F"/>
    <w:rsid w:val="00252A2F"/>
    <w:rsid w:val="00254140"/>
    <w:rsid w:val="0026462A"/>
    <w:rsid w:val="00265FE6"/>
    <w:rsid w:val="002665B8"/>
    <w:rsid w:val="002671C8"/>
    <w:rsid w:val="00272715"/>
    <w:rsid w:val="00273FC1"/>
    <w:rsid w:val="0027412F"/>
    <w:rsid w:val="00277EC0"/>
    <w:rsid w:val="00285383"/>
    <w:rsid w:val="00294873"/>
    <w:rsid w:val="002A4694"/>
    <w:rsid w:val="002B2B22"/>
    <w:rsid w:val="002B5317"/>
    <w:rsid w:val="002C3872"/>
    <w:rsid w:val="002C3D0F"/>
    <w:rsid w:val="002C41EF"/>
    <w:rsid w:val="002C5079"/>
    <w:rsid w:val="002D44AE"/>
    <w:rsid w:val="002D5D96"/>
    <w:rsid w:val="002D74B1"/>
    <w:rsid w:val="002F356F"/>
    <w:rsid w:val="002F5D8D"/>
    <w:rsid w:val="002F6BE8"/>
    <w:rsid w:val="002F7BB8"/>
    <w:rsid w:val="00311D20"/>
    <w:rsid w:val="00311FD7"/>
    <w:rsid w:val="00320FC3"/>
    <w:rsid w:val="00322276"/>
    <w:rsid w:val="00330188"/>
    <w:rsid w:val="00331B95"/>
    <w:rsid w:val="0033246B"/>
    <w:rsid w:val="003326DE"/>
    <w:rsid w:val="00335763"/>
    <w:rsid w:val="0034051D"/>
    <w:rsid w:val="0034213B"/>
    <w:rsid w:val="0034220E"/>
    <w:rsid w:val="00345178"/>
    <w:rsid w:val="00345342"/>
    <w:rsid w:val="00345EE0"/>
    <w:rsid w:val="00351E76"/>
    <w:rsid w:val="00354A41"/>
    <w:rsid w:val="0036572F"/>
    <w:rsid w:val="00366388"/>
    <w:rsid w:val="00370BE9"/>
    <w:rsid w:val="003749A7"/>
    <w:rsid w:val="003753F2"/>
    <w:rsid w:val="00375CFD"/>
    <w:rsid w:val="003779A9"/>
    <w:rsid w:val="003863A2"/>
    <w:rsid w:val="003874CA"/>
    <w:rsid w:val="00390CF0"/>
    <w:rsid w:val="003959A8"/>
    <w:rsid w:val="003962A0"/>
    <w:rsid w:val="00397D8A"/>
    <w:rsid w:val="003A322D"/>
    <w:rsid w:val="003B22D1"/>
    <w:rsid w:val="003B22E0"/>
    <w:rsid w:val="003B6088"/>
    <w:rsid w:val="003C7AD3"/>
    <w:rsid w:val="003D0060"/>
    <w:rsid w:val="003D20EA"/>
    <w:rsid w:val="003D3EF5"/>
    <w:rsid w:val="003D6AAB"/>
    <w:rsid w:val="003E1FD1"/>
    <w:rsid w:val="003E70B3"/>
    <w:rsid w:val="004041FC"/>
    <w:rsid w:val="004073DA"/>
    <w:rsid w:val="0040747D"/>
    <w:rsid w:val="00407B50"/>
    <w:rsid w:val="004118FE"/>
    <w:rsid w:val="004130FD"/>
    <w:rsid w:val="00416AB3"/>
    <w:rsid w:val="00422F75"/>
    <w:rsid w:val="00423152"/>
    <w:rsid w:val="00426155"/>
    <w:rsid w:val="00434A8D"/>
    <w:rsid w:val="004374AA"/>
    <w:rsid w:val="004379D5"/>
    <w:rsid w:val="00440313"/>
    <w:rsid w:val="004562A1"/>
    <w:rsid w:val="0045747F"/>
    <w:rsid w:val="004647BC"/>
    <w:rsid w:val="00465033"/>
    <w:rsid w:val="00467C4A"/>
    <w:rsid w:val="00477272"/>
    <w:rsid w:val="00480ACF"/>
    <w:rsid w:val="00481897"/>
    <w:rsid w:val="00483743"/>
    <w:rsid w:val="004840E1"/>
    <w:rsid w:val="00486FA9"/>
    <w:rsid w:val="00491714"/>
    <w:rsid w:val="00495629"/>
    <w:rsid w:val="004A06CC"/>
    <w:rsid w:val="004A4D56"/>
    <w:rsid w:val="004A522C"/>
    <w:rsid w:val="004B1EE6"/>
    <w:rsid w:val="004B4DD6"/>
    <w:rsid w:val="004B5C43"/>
    <w:rsid w:val="004C0011"/>
    <w:rsid w:val="004C045D"/>
    <w:rsid w:val="004C1EB5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42D9"/>
    <w:rsid w:val="00517323"/>
    <w:rsid w:val="0052106A"/>
    <w:rsid w:val="00533819"/>
    <w:rsid w:val="00537224"/>
    <w:rsid w:val="00537F10"/>
    <w:rsid w:val="0054122A"/>
    <w:rsid w:val="005439CF"/>
    <w:rsid w:val="00545889"/>
    <w:rsid w:val="005462D0"/>
    <w:rsid w:val="00546E49"/>
    <w:rsid w:val="00550CE4"/>
    <w:rsid w:val="00551B72"/>
    <w:rsid w:val="0055245E"/>
    <w:rsid w:val="00553F72"/>
    <w:rsid w:val="00557826"/>
    <w:rsid w:val="00560C80"/>
    <w:rsid w:val="00562630"/>
    <w:rsid w:val="00564220"/>
    <w:rsid w:val="00566DD1"/>
    <w:rsid w:val="00570C13"/>
    <w:rsid w:val="00570CF6"/>
    <w:rsid w:val="00577D83"/>
    <w:rsid w:val="00580CA1"/>
    <w:rsid w:val="00582CD7"/>
    <w:rsid w:val="005872B4"/>
    <w:rsid w:val="00597BEF"/>
    <w:rsid w:val="005A3178"/>
    <w:rsid w:val="005A3A4B"/>
    <w:rsid w:val="005B185F"/>
    <w:rsid w:val="005B2C48"/>
    <w:rsid w:val="005B4824"/>
    <w:rsid w:val="005C0F27"/>
    <w:rsid w:val="005C724E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4444"/>
    <w:rsid w:val="00614F0B"/>
    <w:rsid w:val="006275AD"/>
    <w:rsid w:val="00630225"/>
    <w:rsid w:val="006305C7"/>
    <w:rsid w:val="00631419"/>
    <w:rsid w:val="00633C01"/>
    <w:rsid w:val="0063542A"/>
    <w:rsid w:val="00636701"/>
    <w:rsid w:val="00636A89"/>
    <w:rsid w:val="006378D9"/>
    <w:rsid w:val="006408DC"/>
    <w:rsid w:val="0064386B"/>
    <w:rsid w:val="00644DB2"/>
    <w:rsid w:val="00645C97"/>
    <w:rsid w:val="006464D9"/>
    <w:rsid w:val="00646E2A"/>
    <w:rsid w:val="006478DC"/>
    <w:rsid w:val="00647E82"/>
    <w:rsid w:val="00651295"/>
    <w:rsid w:val="0065220A"/>
    <w:rsid w:val="0065443D"/>
    <w:rsid w:val="00654644"/>
    <w:rsid w:val="00655304"/>
    <w:rsid w:val="00657D6A"/>
    <w:rsid w:val="00663104"/>
    <w:rsid w:val="00673B6F"/>
    <w:rsid w:val="00675A5B"/>
    <w:rsid w:val="00681FF2"/>
    <w:rsid w:val="00684C9D"/>
    <w:rsid w:val="0068584E"/>
    <w:rsid w:val="006907C9"/>
    <w:rsid w:val="00695EA3"/>
    <w:rsid w:val="006A17A4"/>
    <w:rsid w:val="006A2642"/>
    <w:rsid w:val="006A2CBC"/>
    <w:rsid w:val="006A3523"/>
    <w:rsid w:val="006A400B"/>
    <w:rsid w:val="006A5933"/>
    <w:rsid w:val="006A76A7"/>
    <w:rsid w:val="006B26A1"/>
    <w:rsid w:val="006B2D0E"/>
    <w:rsid w:val="006C037D"/>
    <w:rsid w:val="006C1395"/>
    <w:rsid w:val="006C3EBA"/>
    <w:rsid w:val="006C5FE5"/>
    <w:rsid w:val="006C6EAB"/>
    <w:rsid w:val="006C7685"/>
    <w:rsid w:val="006D206B"/>
    <w:rsid w:val="006D5F44"/>
    <w:rsid w:val="006D7107"/>
    <w:rsid w:val="006E040F"/>
    <w:rsid w:val="006E7558"/>
    <w:rsid w:val="006F039B"/>
    <w:rsid w:val="006F4ECB"/>
    <w:rsid w:val="00700AD2"/>
    <w:rsid w:val="007037AC"/>
    <w:rsid w:val="00704FB2"/>
    <w:rsid w:val="00706661"/>
    <w:rsid w:val="00710172"/>
    <w:rsid w:val="00710958"/>
    <w:rsid w:val="00711CCF"/>
    <w:rsid w:val="00714B9E"/>
    <w:rsid w:val="0072207D"/>
    <w:rsid w:val="007242E7"/>
    <w:rsid w:val="00725910"/>
    <w:rsid w:val="00725F23"/>
    <w:rsid w:val="00726004"/>
    <w:rsid w:val="00726B3B"/>
    <w:rsid w:val="007301B6"/>
    <w:rsid w:val="007304BB"/>
    <w:rsid w:val="00731E72"/>
    <w:rsid w:val="0073430A"/>
    <w:rsid w:val="00735891"/>
    <w:rsid w:val="0073753F"/>
    <w:rsid w:val="007406D4"/>
    <w:rsid w:val="0074174C"/>
    <w:rsid w:val="00746BF5"/>
    <w:rsid w:val="007475BB"/>
    <w:rsid w:val="00747904"/>
    <w:rsid w:val="00752F2B"/>
    <w:rsid w:val="007561E7"/>
    <w:rsid w:val="00761AC8"/>
    <w:rsid w:val="00761C78"/>
    <w:rsid w:val="00764059"/>
    <w:rsid w:val="007643C8"/>
    <w:rsid w:val="007647A1"/>
    <w:rsid w:val="00765DD3"/>
    <w:rsid w:val="00776B2B"/>
    <w:rsid w:val="007817F9"/>
    <w:rsid w:val="00784842"/>
    <w:rsid w:val="00785167"/>
    <w:rsid w:val="00785C95"/>
    <w:rsid w:val="00785E91"/>
    <w:rsid w:val="0078610F"/>
    <w:rsid w:val="00792A80"/>
    <w:rsid w:val="00792AD2"/>
    <w:rsid w:val="007A03AE"/>
    <w:rsid w:val="007A1AB4"/>
    <w:rsid w:val="007A2E8B"/>
    <w:rsid w:val="007A40C7"/>
    <w:rsid w:val="007A55E8"/>
    <w:rsid w:val="007B3014"/>
    <w:rsid w:val="007B3021"/>
    <w:rsid w:val="007B5B3B"/>
    <w:rsid w:val="007B68D4"/>
    <w:rsid w:val="007B709C"/>
    <w:rsid w:val="007B73AE"/>
    <w:rsid w:val="007C0B16"/>
    <w:rsid w:val="007C5887"/>
    <w:rsid w:val="007D0C26"/>
    <w:rsid w:val="007D7402"/>
    <w:rsid w:val="007E1822"/>
    <w:rsid w:val="007F1589"/>
    <w:rsid w:val="007F2FC2"/>
    <w:rsid w:val="007F342B"/>
    <w:rsid w:val="007F3789"/>
    <w:rsid w:val="00801302"/>
    <w:rsid w:val="00806A1F"/>
    <w:rsid w:val="00806FA8"/>
    <w:rsid w:val="00807324"/>
    <w:rsid w:val="00814C8E"/>
    <w:rsid w:val="008217EC"/>
    <w:rsid w:val="00822C3A"/>
    <w:rsid w:val="00831520"/>
    <w:rsid w:val="00832846"/>
    <w:rsid w:val="0083556B"/>
    <w:rsid w:val="0084057A"/>
    <w:rsid w:val="00845D74"/>
    <w:rsid w:val="00850197"/>
    <w:rsid w:val="00850A91"/>
    <w:rsid w:val="00853A1F"/>
    <w:rsid w:val="008551E0"/>
    <w:rsid w:val="008558FB"/>
    <w:rsid w:val="00857BB1"/>
    <w:rsid w:val="00861146"/>
    <w:rsid w:val="008636B7"/>
    <w:rsid w:val="0086496A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3758"/>
    <w:rsid w:val="008A5DB3"/>
    <w:rsid w:val="008B3C03"/>
    <w:rsid w:val="008B4729"/>
    <w:rsid w:val="008C34A5"/>
    <w:rsid w:val="008C3EC8"/>
    <w:rsid w:val="008C781D"/>
    <w:rsid w:val="008D1F9F"/>
    <w:rsid w:val="008D3BE5"/>
    <w:rsid w:val="008E13EB"/>
    <w:rsid w:val="008E13ED"/>
    <w:rsid w:val="008E4732"/>
    <w:rsid w:val="008F27B1"/>
    <w:rsid w:val="008F3933"/>
    <w:rsid w:val="008F5169"/>
    <w:rsid w:val="00901050"/>
    <w:rsid w:val="0090114B"/>
    <w:rsid w:val="00904BF2"/>
    <w:rsid w:val="00906107"/>
    <w:rsid w:val="0090661A"/>
    <w:rsid w:val="00910821"/>
    <w:rsid w:val="009116D5"/>
    <w:rsid w:val="009137A4"/>
    <w:rsid w:val="00916B49"/>
    <w:rsid w:val="009170AB"/>
    <w:rsid w:val="00921630"/>
    <w:rsid w:val="009253A5"/>
    <w:rsid w:val="00926503"/>
    <w:rsid w:val="00926872"/>
    <w:rsid w:val="00930635"/>
    <w:rsid w:val="00932ED0"/>
    <w:rsid w:val="00942E47"/>
    <w:rsid w:val="009500C7"/>
    <w:rsid w:val="00954F24"/>
    <w:rsid w:val="00956CFA"/>
    <w:rsid w:val="009628E4"/>
    <w:rsid w:val="009637F6"/>
    <w:rsid w:val="009659AE"/>
    <w:rsid w:val="0096762D"/>
    <w:rsid w:val="009773B8"/>
    <w:rsid w:val="00980A86"/>
    <w:rsid w:val="0098374D"/>
    <w:rsid w:val="0098676B"/>
    <w:rsid w:val="009907F5"/>
    <w:rsid w:val="00997B2D"/>
    <w:rsid w:val="009A262B"/>
    <w:rsid w:val="009A42AF"/>
    <w:rsid w:val="009A4B8A"/>
    <w:rsid w:val="009B144B"/>
    <w:rsid w:val="009B4BB2"/>
    <w:rsid w:val="009B6A12"/>
    <w:rsid w:val="009B7043"/>
    <w:rsid w:val="009B76FF"/>
    <w:rsid w:val="009B7772"/>
    <w:rsid w:val="009C14F9"/>
    <w:rsid w:val="009C2F78"/>
    <w:rsid w:val="009C4499"/>
    <w:rsid w:val="009C4DAB"/>
    <w:rsid w:val="009C7F5A"/>
    <w:rsid w:val="009E1D34"/>
    <w:rsid w:val="009E2C2D"/>
    <w:rsid w:val="009E5203"/>
    <w:rsid w:val="009E566D"/>
    <w:rsid w:val="009E5B6C"/>
    <w:rsid w:val="009E6BC7"/>
    <w:rsid w:val="009F19A0"/>
    <w:rsid w:val="009F2221"/>
    <w:rsid w:val="009F71E6"/>
    <w:rsid w:val="00A01420"/>
    <w:rsid w:val="00A03035"/>
    <w:rsid w:val="00A05376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66C3"/>
    <w:rsid w:val="00A47185"/>
    <w:rsid w:val="00A56B7C"/>
    <w:rsid w:val="00A60321"/>
    <w:rsid w:val="00A621F9"/>
    <w:rsid w:val="00A646D1"/>
    <w:rsid w:val="00A700B1"/>
    <w:rsid w:val="00A705AF"/>
    <w:rsid w:val="00A70873"/>
    <w:rsid w:val="00A70952"/>
    <w:rsid w:val="00A72B8C"/>
    <w:rsid w:val="00A811F2"/>
    <w:rsid w:val="00A81ED9"/>
    <w:rsid w:val="00A833E0"/>
    <w:rsid w:val="00A841B3"/>
    <w:rsid w:val="00A90239"/>
    <w:rsid w:val="00A91C48"/>
    <w:rsid w:val="00A92491"/>
    <w:rsid w:val="00A9779B"/>
    <w:rsid w:val="00AA011F"/>
    <w:rsid w:val="00AA2673"/>
    <w:rsid w:val="00AA771A"/>
    <w:rsid w:val="00AB06E2"/>
    <w:rsid w:val="00AB0702"/>
    <w:rsid w:val="00AB3309"/>
    <w:rsid w:val="00AB5D39"/>
    <w:rsid w:val="00AC6FF8"/>
    <w:rsid w:val="00AD1356"/>
    <w:rsid w:val="00AD622A"/>
    <w:rsid w:val="00AD6598"/>
    <w:rsid w:val="00AE3E5B"/>
    <w:rsid w:val="00AE7BC3"/>
    <w:rsid w:val="00AF0F10"/>
    <w:rsid w:val="00AF16EB"/>
    <w:rsid w:val="00AF24C7"/>
    <w:rsid w:val="00AF36ED"/>
    <w:rsid w:val="00AF53DA"/>
    <w:rsid w:val="00B04978"/>
    <w:rsid w:val="00B07F40"/>
    <w:rsid w:val="00B111CE"/>
    <w:rsid w:val="00B1308A"/>
    <w:rsid w:val="00B21D35"/>
    <w:rsid w:val="00B2604C"/>
    <w:rsid w:val="00B31C96"/>
    <w:rsid w:val="00B33F23"/>
    <w:rsid w:val="00B35CA5"/>
    <w:rsid w:val="00B412A4"/>
    <w:rsid w:val="00B46A90"/>
    <w:rsid w:val="00B508F7"/>
    <w:rsid w:val="00B522E7"/>
    <w:rsid w:val="00B544A0"/>
    <w:rsid w:val="00B558A5"/>
    <w:rsid w:val="00B55BD7"/>
    <w:rsid w:val="00B55FF6"/>
    <w:rsid w:val="00B576D5"/>
    <w:rsid w:val="00B660BA"/>
    <w:rsid w:val="00B67851"/>
    <w:rsid w:val="00B71D95"/>
    <w:rsid w:val="00B77035"/>
    <w:rsid w:val="00B77E14"/>
    <w:rsid w:val="00B77FDA"/>
    <w:rsid w:val="00B81ADA"/>
    <w:rsid w:val="00B92FE3"/>
    <w:rsid w:val="00B933A6"/>
    <w:rsid w:val="00B96F84"/>
    <w:rsid w:val="00B970A6"/>
    <w:rsid w:val="00B97406"/>
    <w:rsid w:val="00B97947"/>
    <w:rsid w:val="00BA51DD"/>
    <w:rsid w:val="00BB10FB"/>
    <w:rsid w:val="00BB191E"/>
    <w:rsid w:val="00BB50CD"/>
    <w:rsid w:val="00BC7DF5"/>
    <w:rsid w:val="00BD12A6"/>
    <w:rsid w:val="00BD4243"/>
    <w:rsid w:val="00BD77B8"/>
    <w:rsid w:val="00BD7C56"/>
    <w:rsid w:val="00BE0CB3"/>
    <w:rsid w:val="00BE3964"/>
    <w:rsid w:val="00BE66E5"/>
    <w:rsid w:val="00BE7DDE"/>
    <w:rsid w:val="00C007B8"/>
    <w:rsid w:val="00C0222D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B2F"/>
    <w:rsid w:val="00C21D18"/>
    <w:rsid w:val="00C31CE5"/>
    <w:rsid w:val="00C404AC"/>
    <w:rsid w:val="00C41E31"/>
    <w:rsid w:val="00C47BE5"/>
    <w:rsid w:val="00C47F28"/>
    <w:rsid w:val="00C521C6"/>
    <w:rsid w:val="00C549C0"/>
    <w:rsid w:val="00C62D5B"/>
    <w:rsid w:val="00C66077"/>
    <w:rsid w:val="00C7083F"/>
    <w:rsid w:val="00C70D1A"/>
    <w:rsid w:val="00C71CD8"/>
    <w:rsid w:val="00C743FE"/>
    <w:rsid w:val="00C744D5"/>
    <w:rsid w:val="00C80F28"/>
    <w:rsid w:val="00C8105F"/>
    <w:rsid w:val="00C82A30"/>
    <w:rsid w:val="00C87314"/>
    <w:rsid w:val="00CA0CB2"/>
    <w:rsid w:val="00CA1178"/>
    <w:rsid w:val="00CA2EFE"/>
    <w:rsid w:val="00CA3BB7"/>
    <w:rsid w:val="00CA7E29"/>
    <w:rsid w:val="00CB0F5E"/>
    <w:rsid w:val="00CB716F"/>
    <w:rsid w:val="00CC28BC"/>
    <w:rsid w:val="00CC2BDE"/>
    <w:rsid w:val="00CC5085"/>
    <w:rsid w:val="00CD0450"/>
    <w:rsid w:val="00CD0E16"/>
    <w:rsid w:val="00CD3627"/>
    <w:rsid w:val="00CD4A74"/>
    <w:rsid w:val="00CD7354"/>
    <w:rsid w:val="00CE0079"/>
    <w:rsid w:val="00CE04C7"/>
    <w:rsid w:val="00CE1F4A"/>
    <w:rsid w:val="00CE6CE2"/>
    <w:rsid w:val="00CE79FD"/>
    <w:rsid w:val="00CF0FE9"/>
    <w:rsid w:val="00CF6676"/>
    <w:rsid w:val="00CF7A99"/>
    <w:rsid w:val="00D01631"/>
    <w:rsid w:val="00D0171D"/>
    <w:rsid w:val="00D0198A"/>
    <w:rsid w:val="00D02909"/>
    <w:rsid w:val="00D02CF1"/>
    <w:rsid w:val="00D03E7E"/>
    <w:rsid w:val="00D0683F"/>
    <w:rsid w:val="00D122B6"/>
    <w:rsid w:val="00D13B5C"/>
    <w:rsid w:val="00D24764"/>
    <w:rsid w:val="00D2491D"/>
    <w:rsid w:val="00D25109"/>
    <w:rsid w:val="00D25E39"/>
    <w:rsid w:val="00D26041"/>
    <w:rsid w:val="00D267A0"/>
    <w:rsid w:val="00D3364F"/>
    <w:rsid w:val="00D356E1"/>
    <w:rsid w:val="00D35E6E"/>
    <w:rsid w:val="00D37562"/>
    <w:rsid w:val="00D41E21"/>
    <w:rsid w:val="00D463F7"/>
    <w:rsid w:val="00D51506"/>
    <w:rsid w:val="00D53273"/>
    <w:rsid w:val="00D57897"/>
    <w:rsid w:val="00D60E14"/>
    <w:rsid w:val="00D64BB9"/>
    <w:rsid w:val="00D64D58"/>
    <w:rsid w:val="00D64E5B"/>
    <w:rsid w:val="00D65BBD"/>
    <w:rsid w:val="00D67285"/>
    <w:rsid w:val="00D70190"/>
    <w:rsid w:val="00D71C14"/>
    <w:rsid w:val="00D75E50"/>
    <w:rsid w:val="00D817A6"/>
    <w:rsid w:val="00D82FBE"/>
    <w:rsid w:val="00D85EE8"/>
    <w:rsid w:val="00D87E24"/>
    <w:rsid w:val="00D91DA5"/>
    <w:rsid w:val="00D92F9D"/>
    <w:rsid w:val="00D94783"/>
    <w:rsid w:val="00D964FC"/>
    <w:rsid w:val="00DA4384"/>
    <w:rsid w:val="00DA4AAE"/>
    <w:rsid w:val="00DA5783"/>
    <w:rsid w:val="00DB12FB"/>
    <w:rsid w:val="00DB22B4"/>
    <w:rsid w:val="00DB47D4"/>
    <w:rsid w:val="00DB5AF7"/>
    <w:rsid w:val="00DB6216"/>
    <w:rsid w:val="00DC1530"/>
    <w:rsid w:val="00DC158E"/>
    <w:rsid w:val="00DC265B"/>
    <w:rsid w:val="00DC2D14"/>
    <w:rsid w:val="00DC3460"/>
    <w:rsid w:val="00DC5841"/>
    <w:rsid w:val="00DC5D40"/>
    <w:rsid w:val="00DD432F"/>
    <w:rsid w:val="00DD4B2F"/>
    <w:rsid w:val="00DE2B58"/>
    <w:rsid w:val="00DE7256"/>
    <w:rsid w:val="00DF2227"/>
    <w:rsid w:val="00DF28E0"/>
    <w:rsid w:val="00DF2F14"/>
    <w:rsid w:val="00DF6AEF"/>
    <w:rsid w:val="00E00F03"/>
    <w:rsid w:val="00E03CF0"/>
    <w:rsid w:val="00E05EF1"/>
    <w:rsid w:val="00E065AB"/>
    <w:rsid w:val="00E0683F"/>
    <w:rsid w:val="00E06B8C"/>
    <w:rsid w:val="00E07E98"/>
    <w:rsid w:val="00E118DD"/>
    <w:rsid w:val="00E13316"/>
    <w:rsid w:val="00E249FE"/>
    <w:rsid w:val="00E27918"/>
    <w:rsid w:val="00E3226A"/>
    <w:rsid w:val="00E34003"/>
    <w:rsid w:val="00E35042"/>
    <w:rsid w:val="00E365F6"/>
    <w:rsid w:val="00E36ECF"/>
    <w:rsid w:val="00E4397F"/>
    <w:rsid w:val="00E57EC3"/>
    <w:rsid w:val="00E67887"/>
    <w:rsid w:val="00E71602"/>
    <w:rsid w:val="00E758D4"/>
    <w:rsid w:val="00E76114"/>
    <w:rsid w:val="00E87FEB"/>
    <w:rsid w:val="00E909BC"/>
    <w:rsid w:val="00E93748"/>
    <w:rsid w:val="00E97DB5"/>
    <w:rsid w:val="00EA08DD"/>
    <w:rsid w:val="00EA112D"/>
    <w:rsid w:val="00EA1F77"/>
    <w:rsid w:val="00EA4973"/>
    <w:rsid w:val="00EA5790"/>
    <w:rsid w:val="00EA6975"/>
    <w:rsid w:val="00EA6A19"/>
    <w:rsid w:val="00EB1702"/>
    <w:rsid w:val="00EB2A01"/>
    <w:rsid w:val="00EC1DED"/>
    <w:rsid w:val="00EC3F54"/>
    <w:rsid w:val="00EC42F7"/>
    <w:rsid w:val="00EC476F"/>
    <w:rsid w:val="00EC634C"/>
    <w:rsid w:val="00EC6F30"/>
    <w:rsid w:val="00ED043C"/>
    <w:rsid w:val="00EE1CA5"/>
    <w:rsid w:val="00EE4095"/>
    <w:rsid w:val="00EF2EE2"/>
    <w:rsid w:val="00EF3318"/>
    <w:rsid w:val="00EF34E5"/>
    <w:rsid w:val="00EF3589"/>
    <w:rsid w:val="00EF3F66"/>
    <w:rsid w:val="00EF63E8"/>
    <w:rsid w:val="00F10F29"/>
    <w:rsid w:val="00F14EA9"/>
    <w:rsid w:val="00F16C10"/>
    <w:rsid w:val="00F20C70"/>
    <w:rsid w:val="00F23381"/>
    <w:rsid w:val="00F237E3"/>
    <w:rsid w:val="00F31981"/>
    <w:rsid w:val="00F33243"/>
    <w:rsid w:val="00F3426F"/>
    <w:rsid w:val="00F34CD2"/>
    <w:rsid w:val="00F34F8E"/>
    <w:rsid w:val="00F3509A"/>
    <w:rsid w:val="00F35B81"/>
    <w:rsid w:val="00F36B07"/>
    <w:rsid w:val="00F4621B"/>
    <w:rsid w:val="00F46246"/>
    <w:rsid w:val="00F46C96"/>
    <w:rsid w:val="00F502A7"/>
    <w:rsid w:val="00F515AE"/>
    <w:rsid w:val="00F5343F"/>
    <w:rsid w:val="00F543BF"/>
    <w:rsid w:val="00F55F91"/>
    <w:rsid w:val="00F60078"/>
    <w:rsid w:val="00F60D79"/>
    <w:rsid w:val="00F655F5"/>
    <w:rsid w:val="00F66056"/>
    <w:rsid w:val="00F67354"/>
    <w:rsid w:val="00F679EB"/>
    <w:rsid w:val="00F71889"/>
    <w:rsid w:val="00F7215B"/>
    <w:rsid w:val="00F74DC9"/>
    <w:rsid w:val="00F81B1D"/>
    <w:rsid w:val="00F832A3"/>
    <w:rsid w:val="00F84CCB"/>
    <w:rsid w:val="00FA0354"/>
    <w:rsid w:val="00FA53DD"/>
    <w:rsid w:val="00FB072C"/>
    <w:rsid w:val="00FB2891"/>
    <w:rsid w:val="00FB28BD"/>
    <w:rsid w:val="00FB52B0"/>
    <w:rsid w:val="00FC0A6D"/>
    <w:rsid w:val="00FC7B63"/>
    <w:rsid w:val="00FD0B41"/>
    <w:rsid w:val="00FD60A7"/>
    <w:rsid w:val="00FE13B3"/>
    <w:rsid w:val="00FE1EDE"/>
    <w:rsid w:val="00FE660C"/>
    <w:rsid w:val="00FF1DC3"/>
    <w:rsid w:val="00FF3110"/>
    <w:rsid w:val="00FF411D"/>
    <w:rsid w:val="00FF6BFC"/>
    <w:rsid w:val="00FF7929"/>
    <w:rsid w:val="01B8A696"/>
    <w:rsid w:val="02AE7FB4"/>
    <w:rsid w:val="0341D585"/>
    <w:rsid w:val="04333D48"/>
    <w:rsid w:val="04781926"/>
    <w:rsid w:val="04B1C6F7"/>
    <w:rsid w:val="04E30531"/>
    <w:rsid w:val="052707B0"/>
    <w:rsid w:val="0715786E"/>
    <w:rsid w:val="075B6380"/>
    <w:rsid w:val="088479CE"/>
    <w:rsid w:val="08957133"/>
    <w:rsid w:val="08AF226A"/>
    <w:rsid w:val="0A73E359"/>
    <w:rsid w:val="0A8ED087"/>
    <w:rsid w:val="0D2C1042"/>
    <w:rsid w:val="0DCC7311"/>
    <w:rsid w:val="1258316F"/>
    <w:rsid w:val="12B99CEB"/>
    <w:rsid w:val="132A9F84"/>
    <w:rsid w:val="13D02B4D"/>
    <w:rsid w:val="14537234"/>
    <w:rsid w:val="14D8262A"/>
    <w:rsid w:val="1589F4BB"/>
    <w:rsid w:val="158D36C0"/>
    <w:rsid w:val="15E02120"/>
    <w:rsid w:val="16BA769D"/>
    <w:rsid w:val="17A6C2F5"/>
    <w:rsid w:val="1841B754"/>
    <w:rsid w:val="184F89B9"/>
    <w:rsid w:val="1BA447B6"/>
    <w:rsid w:val="1CB7DF60"/>
    <w:rsid w:val="1CC0569A"/>
    <w:rsid w:val="1D91899B"/>
    <w:rsid w:val="1E027F12"/>
    <w:rsid w:val="1EDAD386"/>
    <w:rsid w:val="1F0634E5"/>
    <w:rsid w:val="1F7AE2C4"/>
    <w:rsid w:val="20BE3BA1"/>
    <w:rsid w:val="21072D76"/>
    <w:rsid w:val="2171F8B9"/>
    <w:rsid w:val="2192706A"/>
    <w:rsid w:val="2198F2B1"/>
    <w:rsid w:val="220416CF"/>
    <w:rsid w:val="244B3987"/>
    <w:rsid w:val="2498996E"/>
    <w:rsid w:val="26B71C95"/>
    <w:rsid w:val="26F07863"/>
    <w:rsid w:val="2748B743"/>
    <w:rsid w:val="293A223D"/>
    <w:rsid w:val="2A2C8F37"/>
    <w:rsid w:val="2C080F0D"/>
    <w:rsid w:val="2C97FADA"/>
    <w:rsid w:val="2DE28512"/>
    <w:rsid w:val="2EE2246F"/>
    <w:rsid w:val="2EFE7E10"/>
    <w:rsid w:val="302BE562"/>
    <w:rsid w:val="303322C8"/>
    <w:rsid w:val="31CB2F0A"/>
    <w:rsid w:val="325393FA"/>
    <w:rsid w:val="348B8693"/>
    <w:rsid w:val="35DCAECF"/>
    <w:rsid w:val="3665C758"/>
    <w:rsid w:val="3784885C"/>
    <w:rsid w:val="38A8A7CB"/>
    <w:rsid w:val="38EB7512"/>
    <w:rsid w:val="3931063F"/>
    <w:rsid w:val="39FA2149"/>
    <w:rsid w:val="3A2C484E"/>
    <w:rsid w:val="3CB99A9C"/>
    <w:rsid w:val="3CFE52D9"/>
    <w:rsid w:val="3D00338F"/>
    <w:rsid w:val="3D0C5C4C"/>
    <w:rsid w:val="3D665929"/>
    <w:rsid w:val="3E35AE9E"/>
    <w:rsid w:val="3E5CB7AF"/>
    <w:rsid w:val="3FF62C39"/>
    <w:rsid w:val="404003DC"/>
    <w:rsid w:val="4098D1C0"/>
    <w:rsid w:val="4231734A"/>
    <w:rsid w:val="43EF8F50"/>
    <w:rsid w:val="45DE2E0B"/>
    <w:rsid w:val="47450812"/>
    <w:rsid w:val="4783EE21"/>
    <w:rsid w:val="47A3B433"/>
    <w:rsid w:val="47B1D78A"/>
    <w:rsid w:val="48092A75"/>
    <w:rsid w:val="4B075FB0"/>
    <w:rsid w:val="4BD444F4"/>
    <w:rsid w:val="4BD77EF1"/>
    <w:rsid w:val="4C584508"/>
    <w:rsid w:val="4C7CAF78"/>
    <w:rsid w:val="4CE08F5D"/>
    <w:rsid w:val="4CEE47E0"/>
    <w:rsid w:val="4D23AF3E"/>
    <w:rsid w:val="4D506F4B"/>
    <w:rsid w:val="4D8E56AE"/>
    <w:rsid w:val="4E163939"/>
    <w:rsid w:val="4EB60ED3"/>
    <w:rsid w:val="4FCBA575"/>
    <w:rsid w:val="513B9B00"/>
    <w:rsid w:val="51647725"/>
    <w:rsid w:val="5166C2B1"/>
    <w:rsid w:val="516B1453"/>
    <w:rsid w:val="529512AD"/>
    <w:rsid w:val="52C88E3F"/>
    <w:rsid w:val="52F9EFEC"/>
    <w:rsid w:val="535F761D"/>
    <w:rsid w:val="5382C023"/>
    <w:rsid w:val="55EF2FCA"/>
    <w:rsid w:val="5641D178"/>
    <w:rsid w:val="5690C22B"/>
    <w:rsid w:val="574015CA"/>
    <w:rsid w:val="581BD832"/>
    <w:rsid w:val="5953D479"/>
    <w:rsid w:val="59CFCC9C"/>
    <w:rsid w:val="5B6A8102"/>
    <w:rsid w:val="5B818EF1"/>
    <w:rsid w:val="5B89BF73"/>
    <w:rsid w:val="5BD4B8E9"/>
    <w:rsid w:val="5DBEC051"/>
    <w:rsid w:val="5E4284ED"/>
    <w:rsid w:val="629AF480"/>
    <w:rsid w:val="629F0FCC"/>
    <w:rsid w:val="62A95EB2"/>
    <w:rsid w:val="62C8397A"/>
    <w:rsid w:val="63674F87"/>
    <w:rsid w:val="63DE9FE5"/>
    <w:rsid w:val="644EA965"/>
    <w:rsid w:val="64B4704A"/>
    <w:rsid w:val="64F7F942"/>
    <w:rsid w:val="67327AF3"/>
    <w:rsid w:val="67CC9E9A"/>
    <w:rsid w:val="67E2C52B"/>
    <w:rsid w:val="67F8BCF1"/>
    <w:rsid w:val="6801CB85"/>
    <w:rsid w:val="68A94319"/>
    <w:rsid w:val="68F63F88"/>
    <w:rsid w:val="6B492291"/>
    <w:rsid w:val="6B9ED50C"/>
    <w:rsid w:val="6C115330"/>
    <w:rsid w:val="6C2566C2"/>
    <w:rsid w:val="6C42858A"/>
    <w:rsid w:val="6D2C4A6F"/>
    <w:rsid w:val="6F3BC37E"/>
    <w:rsid w:val="6F5DF048"/>
    <w:rsid w:val="6F995127"/>
    <w:rsid w:val="6FB2938A"/>
    <w:rsid w:val="701A0B83"/>
    <w:rsid w:val="70268F9E"/>
    <w:rsid w:val="70449E02"/>
    <w:rsid w:val="708EC504"/>
    <w:rsid w:val="70EC1653"/>
    <w:rsid w:val="71FE633B"/>
    <w:rsid w:val="720069AE"/>
    <w:rsid w:val="7360AE57"/>
    <w:rsid w:val="73B5AD17"/>
    <w:rsid w:val="74386C6F"/>
    <w:rsid w:val="7499D61D"/>
    <w:rsid w:val="74E9AECB"/>
    <w:rsid w:val="76CB7C4D"/>
    <w:rsid w:val="79958F60"/>
    <w:rsid w:val="7AD09D87"/>
    <w:rsid w:val="7BF2AF26"/>
    <w:rsid w:val="7D465E49"/>
    <w:rsid w:val="7E4E08FC"/>
    <w:rsid w:val="7EFC1692"/>
    <w:rsid w:val="7F39D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6DB29"/>
  <w15:chartTrackingRefBased/>
  <w15:docId w15:val="{C4599078-2279-4F3F-B247-5E91CDE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3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4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1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2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9"/>
      </w:numPr>
      <w:tabs>
        <w:tab w:val="left" w:pos="907"/>
      </w:tabs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9"/>
      </w:numPr>
      <w:tabs>
        <w:tab w:val="left" w:pos="907"/>
      </w:tabs>
    </w:pPr>
  </w:style>
  <w:style w:type="numbering" w:customStyle="1" w:styleId="ECAppendix">
    <w:name w:val="EC Appendix"/>
    <w:uiPriority w:val="99"/>
    <w:rsid w:val="005462D0"/>
    <w:pPr>
      <w:numPr>
        <w:numId w:val="4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6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4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7"/>
      </w:numPr>
    </w:pPr>
  </w:style>
  <w:style w:type="numbering" w:customStyle="1" w:styleId="ECNumbered">
    <w:name w:val="EC Numbered"/>
    <w:uiPriority w:val="99"/>
    <w:rsid w:val="004A06CC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7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9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1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Revision">
    <w:name w:val="Revision"/>
    <w:hidden/>
    <w:uiPriority w:val="99"/>
    <w:semiHidden/>
    <w:rsid w:val="00AA2673"/>
    <w:pPr>
      <w:spacing w:before="0" w:after="0" w:line="240" w:lineRule="auto"/>
    </w:pPr>
  </w:style>
  <w:style w:type="character" w:styleId="Mention">
    <w:name w:val="Mention"/>
    <w:basedOn w:val="DefaultParagraphFont"/>
    <w:uiPriority w:val="99"/>
    <w:unhideWhenUsed/>
    <w:locked/>
    <w:rsid w:val="005A31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ctoralcommission.org.uk/guidance-candidates-parish-council-elections-englan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ctoralcommission.org.uk/guidance-candidates-parish-council-elections-england/candidate-spending/when-do-candidate-spending-laws-apply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3362253A-17F3-45B9-A66D-4A7A9B35687B}">
    <t:Anchor>
      <t:Comment id="1504485052"/>
    </t:Anchor>
    <t:History>
      <t:Event id="{73633C61-CD10-4B80-A5BA-284C973CD9EA}" time="2025-09-16T08:38:19.45Z">
        <t:Attribution userId="S::SPitchford@electoralcommission.org.uk::f459ef95-9457-4763-b63d-7a402ef680e4" userProvider="AD" userName="Sam Pitchford"/>
        <t:Anchor>
          <t:Comment id="2055739720"/>
        </t:Anchor>
        <t:Create/>
      </t:Event>
      <t:Event id="{6F9A34CF-FCF3-4410-A9E3-2C6D08F101F3}" time="2025-09-16T08:38:19.45Z">
        <t:Attribution userId="S::SPitchford@electoralcommission.org.uk::f459ef95-9457-4763-b63d-7a402ef680e4" userProvider="AD" userName="Sam Pitchford"/>
        <t:Anchor>
          <t:Comment id="2055739720"/>
        </t:Anchor>
        <t:Assign userId="S::snicholson@electoralcommission.org.uk::c5bd5cb4-fb30-42fb-9e9d-175ed629d253" userProvider="AD" userName="Sam Nicholson"/>
      </t:Event>
      <t:Event id="{3E37EF5A-D845-4095-9DC4-F1E9D84AD4D8}" time="2025-09-16T08:38:19.45Z">
        <t:Attribution userId="S::SPitchford@electoralcommission.org.uk::f459ef95-9457-4763-b63d-7a402ef680e4" userProvider="AD" userName="Sam Pitchford"/>
        <t:Anchor>
          <t:Comment id="2055739720"/>
        </t:Anchor>
        <t:SetTitle title="@Sam Nicholson done reviewing"/>
      </t:Event>
    </t:History>
  </t:Task>
</t:Task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806A200EEDF4FBF96431200787B80" ma:contentTypeVersion="25" ma:contentTypeDescription="Create a new document." ma:contentTypeScope="" ma:versionID="81be9043fe3ace5c6f3ca3b0326e1c26">
  <xsd:schema xmlns:xsd="http://www.w3.org/2001/XMLSchema" xmlns:xs="http://www.w3.org/2001/XMLSchema" xmlns:p="http://schemas.microsoft.com/office/2006/metadata/properties" xmlns:ns2="fc73922b-ee12-4d47-9fe9-79c993e89b0c" xmlns:ns3="984048cf-b157-4c76-ab9d-17fdbae6ccd2" targetNamespace="http://schemas.microsoft.com/office/2006/metadata/properties" ma:root="true" ma:fieldsID="84cd4d0e10f54028fe704dda73882eaf" ns2:_="" ns3:_="">
    <xsd:import namespace="fc73922b-ee12-4d47-9fe9-79c993e89b0c"/>
    <xsd:import namespace="984048cf-b157-4c76-ab9d-17fdbae6c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anguage_x0020__x0028_EA_x0029_"/>
                <xsd:element ref="ns3:Guidance_x0020_type"/>
                <xsd:element ref="ns3:p86ee3f40e994703aa652c4a83bf2012" minOccurs="0"/>
                <xsd:element ref="ns3:m4458c32a9514596a6b09d15e330dc6e" minOccurs="0"/>
                <xsd:element ref="ns3:c81ad1651dae40d7a7841238113abca6" minOccurs="0"/>
                <xsd:element ref="ns3:ka0a6e2323e540eb9726d31cf5edf82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nguage_x0020__x0028_EA_x0029_" ma:index="7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TaxCatchAll" ma:index="21" nillable="true" ma:displayName="Taxonomy Catch All Column" ma:hidden="true" ma:list="{6a46d2b1-ce04-439c-8c37-4f489dc377f6}" ma:internalName="TaxCatchAll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048cf-b157-4c76-ab9d-17fdbae6ccd2" elementFormDefault="qualified">
    <xsd:import namespace="http://schemas.microsoft.com/office/2006/documentManagement/types"/>
    <xsd:import namespace="http://schemas.microsoft.com/office/infopath/2007/PartnerControls"/>
    <xsd:element name="Guidance_x0020_type" ma:index="8" ma:displayName="Guidance type" ma:format="Dropdown" ma:internalName="Guidance_x0020_type" ma:readOnly="false">
      <xsd:simpleType>
        <xsd:restriction base="dms:Choice">
          <xsd:enumeration value="Core guidance"/>
          <xsd:enumeration value="Forms"/>
          <xsd:enumeration value="Team resource"/>
        </xsd:restriction>
      </xsd:simpleType>
    </xsd:element>
    <xsd:element name="p86ee3f40e994703aa652c4a83bf2012" ma:index="10" ma:taxonomy="true" ma:internalName="p86ee3f40e994703aa652c4a83bf2012" ma:taxonomyFieldName="Audience" ma:displayName="Audience" ma:readOnly="false" ma:default="" ma:fieldId="{986ee3f4-0e99-4703-aa65-2c4a83bf2012}" ma:taxonomyMulti="true" ma:sspId="7c0fde62-7cba-4014-acb1-76457a673074" ma:termSetId="e2ae87d3-055b-49a2-9bfa-d4aff6b27ed1" ma:anchorId="1dc8212b-b045-42a0-9cfb-ad3d02a95783" ma:open="false" ma:isKeyword="false">
      <xsd:complexType>
        <xsd:sequence>
          <xsd:element ref="pc:Terms" minOccurs="0" maxOccurs="1"/>
        </xsd:sequence>
      </xsd:complexType>
    </xsd:element>
    <xsd:element name="m4458c32a9514596a6b09d15e330dc6e" ma:index="12" ma:taxonomy="true" ma:internalName="m4458c32a9514596a6b09d15e330dc6e" ma:taxonomyFieldName="Event_x0020__x002f__x0020_circumstance" ma:displayName="Event / circumstance" ma:readOnly="false" ma:fieldId="{64458c32-a951-4596-a6b0-9d15e330dc6e}" ma:taxonomyMulti="true" ma:sspId="7c0fde62-7cba-4014-acb1-76457a673074" ma:termSetId="22883ab1-20fa-409f-82a0-6cdff8d70e8a" ma:anchorId="96926345-9dd2-46c3-b6c9-10dc0974705a" ma:open="false" ma:isKeyword="false">
      <xsd:complexType>
        <xsd:sequence>
          <xsd:element ref="pc:Terms" minOccurs="0" maxOccurs="1"/>
        </xsd:sequence>
      </xsd:complexType>
    </xsd:element>
    <xsd:element name="c81ad1651dae40d7a7841238113abca6" ma:index="14" ma:taxonomy="true" ma:internalName="c81ad1651dae40d7a7841238113abca6" ma:taxonomyFieldName="Area" ma:displayName="Area" ma:readOnly="false" ma:default="64;#UK Wide|35497391-78cd-4432-a919-8eedf1a8689e" ma:fieldId="{c81ad165-1dae-40d7-a784-1238113abca6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ka0a6e2323e540eb9726d31cf5edf829" ma:index="16" ma:taxonomy="true" ma:internalName="ka0a6e2323e540eb9726d31cf5edf829" ma:taxonomyFieldName="Language" ma:displayName="Language" ma:readOnly="false" ma:default="65;#English|995d1e85-6271-4feb-8bee-168788f63963" ma:fieldId="{4a0a6e23-23e5-40eb-9726-d31cf5edf829}" ma:taxonomyMulti="true" ma:sspId="7c0fde62-7cba-4014-acb1-76457a673074" ma:termSetId="22883ab1-20fa-409f-82a0-6cdff8d70e8a" ma:anchorId="21235068-247f-4388-9039-5204c024842e" ma:open="fals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6ee3f40e994703aa652c4a83bf2012 xmlns="984048cf-b157-4c76-ab9d-17fdbae6cc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2d643786-cec7-493d-b648-efd024d3beba</TermId>
        </TermInfo>
      </Terms>
    </p86ee3f40e994703aa652c4a83bf2012>
    <TaxCatchAll xmlns="fc73922b-ee12-4d47-9fe9-79c993e89b0c">
      <Value>65</Value>
      <Value>80</Value>
      <Value>149</Value>
      <Value>86</Value>
    </TaxCatchAll>
    <c81ad1651dae40d7a7841238113abca6 xmlns="984048cf-b157-4c76-ab9d-17fdbae6cc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</Terms>
    </c81ad1651dae40d7a7841238113abca6>
    <m4458c32a9514596a6b09d15e330dc6e xmlns="984048cf-b157-4c76-ab9d-17fdbae6cc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LGE England</TermName>
          <TermId xmlns="http://schemas.microsoft.com/office/infopath/2007/PartnerControls">b497269f-e161-4e4b-9caa-555409e63dd4</TermId>
        </TermInfo>
      </Terms>
    </m4458c32a9514596a6b09d15e330dc6e>
    <ka0a6e2323e540eb9726d31cf5edf829 xmlns="984048cf-b157-4c76-ab9d-17fdbae6cc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995d1e85-6271-4feb-8bee-168788f63963</TermId>
        </TermInfo>
      </Terms>
    </ka0a6e2323e540eb9726d31cf5edf829>
    <Language_x0020__x0028_EA_x0029_ xmlns="fc73922b-ee12-4d47-9fe9-79c993e89b0c">English</Language_x0020__x0028_EA_x0029_>
    <lcf76f155ced4ddcb4097134ff3c332f xmlns="984048cf-b157-4c76-ab9d-17fdbae6ccd2">
      <Terms xmlns="http://schemas.microsoft.com/office/infopath/2007/PartnerControls"/>
    </lcf76f155ced4ddcb4097134ff3c332f>
    <Guidance_x0020_type xmlns="984048cf-b157-4c76-ab9d-17fdbae6ccd2">Forms</Guidance_x0020_type>
    <_dlc_DocId xmlns="fc73922b-ee12-4d47-9fe9-79c993e89b0c">ECHRS-1807485911-1097</_dlc_DocId>
    <_dlc_DocIdUrl xmlns="fc73922b-ee12-4d47-9fe9-79c993e89b0c">
      <Url>https://electoralcommissionorguk.sharepoint.com/teams/CT_RG/_layouts/15/DocIdRedir.aspx?ID=ECHRS-1807485911-1097</Url>
      <Description>ECHRS-1807485911-1097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3D994-E8C6-4D07-8431-C880BEAC50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270C6FC-B19F-48B6-868E-1EDF16CD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3922b-ee12-4d47-9fe9-79c993e89b0c"/>
    <ds:schemaRef ds:uri="984048cf-b157-4c76-ab9d-17fdbae6c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84048cf-b157-4c76-ab9d-17fdbae6ccd2"/>
    <ds:schemaRef ds:uri="http://schemas.microsoft.com/office/infopath/2007/PartnerControls"/>
    <ds:schemaRef ds:uri="fc73922b-ee12-4d47-9fe9-79c993e89b0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1</TotalTime>
  <Pages>1</Pages>
  <Words>236</Words>
  <Characters>1233</Characters>
  <Application>Microsoft Office Word</Application>
  <DocSecurity>8</DocSecurity>
  <Lines>42</Lines>
  <Paragraphs>26</Paragraphs>
  <ScaleCrop>false</ScaleCrop>
  <Company/>
  <LinksUpToDate>false</LinksUpToDate>
  <CharactersWithSpaces>1443</CharactersWithSpaces>
  <SharedDoc>false</SharedDoc>
  <HLinks>
    <vt:vector size="12" baseType="variant">
      <vt:variant>
        <vt:i4>3932203</vt:i4>
      </vt:variant>
      <vt:variant>
        <vt:i4>3</vt:i4>
      </vt:variant>
      <vt:variant>
        <vt:i4>0</vt:i4>
      </vt:variant>
      <vt:variant>
        <vt:i4>5</vt:i4>
      </vt:variant>
      <vt:variant>
        <vt:lpwstr>https://www.electoralcommission.org.uk/guidance-candidates-parish-council-elections-england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https://www.electoralcommission.org.uk/guidance-candidates-parish-council-elections-england/candidate-spending/when-do-candidate-spending-laws-apply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Nicholson</dc:creator>
  <cp:keywords/>
  <dc:description/>
  <cp:lastModifiedBy>Sam Nicholson</cp:lastModifiedBy>
  <cp:revision>2</cp:revision>
  <dcterms:created xsi:type="dcterms:W3CDTF">2025-12-16T11:23:00Z</dcterms:created>
  <dcterms:modified xsi:type="dcterms:W3CDTF">2025-12-16T11:23:00Z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0x010100936806A200EEDF4FBF96431200787B80</vt:lpwstr>
  </property>
  <property fmtid="{D5CDD505-2E9C-101B-9397-08002B2CF9AE}" pid="3" name="Area">
    <vt:lpwstr>86;#England|87ad9b81-6a35-45df-98f3-d7a55b4a168a</vt:lpwstr>
  </property>
  <property fmtid="{D5CDD505-2E9C-101B-9397-08002B2CF9AE}" pid="4" name="_dlc_DocIdItemGuid">
    <vt:lpwstr>256be411-a899-4f87-8d65-b081a61b7b5c</vt:lpwstr>
  </property>
  <property fmtid="{D5CDD505-2E9C-101B-9397-08002B2CF9AE}" pid="5" name="Language">
    <vt:lpwstr>65;#English|995d1e85-6271-4feb-8bee-168788f63963</vt:lpwstr>
  </property>
  <property fmtid="{D5CDD505-2E9C-101B-9397-08002B2CF9AE}" pid="6" name="Event_x0020__x002f__x0020_circumstance">
    <vt:lpwstr>80;#LGE England|b497269f-e161-4e4b-9caa-555409e63dd4</vt:lpwstr>
  </property>
  <property fmtid="{D5CDD505-2E9C-101B-9397-08002B2CF9AE}" pid="7" name="MediaServiceImageTags">
    <vt:lpwstr/>
  </property>
  <property fmtid="{D5CDD505-2E9C-101B-9397-08002B2CF9AE}" pid="8" name="Audience">
    <vt:lpwstr>149;#Candidate and Agent|2d643786-cec7-493d-b648-efd024d3beba</vt:lpwstr>
  </property>
  <property fmtid="{D5CDD505-2E9C-101B-9397-08002B2CF9AE}" pid="9" name="Event / circumstance">
    <vt:lpwstr>80;#LGE England|b497269f-e161-4e4b-9caa-555409e63dd4</vt:lpwstr>
  </property>
</Properties>
</file>