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5BD18" w14:textId="7E724479" w:rsidR="00F3426F" w:rsidRDefault="00BA1ED6" w:rsidP="00BA1ED6">
      <w:pPr>
        <w:pStyle w:val="H1Title"/>
      </w:pPr>
      <w:r>
        <w:rPr>
          <w:lang w:bidi="cy-GB"/>
        </w:rPr>
        <w:t>Etholiad y Senedd: taflen gyswllt ar gyfer ymgeiswyr unigol</w:t>
      </w:r>
    </w:p>
    <w:p w14:paraId="4A658FE5" w14:textId="502BBC57" w:rsidR="00BA1ED6" w:rsidRDefault="00BA1ED6" w:rsidP="00BA1ED6">
      <w:pPr>
        <w:pStyle w:val="Body"/>
        <w:rPr>
          <w:rFonts w:cs="Arial"/>
          <w:color w:val="auto"/>
        </w:rPr>
      </w:pPr>
      <w:r w:rsidRPr="00AF48E1">
        <w:rPr>
          <w:rFonts w:cs="Arial"/>
          <w:color w:val="auto"/>
          <w:lang w:bidi="cy-GB"/>
        </w:rPr>
        <w:t>I</w:t>
      </w:r>
      <w:r w:rsidR="00BE769A">
        <w:rPr>
          <w:rFonts w:cs="Arial"/>
          <w:color w:val="auto"/>
          <w:lang w:bidi="cy-GB"/>
        </w:rPr>
        <w:t>’</w:t>
      </w:r>
      <w:r w:rsidRPr="00AF48E1">
        <w:rPr>
          <w:rFonts w:cs="Arial"/>
          <w:color w:val="auto"/>
          <w:lang w:bidi="cy-GB"/>
        </w:rPr>
        <w:t>w gwblhau gan ymgeisydd unigol a</w:t>
      </w:r>
      <w:r w:rsidR="00BE769A">
        <w:rPr>
          <w:rFonts w:cs="Arial"/>
          <w:color w:val="auto"/>
          <w:lang w:bidi="cy-GB"/>
        </w:rPr>
        <w:t>’</w:t>
      </w:r>
      <w:r w:rsidRPr="00AF48E1">
        <w:rPr>
          <w:rFonts w:cs="Arial"/>
          <w:color w:val="auto"/>
          <w:lang w:bidi="cy-GB"/>
        </w:rPr>
        <w:t>i asiant etholiad (os nad yw</w:t>
      </w:r>
      <w:r w:rsidR="00BE769A">
        <w:rPr>
          <w:rFonts w:cs="Arial"/>
          <w:color w:val="auto"/>
          <w:lang w:bidi="cy-GB"/>
        </w:rPr>
        <w:t>’</w:t>
      </w:r>
      <w:r w:rsidRPr="00AF48E1">
        <w:rPr>
          <w:rFonts w:cs="Arial"/>
          <w:color w:val="auto"/>
          <w:lang w:bidi="cy-GB"/>
        </w:rPr>
        <w:t>n gweithredu fel ei asiant ei hun) yn etholiad y Senedd.</w:t>
      </w:r>
    </w:p>
    <w:p w14:paraId="48E7141C" w14:textId="37FE5A40" w:rsidR="0050620E" w:rsidRDefault="0050620E" w:rsidP="0050620E">
      <w:pPr>
        <w:pStyle w:val="Body"/>
        <w:spacing w:before="120" w:after="120"/>
        <w:rPr>
          <w:rFonts w:cs="Arial"/>
          <w:color w:val="auto"/>
        </w:rPr>
      </w:pPr>
      <w:r w:rsidRPr="6BB672A1">
        <w:rPr>
          <w:rFonts w:cs="Arial"/>
          <w:color w:val="auto"/>
          <w:lang w:bidi="cy-GB"/>
        </w:rPr>
        <w:t>Nid oes rhaid i chi lenwi a dychwelyd y ffurflen hon ond bydd rhoi manylion cyswllt i</w:t>
      </w:r>
      <w:r w:rsidR="00BE769A">
        <w:rPr>
          <w:rFonts w:cs="Arial"/>
          <w:color w:val="auto"/>
          <w:lang w:bidi="cy-GB"/>
        </w:rPr>
        <w:t>’</w:t>
      </w:r>
      <w:r w:rsidRPr="6BB672A1">
        <w:rPr>
          <w:rFonts w:cs="Arial"/>
          <w:color w:val="auto"/>
          <w:lang w:bidi="cy-GB"/>
        </w:rPr>
        <w:t>r Swyddog Canlyniadau yn y modd hwn yn galluogi</w:t>
      </w:r>
      <w:r w:rsidR="00BE769A">
        <w:rPr>
          <w:rFonts w:cs="Arial"/>
          <w:color w:val="auto"/>
          <w:lang w:bidi="cy-GB"/>
        </w:rPr>
        <w:t>’</w:t>
      </w:r>
      <w:r w:rsidRPr="6BB672A1">
        <w:rPr>
          <w:rFonts w:cs="Arial"/>
          <w:color w:val="auto"/>
          <w:lang w:bidi="cy-GB"/>
        </w:rPr>
        <w:t>r Swyddog Canlyniadau i gysylltu â chi</w:t>
      </w:r>
      <w:r w:rsidR="00BE769A">
        <w:rPr>
          <w:rFonts w:cs="Arial"/>
          <w:color w:val="auto"/>
          <w:lang w:bidi="cy-GB"/>
        </w:rPr>
        <w:t>’</w:t>
      </w:r>
      <w:r w:rsidRPr="6BB672A1">
        <w:rPr>
          <w:rFonts w:cs="Arial"/>
          <w:color w:val="auto"/>
          <w:lang w:bidi="cy-GB"/>
        </w:rPr>
        <w:t>n gyflym gyda gwybodaeth berthnasol ynghylch yr etholiad.</w:t>
      </w:r>
    </w:p>
    <w:p w14:paraId="36CF8782" w14:textId="33D90C50" w:rsidR="00FA6ADD" w:rsidRDefault="006465BB" w:rsidP="00FA6ADD">
      <w:pPr>
        <w:pStyle w:val="Body"/>
        <w:spacing w:before="120" w:after="120"/>
        <w:rPr>
          <w:color w:val="auto"/>
        </w:rPr>
      </w:pPr>
      <w:r>
        <w:rPr>
          <w:color w:val="auto"/>
          <w:lang w:bidi="cy-GB"/>
        </w:rPr>
        <w:t>Er mwyn helpu i gefnogi diogelwch pawb sydd eisiau cymryd rhan mewn etholiadau, mae hefyd yn bwysig y gall yr heddlu gysylltu</w:t>
      </w:r>
      <w:r w:rsidR="00BE769A">
        <w:rPr>
          <w:color w:val="auto"/>
          <w:lang w:bidi="cy-GB"/>
        </w:rPr>
        <w:t>’</w:t>
      </w:r>
      <w:r>
        <w:rPr>
          <w:color w:val="auto"/>
          <w:lang w:bidi="cy-GB"/>
        </w:rPr>
        <w:t xml:space="preserve">n rhagweithiol ag ymgeiswyr ac asiantiaid etholiad i roi gwybodaeth a chyngor perthnasol i chi. </w:t>
      </w:r>
    </w:p>
    <w:p w14:paraId="37510B64" w14:textId="0ED8F68A" w:rsidR="00D81DAF" w:rsidRPr="00683342" w:rsidRDefault="00D81DAF" w:rsidP="00D81DAF">
      <w:pPr>
        <w:pStyle w:val="Body"/>
        <w:spacing w:before="120" w:after="120"/>
        <w:rPr>
          <w:color w:val="auto"/>
        </w:rPr>
      </w:pPr>
      <w:r w:rsidRPr="3C2AAE2B">
        <w:rPr>
          <w:rFonts w:cs="Arial"/>
          <w:color w:val="auto"/>
          <w:lang w:bidi="cy-GB"/>
        </w:rPr>
        <w:t>Drwy ddarparu eich manylion cyswllt ar y ffurflen hon rydych hefyd yn cytuno y gall y Swyddog Canlyniadau eu rhannu</w:t>
      </w:r>
      <w:r w:rsidRPr="3C2AAE2B">
        <w:rPr>
          <w:color w:val="auto"/>
          <w:lang w:bidi="cy-GB"/>
        </w:rPr>
        <w:t xml:space="preserve"> gyda</w:t>
      </w:r>
      <w:r w:rsidR="00BE769A">
        <w:rPr>
          <w:color w:val="auto"/>
          <w:lang w:bidi="cy-GB"/>
        </w:rPr>
        <w:t>’</w:t>
      </w:r>
      <w:r w:rsidRPr="3C2AAE2B">
        <w:rPr>
          <w:color w:val="auto"/>
          <w:lang w:bidi="cy-GB"/>
        </w:rPr>
        <w:t>r heddlu i</w:t>
      </w:r>
      <w:r w:rsidR="00BE769A">
        <w:rPr>
          <w:color w:val="auto"/>
          <w:lang w:bidi="cy-GB"/>
        </w:rPr>
        <w:t>’</w:t>
      </w:r>
      <w:r w:rsidRPr="3C2AAE2B">
        <w:rPr>
          <w:color w:val="auto"/>
          <w:lang w:bidi="cy-GB"/>
        </w:rPr>
        <w:t>w helpu i gefnogi diogelwch yr holl ymgeiswyr a</w:t>
      </w:r>
      <w:r w:rsidR="00BE769A">
        <w:rPr>
          <w:color w:val="auto"/>
          <w:lang w:bidi="cy-GB"/>
        </w:rPr>
        <w:t>’</w:t>
      </w:r>
      <w:r w:rsidRPr="3C2AAE2B">
        <w:rPr>
          <w:color w:val="auto"/>
          <w:lang w:bidi="cy-GB"/>
        </w:rPr>
        <w:t xml:space="preserve">r </w:t>
      </w:r>
      <w:proofErr w:type="spellStart"/>
      <w:r w:rsidRPr="3C2AAE2B">
        <w:rPr>
          <w:color w:val="auto"/>
          <w:lang w:bidi="cy-GB"/>
        </w:rPr>
        <w:t>asiantiaid</w:t>
      </w:r>
      <w:proofErr w:type="spellEnd"/>
      <w:r w:rsidRPr="3C2AAE2B">
        <w:rPr>
          <w:color w:val="auto"/>
          <w:lang w:bidi="cy-GB"/>
        </w:rPr>
        <w:t xml:space="preserve"> etholiad sy</w:t>
      </w:r>
      <w:r w:rsidR="00BE769A">
        <w:rPr>
          <w:color w:val="auto"/>
          <w:lang w:bidi="cy-GB"/>
        </w:rPr>
        <w:t>’</w:t>
      </w:r>
      <w:r w:rsidRPr="3C2AAE2B">
        <w:rPr>
          <w:color w:val="auto"/>
          <w:lang w:bidi="cy-GB"/>
        </w:rPr>
        <w:t>n cymryd rhan yn yr etholiad. Yn benodol, bydd hyn yn galluogi</w:t>
      </w:r>
      <w:r w:rsidR="00BE769A">
        <w:rPr>
          <w:color w:val="auto"/>
          <w:lang w:bidi="cy-GB"/>
        </w:rPr>
        <w:t>’</w:t>
      </w:r>
      <w:r w:rsidRPr="3C2AAE2B">
        <w:rPr>
          <w:color w:val="auto"/>
          <w:lang w:bidi="cy-GB"/>
        </w:rPr>
        <w:t>r heddlu i gysylltu â chi</w:t>
      </w:r>
      <w:r w:rsidR="00BE769A">
        <w:rPr>
          <w:color w:val="auto"/>
          <w:lang w:bidi="cy-GB"/>
        </w:rPr>
        <w:t>’</w:t>
      </w:r>
      <w:r w:rsidRPr="3C2AAE2B">
        <w:rPr>
          <w:color w:val="auto"/>
          <w:lang w:bidi="cy-GB"/>
        </w:rPr>
        <w:t>n uniongyrchol gyda gwybodaeth ddiogelwch berthnasol ac amserol am yr etholiad.</w:t>
      </w:r>
    </w:p>
    <w:p w14:paraId="2A234FC6" w14:textId="5BE4E0DA" w:rsidR="00427C25" w:rsidRPr="00683342" w:rsidRDefault="001E5FC0" w:rsidP="00683342">
      <w:pPr>
        <w:pStyle w:val="Body"/>
        <w:rPr>
          <w:color w:val="auto"/>
          <w:lang w:bidi="cy-GB"/>
        </w:rPr>
      </w:pPr>
      <w:r>
        <w:rPr>
          <w:rFonts w:cs="Arial"/>
          <w:color w:val="auto"/>
          <w:lang w:bidi="cy-GB"/>
        </w:rPr>
        <w:t>Yn ogystal, drwy ddarparu eich manylion ar y ffurflen hon rydych yn cytuno y gall y Swyddog Canlyniadau eu rhannu</w:t>
      </w:r>
      <w:r w:rsidR="00292783" w:rsidRPr="00AF48E1">
        <w:rPr>
          <w:color w:val="auto"/>
          <w:lang w:bidi="cy-GB"/>
        </w:rPr>
        <w:t xml:space="preserve"> â Bwrdd Rheoli Etholiadol Cymru. </w:t>
      </w:r>
      <w:r w:rsidR="002842B8" w:rsidRPr="002842B8">
        <w:rPr>
          <w:color w:val="auto"/>
          <w:lang w:bidi="cy-GB"/>
        </w:rPr>
        <w:t>Bydd y manylion hyn yn angenrheidiol i gefnogi’ch cyflwyniad o anerchiad etholiadol i'w gynnwys ar y Platfform Gwybodaeth am Etholiadau Cymreig.</w:t>
      </w:r>
      <w:r w:rsidR="002842B8">
        <w:rPr>
          <w:color w:val="auto"/>
          <w:lang w:bidi="cy-GB"/>
        </w:rPr>
        <w:t xml:space="preserve"> </w:t>
      </w:r>
      <w:r w:rsidR="00292783" w:rsidRPr="00AF48E1">
        <w:rPr>
          <w:color w:val="auto"/>
          <w:lang w:bidi="cy-GB"/>
        </w:rPr>
        <w:t>Cyfeiriwch at y canllawiau a</w:t>
      </w:r>
      <w:r w:rsidR="00BE769A">
        <w:rPr>
          <w:color w:val="auto"/>
          <w:lang w:bidi="cy-GB"/>
        </w:rPr>
        <w:t>’</w:t>
      </w:r>
      <w:r w:rsidR="00292783" w:rsidRPr="00AF48E1">
        <w:rPr>
          <w:color w:val="auto"/>
          <w:lang w:bidi="cy-GB"/>
        </w:rPr>
        <w:t>r hysbysiad preifatrwydd a gyhoeddwyd gan y Bwrdd Rheoli Etholiadol am ragor o wybodaeth.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075"/>
      </w:tblGrid>
      <w:tr w:rsidR="007E4E95" w14:paraId="607B5F53" w14:textId="77777777" w:rsidTr="00D1076B">
        <w:tc>
          <w:tcPr>
            <w:tcW w:w="10331" w:type="dxa"/>
            <w:gridSpan w:val="2"/>
            <w:shd w:val="clear" w:color="auto" w:fill="000000"/>
            <w:vAlign w:val="center"/>
          </w:tcPr>
          <w:p w14:paraId="14857F8F" w14:textId="7EBAC542" w:rsidR="007E4E95" w:rsidRPr="00BB786C" w:rsidRDefault="007E4E95" w:rsidP="00D1076B">
            <w:pPr>
              <w:pStyle w:val="Body"/>
              <w:rPr>
                <w:rFonts w:cs="Arial"/>
                <w:b/>
                <w:bCs/>
              </w:rPr>
            </w:pPr>
            <w:r w:rsidRPr="00BB786C">
              <w:rPr>
                <w:rFonts w:cs="Arial"/>
                <w:b/>
                <w:color w:val="auto"/>
                <w:lang w:bidi="cy-GB"/>
              </w:rPr>
              <w:t>Manylion cyswllt yr ymgeisydd</w:t>
            </w:r>
          </w:p>
        </w:tc>
      </w:tr>
      <w:tr w:rsidR="00BA1ED6" w14:paraId="163A338E" w14:textId="77777777" w:rsidTr="00AF48E1">
        <w:tc>
          <w:tcPr>
            <w:tcW w:w="3256" w:type="dxa"/>
            <w:shd w:val="clear" w:color="auto" w:fill="D9D9D9" w:themeFill="background1" w:themeFillShade="D9"/>
          </w:tcPr>
          <w:p w14:paraId="02FDCFE3" w14:textId="136BAF59" w:rsidR="00BA1ED6" w:rsidRPr="00AF48E1" w:rsidRDefault="00BA1ED6" w:rsidP="00BA1ED6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  <w:lang w:bidi="cy-GB"/>
              </w:rPr>
              <w:t>Enw llawn:</w:t>
            </w:r>
          </w:p>
        </w:tc>
        <w:tc>
          <w:tcPr>
            <w:tcW w:w="7075" w:type="dxa"/>
          </w:tcPr>
          <w:p w14:paraId="5E1CE997" w14:textId="77777777" w:rsidR="00BA1ED6" w:rsidRDefault="00BA1ED6" w:rsidP="00BA1ED6">
            <w:pPr>
              <w:pStyle w:val="Body"/>
              <w:rPr>
                <w:rFonts w:cs="Arial"/>
              </w:rPr>
            </w:pPr>
          </w:p>
        </w:tc>
      </w:tr>
      <w:tr w:rsidR="00BA1ED6" w14:paraId="1BD7E5FD" w14:textId="77777777" w:rsidTr="00AF48E1">
        <w:tc>
          <w:tcPr>
            <w:tcW w:w="3256" w:type="dxa"/>
            <w:shd w:val="clear" w:color="auto" w:fill="D9D9D9" w:themeFill="background1" w:themeFillShade="D9"/>
          </w:tcPr>
          <w:p w14:paraId="78CBEC0C" w14:textId="733C58C8" w:rsidR="00BA1ED6" w:rsidRPr="00AF48E1" w:rsidRDefault="00AF48E1" w:rsidP="00BA1ED6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  <w:lang w:bidi="cy-GB"/>
              </w:rPr>
              <w:t>Cyfeiriad e-bost:</w:t>
            </w:r>
          </w:p>
        </w:tc>
        <w:tc>
          <w:tcPr>
            <w:tcW w:w="7075" w:type="dxa"/>
          </w:tcPr>
          <w:p w14:paraId="422B8D48" w14:textId="77777777" w:rsidR="00BA1ED6" w:rsidRDefault="00BA1ED6" w:rsidP="00BA1ED6">
            <w:pPr>
              <w:pStyle w:val="Body"/>
              <w:rPr>
                <w:rFonts w:cs="Arial"/>
              </w:rPr>
            </w:pPr>
          </w:p>
        </w:tc>
      </w:tr>
      <w:tr w:rsidR="00BA1ED6" w14:paraId="2BFE5CEA" w14:textId="77777777" w:rsidTr="00326C58">
        <w:trPr>
          <w:trHeight w:val="554"/>
        </w:trPr>
        <w:tc>
          <w:tcPr>
            <w:tcW w:w="3256" w:type="dxa"/>
            <w:shd w:val="clear" w:color="auto" w:fill="D9D9D9" w:themeFill="background1" w:themeFillShade="D9"/>
          </w:tcPr>
          <w:p w14:paraId="449EE4CA" w14:textId="2D78C6A5" w:rsidR="00BA1ED6" w:rsidRPr="00AF48E1" w:rsidRDefault="00D51CF4" w:rsidP="00BA1ED6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lang w:bidi="cy-GB"/>
              </w:rPr>
              <w:t>Rhif ffôn:</w:t>
            </w:r>
          </w:p>
        </w:tc>
        <w:tc>
          <w:tcPr>
            <w:tcW w:w="7075" w:type="dxa"/>
          </w:tcPr>
          <w:p w14:paraId="1EBBF6F8" w14:textId="77777777" w:rsidR="00BA1ED6" w:rsidRDefault="00BA1ED6" w:rsidP="00BA1ED6">
            <w:pPr>
              <w:pStyle w:val="Body"/>
              <w:rPr>
                <w:rFonts w:cs="Arial"/>
              </w:rPr>
            </w:pPr>
          </w:p>
        </w:tc>
      </w:tr>
      <w:tr w:rsidR="00734F8B" w14:paraId="5F970CFB" w14:textId="5958586C" w:rsidTr="00326C58">
        <w:trPr>
          <w:trHeight w:val="554"/>
        </w:trPr>
        <w:tc>
          <w:tcPr>
            <w:tcW w:w="3256" w:type="dxa"/>
            <w:shd w:val="clear" w:color="auto" w:fill="D9D9D9" w:themeFill="background1" w:themeFillShade="D9"/>
          </w:tcPr>
          <w:p w14:paraId="4919AFCD" w14:textId="20354713" w:rsidR="00734F8B" w:rsidRDefault="00734F8B" w:rsidP="00BA1ED6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lang w:bidi="cy-GB"/>
              </w:rPr>
              <w:t>Llofnod:</w:t>
            </w:r>
          </w:p>
        </w:tc>
        <w:tc>
          <w:tcPr>
            <w:tcW w:w="7075" w:type="dxa"/>
          </w:tcPr>
          <w:p w14:paraId="797A302C" w14:textId="36F46876" w:rsidR="00734F8B" w:rsidRDefault="00734F8B" w:rsidP="00BA1ED6">
            <w:pPr>
              <w:pStyle w:val="Body"/>
              <w:rPr>
                <w:rFonts w:cs="Arial"/>
              </w:rPr>
            </w:pPr>
          </w:p>
        </w:tc>
      </w:tr>
      <w:tr w:rsidR="00683342" w14:paraId="78C7956E" w14:textId="77777777" w:rsidTr="00326C58">
        <w:trPr>
          <w:trHeight w:val="306"/>
        </w:trPr>
        <w:tc>
          <w:tcPr>
            <w:tcW w:w="10331" w:type="dxa"/>
            <w:gridSpan w:val="2"/>
            <w:shd w:val="clear" w:color="auto" w:fill="000000"/>
          </w:tcPr>
          <w:p w14:paraId="01F6EBFA" w14:textId="77AF3765" w:rsidR="00683342" w:rsidRPr="00683342" w:rsidRDefault="00683342" w:rsidP="00493C19">
            <w:pPr>
              <w:pStyle w:val="Body"/>
              <w:rPr>
                <w:rFonts w:cs="Arial"/>
                <w:b/>
                <w:bCs/>
              </w:rPr>
            </w:pPr>
            <w:r w:rsidRPr="00683342">
              <w:rPr>
                <w:rFonts w:cs="Arial"/>
                <w:b/>
                <w:color w:val="auto"/>
                <w:lang w:bidi="cy-GB"/>
              </w:rPr>
              <w:t>Manylion cyswllt yr asiant etholiad</w:t>
            </w:r>
          </w:p>
        </w:tc>
      </w:tr>
      <w:tr w:rsidR="00A738E2" w14:paraId="7034FB21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373933C7" w14:textId="77777777" w:rsidR="00A738E2" w:rsidRPr="00AF48E1" w:rsidRDefault="00A738E2" w:rsidP="00493C19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  <w:lang w:bidi="cy-GB"/>
              </w:rPr>
              <w:t>Enw llawn:</w:t>
            </w:r>
          </w:p>
        </w:tc>
        <w:tc>
          <w:tcPr>
            <w:tcW w:w="7075" w:type="dxa"/>
          </w:tcPr>
          <w:p w14:paraId="288422BA" w14:textId="77777777" w:rsidR="00A738E2" w:rsidRDefault="00A738E2" w:rsidP="00493C19">
            <w:pPr>
              <w:pStyle w:val="Body"/>
              <w:rPr>
                <w:rFonts w:cs="Arial"/>
              </w:rPr>
            </w:pPr>
          </w:p>
        </w:tc>
      </w:tr>
      <w:tr w:rsidR="00A738E2" w14:paraId="3D5BE2B2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3B931EB8" w14:textId="77777777" w:rsidR="00A738E2" w:rsidRPr="00AF48E1" w:rsidRDefault="00A738E2" w:rsidP="00493C19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  <w:lang w:bidi="cy-GB"/>
              </w:rPr>
              <w:t>Cyfeiriad e-bost:</w:t>
            </w:r>
          </w:p>
        </w:tc>
        <w:tc>
          <w:tcPr>
            <w:tcW w:w="7075" w:type="dxa"/>
          </w:tcPr>
          <w:p w14:paraId="160E4AE5" w14:textId="77777777" w:rsidR="00A738E2" w:rsidRDefault="00A738E2" w:rsidP="00493C19">
            <w:pPr>
              <w:pStyle w:val="Body"/>
              <w:rPr>
                <w:rFonts w:cs="Arial"/>
              </w:rPr>
            </w:pPr>
          </w:p>
        </w:tc>
      </w:tr>
      <w:tr w:rsidR="00A738E2" w14:paraId="4952BA31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0914A6A7" w14:textId="77777777" w:rsidR="00A738E2" w:rsidRPr="00AF48E1" w:rsidRDefault="00A738E2" w:rsidP="00493C19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lang w:bidi="cy-GB"/>
              </w:rPr>
              <w:t>Rhif ffôn:</w:t>
            </w:r>
          </w:p>
        </w:tc>
        <w:tc>
          <w:tcPr>
            <w:tcW w:w="7075" w:type="dxa"/>
          </w:tcPr>
          <w:p w14:paraId="7849FBED" w14:textId="77777777" w:rsidR="00A738E2" w:rsidRDefault="00A738E2" w:rsidP="00493C19">
            <w:pPr>
              <w:pStyle w:val="Body"/>
              <w:rPr>
                <w:rFonts w:cs="Arial"/>
              </w:rPr>
            </w:pPr>
          </w:p>
        </w:tc>
      </w:tr>
      <w:tr w:rsidR="00734F8B" w14:paraId="5EE0DC31" w14:textId="79D2938C" w:rsidTr="00493C19">
        <w:tc>
          <w:tcPr>
            <w:tcW w:w="3256" w:type="dxa"/>
            <w:shd w:val="clear" w:color="auto" w:fill="D9D9D9" w:themeFill="background1" w:themeFillShade="D9"/>
          </w:tcPr>
          <w:p w14:paraId="54615864" w14:textId="0B3C297E" w:rsidR="00734F8B" w:rsidRDefault="00734F8B" w:rsidP="00493C19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lang w:bidi="cy-GB"/>
              </w:rPr>
              <w:t>Llofnod:</w:t>
            </w:r>
          </w:p>
        </w:tc>
        <w:tc>
          <w:tcPr>
            <w:tcW w:w="7075" w:type="dxa"/>
          </w:tcPr>
          <w:p w14:paraId="3588DF07" w14:textId="1E107E86" w:rsidR="00734F8B" w:rsidRDefault="00734F8B" w:rsidP="00493C19">
            <w:pPr>
              <w:pStyle w:val="Body"/>
              <w:rPr>
                <w:rFonts w:cs="Arial"/>
              </w:rPr>
            </w:pPr>
          </w:p>
        </w:tc>
      </w:tr>
    </w:tbl>
    <w:p w14:paraId="0CEA133D" w14:textId="1FC1A6D8" w:rsidR="00BA1ED6" w:rsidRPr="00BA1ED6" w:rsidRDefault="00E84E19" w:rsidP="00D041CA">
      <w:r>
        <w:rPr>
          <w:rFonts w:cs="Arial"/>
          <w:color w:val="auto"/>
          <w:sz w:val="20"/>
          <w:szCs w:val="20"/>
          <w:lang w:bidi="cy-GB"/>
        </w:rPr>
        <w:t>[Y Swyddog Canlyniadau i fewnosod ei Hysbysiad Preifatrwydd ei hun yma]</w:t>
      </w:r>
    </w:p>
    <w:sectPr w:rsidR="00BA1ED6" w:rsidRPr="00BA1ED6" w:rsidSect="00BA1ED6">
      <w:footerReference w:type="default" r:id="rId11"/>
      <w:type w:val="continuous"/>
      <w:pgSz w:w="11906" w:h="16838" w:code="9"/>
      <w:pgMar w:top="714" w:right="714" w:bottom="714" w:left="851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750D9" w14:textId="77777777" w:rsidR="009654BC" w:rsidRDefault="009654BC" w:rsidP="006275AD">
      <w:pPr>
        <w:spacing w:after="0" w:line="240" w:lineRule="auto"/>
      </w:pPr>
      <w:r>
        <w:separator/>
      </w:r>
    </w:p>
    <w:p w14:paraId="68B5727E" w14:textId="77777777" w:rsidR="009654BC" w:rsidRDefault="009654BC"/>
  </w:endnote>
  <w:endnote w:type="continuationSeparator" w:id="0">
    <w:p w14:paraId="65588658" w14:textId="77777777" w:rsidR="009654BC" w:rsidRDefault="009654BC" w:rsidP="006275AD">
      <w:pPr>
        <w:spacing w:after="0" w:line="240" w:lineRule="auto"/>
      </w:pPr>
      <w:r>
        <w:continuationSeparator/>
      </w:r>
    </w:p>
    <w:p w14:paraId="1026BF4E" w14:textId="77777777" w:rsidR="009654BC" w:rsidRDefault="00965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AD2764" w14:textId="77777777" w:rsidR="00CE1F4A" w:rsidRDefault="00CE1F4A" w:rsidP="00CE1F4A">
        <w:pPr>
          <w:pStyle w:val="Footer"/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8881F" w14:textId="77777777" w:rsidR="009654BC" w:rsidRDefault="009654BC" w:rsidP="006275AD">
      <w:pPr>
        <w:spacing w:after="0" w:line="240" w:lineRule="auto"/>
      </w:pPr>
      <w:r>
        <w:separator/>
      </w:r>
    </w:p>
    <w:p w14:paraId="66CB0153" w14:textId="77777777" w:rsidR="009654BC" w:rsidRDefault="009654BC"/>
  </w:footnote>
  <w:footnote w:type="continuationSeparator" w:id="0">
    <w:p w14:paraId="0A6FD7E5" w14:textId="77777777" w:rsidR="009654BC" w:rsidRDefault="009654BC" w:rsidP="006275AD">
      <w:pPr>
        <w:spacing w:after="0" w:line="240" w:lineRule="auto"/>
      </w:pPr>
      <w:r>
        <w:continuationSeparator/>
      </w:r>
    </w:p>
    <w:p w14:paraId="7FBA1FF7" w14:textId="77777777" w:rsidR="009654BC" w:rsidRDefault="009654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3499"/>
    <w:multiLevelType w:val="multilevel"/>
    <w:tmpl w:val="209A21DA"/>
    <w:numStyleLink w:val="ECBullets"/>
  </w:abstractNum>
  <w:abstractNum w:abstractNumId="11" w15:restartNumberingAfterBreak="0">
    <w:nsid w:val="03546484"/>
    <w:multiLevelType w:val="hybridMultilevel"/>
    <w:tmpl w:val="D8908CC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B6167"/>
    <w:multiLevelType w:val="hybridMultilevel"/>
    <w:tmpl w:val="11BCC958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73578"/>
    <w:multiLevelType w:val="multilevel"/>
    <w:tmpl w:val="D7E4EFA8"/>
    <w:numStyleLink w:val="ECNumbered"/>
  </w:abstractNum>
  <w:abstractNum w:abstractNumId="16" w15:restartNumberingAfterBreak="0">
    <w:nsid w:val="2B3B35C6"/>
    <w:multiLevelType w:val="multilevel"/>
    <w:tmpl w:val="D7E4EFA8"/>
    <w:numStyleLink w:val="ECNumbered"/>
  </w:abstractNum>
  <w:abstractNum w:abstractNumId="17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307A6E52"/>
    <w:multiLevelType w:val="hybridMultilevel"/>
    <w:tmpl w:val="63B8ECB0"/>
    <w:lvl w:ilvl="0" w:tplc="C8A84C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94293"/>
    <w:multiLevelType w:val="multilevel"/>
    <w:tmpl w:val="209A21DA"/>
    <w:numStyleLink w:val="ECBullets"/>
  </w:abstractNum>
  <w:abstractNum w:abstractNumId="20" w15:restartNumberingAfterBreak="0">
    <w:nsid w:val="35E255E2"/>
    <w:multiLevelType w:val="multilevel"/>
    <w:tmpl w:val="D7E4EFA8"/>
    <w:numStyleLink w:val="ECNumbered"/>
  </w:abstractNum>
  <w:abstractNum w:abstractNumId="21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todiad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22" w15:restartNumberingAfterBreak="0">
    <w:nsid w:val="39B22BB5"/>
    <w:multiLevelType w:val="multilevel"/>
    <w:tmpl w:val="05328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3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3D162D06"/>
    <w:multiLevelType w:val="multilevel"/>
    <w:tmpl w:val="209A21DA"/>
    <w:numStyleLink w:val="ECBullets"/>
  </w:abstractNum>
  <w:abstractNum w:abstractNumId="25" w15:restartNumberingAfterBreak="0">
    <w:nsid w:val="44570614"/>
    <w:multiLevelType w:val="multilevel"/>
    <w:tmpl w:val="D7E4EFA8"/>
    <w:numStyleLink w:val="ECNumbered"/>
  </w:abstractNum>
  <w:abstractNum w:abstractNumId="26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F8B448B"/>
    <w:multiLevelType w:val="multilevel"/>
    <w:tmpl w:val="139A7226"/>
    <w:numStyleLink w:val="ECAppendix"/>
  </w:abstractNum>
  <w:abstractNum w:abstractNumId="28" w15:restartNumberingAfterBreak="0">
    <w:nsid w:val="5125398E"/>
    <w:multiLevelType w:val="hybridMultilevel"/>
    <w:tmpl w:val="97F61E5E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E1788"/>
    <w:multiLevelType w:val="multilevel"/>
    <w:tmpl w:val="139A7226"/>
    <w:numStyleLink w:val="ECAppendix"/>
  </w:abstractNum>
  <w:abstractNum w:abstractNumId="30" w15:restartNumberingAfterBreak="0">
    <w:nsid w:val="5D734E57"/>
    <w:multiLevelType w:val="hybridMultilevel"/>
    <w:tmpl w:val="06C2977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922C0"/>
    <w:multiLevelType w:val="multilevel"/>
    <w:tmpl w:val="D7E4EFA8"/>
    <w:numStyleLink w:val="ECNumbered"/>
  </w:abstractNum>
  <w:abstractNum w:abstractNumId="32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3" w15:restartNumberingAfterBreak="0">
    <w:nsid w:val="5F9E6A70"/>
    <w:multiLevelType w:val="multilevel"/>
    <w:tmpl w:val="8934F034"/>
    <w:numStyleLink w:val="ECList"/>
  </w:abstractNum>
  <w:abstractNum w:abstractNumId="34" w15:restartNumberingAfterBreak="0">
    <w:nsid w:val="662972D6"/>
    <w:multiLevelType w:val="multilevel"/>
    <w:tmpl w:val="D7E4EFA8"/>
    <w:numStyleLink w:val="ECNumbered"/>
  </w:abstractNum>
  <w:abstractNum w:abstractNumId="35" w15:restartNumberingAfterBreak="0">
    <w:nsid w:val="6955296F"/>
    <w:multiLevelType w:val="hybridMultilevel"/>
    <w:tmpl w:val="3A4285AA"/>
    <w:lvl w:ilvl="0" w:tplc="5584FBC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B42ED"/>
    <w:multiLevelType w:val="hybridMultilevel"/>
    <w:tmpl w:val="BC7C63A2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90B62"/>
    <w:multiLevelType w:val="hybridMultilevel"/>
    <w:tmpl w:val="2FB45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C6FF1"/>
    <w:multiLevelType w:val="hybridMultilevel"/>
    <w:tmpl w:val="A4888C84"/>
    <w:lvl w:ilvl="0" w:tplc="3C029D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C3DC9"/>
    <w:multiLevelType w:val="hybridMultilevel"/>
    <w:tmpl w:val="29A29136"/>
    <w:lvl w:ilvl="0" w:tplc="D2CEB4C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551033">
    <w:abstractNumId w:val="26"/>
  </w:num>
  <w:num w:numId="2" w16cid:durableId="1345862035">
    <w:abstractNumId w:val="33"/>
  </w:num>
  <w:num w:numId="3" w16cid:durableId="761610147">
    <w:abstractNumId w:val="21"/>
  </w:num>
  <w:num w:numId="4" w16cid:durableId="1751343578">
    <w:abstractNumId w:val="27"/>
    <w:lvlOverride w:ilvl="0">
      <w:lvl w:ilvl="0">
        <w:start w:val="1"/>
        <w:numFmt w:val="upperLett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5" w16cid:durableId="1173837997">
    <w:abstractNumId w:val="17"/>
  </w:num>
  <w:num w:numId="6" w16cid:durableId="1513761342">
    <w:abstractNumId w:val="32"/>
  </w:num>
  <w:num w:numId="7" w16cid:durableId="1866745387">
    <w:abstractNumId w:val="9"/>
  </w:num>
  <w:num w:numId="8" w16cid:durableId="354042086">
    <w:abstractNumId w:val="7"/>
  </w:num>
  <w:num w:numId="9" w16cid:durableId="180163721">
    <w:abstractNumId w:val="6"/>
  </w:num>
  <w:num w:numId="10" w16cid:durableId="960459128">
    <w:abstractNumId w:val="5"/>
  </w:num>
  <w:num w:numId="11" w16cid:durableId="2068139776">
    <w:abstractNumId w:val="4"/>
  </w:num>
  <w:num w:numId="12" w16cid:durableId="668041">
    <w:abstractNumId w:val="8"/>
  </w:num>
  <w:num w:numId="13" w16cid:durableId="1956860827">
    <w:abstractNumId w:val="3"/>
  </w:num>
  <w:num w:numId="14" w16cid:durableId="476188902">
    <w:abstractNumId w:val="2"/>
  </w:num>
  <w:num w:numId="15" w16cid:durableId="1120534880">
    <w:abstractNumId w:val="1"/>
  </w:num>
  <w:num w:numId="16" w16cid:durableId="826172536">
    <w:abstractNumId w:val="0"/>
  </w:num>
  <w:num w:numId="17" w16cid:durableId="566652260">
    <w:abstractNumId w:val="23"/>
  </w:num>
  <w:num w:numId="18" w16cid:durableId="1713917291">
    <w:abstractNumId w:val="13"/>
  </w:num>
  <w:num w:numId="19" w16cid:durableId="1677075888">
    <w:abstractNumId w:val="22"/>
  </w:num>
  <w:num w:numId="20" w16cid:durableId="831145505">
    <w:abstractNumId w:val="12"/>
  </w:num>
  <w:num w:numId="21" w16cid:durableId="380178286">
    <w:abstractNumId w:val="10"/>
  </w:num>
  <w:num w:numId="22" w16cid:durableId="770667968">
    <w:abstractNumId w:val="25"/>
  </w:num>
  <w:num w:numId="23" w16cid:durableId="815611091">
    <w:abstractNumId w:val="36"/>
  </w:num>
  <w:num w:numId="24" w16cid:durableId="817578828">
    <w:abstractNumId w:val="28"/>
  </w:num>
  <w:num w:numId="25" w16cid:durableId="1519541879">
    <w:abstractNumId w:val="30"/>
  </w:num>
  <w:num w:numId="26" w16cid:durableId="586689572">
    <w:abstractNumId w:val="11"/>
  </w:num>
  <w:num w:numId="27" w16cid:durableId="689918548">
    <w:abstractNumId w:val="14"/>
  </w:num>
  <w:num w:numId="28" w16cid:durableId="1526870383">
    <w:abstractNumId w:val="20"/>
  </w:num>
  <w:num w:numId="29" w16cid:durableId="44648349">
    <w:abstractNumId w:val="37"/>
  </w:num>
  <w:num w:numId="30" w16cid:durableId="1572622507">
    <w:abstractNumId w:val="35"/>
  </w:num>
  <w:num w:numId="31" w16cid:durableId="1249802314">
    <w:abstractNumId w:val="24"/>
  </w:num>
  <w:num w:numId="32" w16cid:durableId="2112237477">
    <w:abstractNumId w:val="18"/>
  </w:num>
  <w:num w:numId="33" w16cid:durableId="275186141">
    <w:abstractNumId w:val="16"/>
  </w:num>
  <w:num w:numId="34" w16cid:durableId="2093820739">
    <w:abstractNumId w:val="15"/>
  </w:num>
  <w:num w:numId="35" w16cid:durableId="343169141">
    <w:abstractNumId w:val="39"/>
  </w:num>
  <w:num w:numId="36" w16cid:durableId="1434206607">
    <w:abstractNumId w:val="34"/>
  </w:num>
  <w:num w:numId="37" w16cid:durableId="1641493829">
    <w:abstractNumId w:val="38"/>
  </w:num>
  <w:num w:numId="38" w16cid:durableId="1171413991">
    <w:abstractNumId w:val="29"/>
  </w:num>
  <w:num w:numId="39" w16cid:durableId="1256666230">
    <w:abstractNumId w:val="19"/>
  </w:num>
  <w:num w:numId="40" w16cid:durableId="396127000">
    <w:abstractNumId w:val="19"/>
  </w:num>
  <w:num w:numId="41" w16cid:durableId="778990148">
    <w:abstractNumId w:val="34"/>
  </w:num>
  <w:num w:numId="42" w16cid:durableId="715398382">
    <w:abstractNumId w:val="34"/>
  </w:num>
  <w:num w:numId="43" w16cid:durableId="398551910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D6"/>
    <w:rsid w:val="000065D8"/>
    <w:rsid w:val="00014B8B"/>
    <w:rsid w:val="00016583"/>
    <w:rsid w:val="00030ADE"/>
    <w:rsid w:val="00040DF1"/>
    <w:rsid w:val="00044EAE"/>
    <w:rsid w:val="000507BC"/>
    <w:rsid w:val="000554C3"/>
    <w:rsid w:val="000607F7"/>
    <w:rsid w:val="00065C9C"/>
    <w:rsid w:val="0006603F"/>
    <w:rsid w:val="00066C83"/>
    <w:rsid w:val="000713EC"/>
    <w:rsid w:val="00075004"/>
    <w:rsid w:val="00081DF8"/>
    <w:rsid w:val="0008292E"/>
    <w:rsid w:val="000871DC"/>
    <w:rsid w:val="00087668"/>
    <w:rsid w:val="000947C5"/>
    <w:rsid w:val="0009546F"/>
    <w:rsid w:val="00096655"/>
    <w:rsid w:val="000A0076"/>
    <w:rsid w:val="000A5D32"/>
    <w:rsid w:val="000B14AF"/>
    <w:rsid w:val="000B525B"/>
    <w:rsid w:val="000B60AE"/>
    <w:rsid w:val="000B75B2"/>
    <w:rsid w:val="000C4F86"/>
    <w:rsid w:val="000C70C8"/>
    <w:rsid w:val="000C70E9"/>
    <w:rsid w:val="000D1FF3"/>
    <w:rsid w:val="000D57AF"/>
    <w:rsid w:val="000D6FF9"/>
    <w:rsid w:val="000F0D54"/>
    <w:rsid w:val="000F1E30"/>
    <w:rsid w:val="000F464E"/>
    <w:rsid w:val="001050F8"/>
    <w:rsid w:val="001077A2"/>
    <w:rsid w:val="00117E68"/>
    <w:rsid w:val="0012191A"/>
    <w:rsid w:val="001235DD"/>
    <w:rsid w:val="00124A85"/>
    <w:rsid w:val="001257A0"/>
    <w:rsid w:val="00137D13"/>
    <w:rsid w:val="00140EEC"/>
    <w:rsid w:val="00147A55"/>
    <w:rsid w:val="00151093"/>
    <w:rsid w:val="00151339"/>
    <w:rsid w:val="001538F6"/>
    <w:rsid w:val="0016169C"/>
    <w:rsid w:val="001636EF"/>
    <w:rsid w:val="0017039D"/>
    <w:rsid w:val="0018102F"/>
    <w:rsid w:val="00190185"/>
    <w:rsid w:val="00190405"/>
    <w:rsid w:val="001913BB"/>
    <w:rsid w:val="00193700"/>
    <w:rsid w:val="001A54F2"/>
    <w:rsid w:val="001B3E94"/>
    <w:rsid w:val="001B4740"/>
    <w:rsid w:val="001B5F33"/>
    <w:rsid w:val="001B64AA"/>
    <w:rsid w:val="001C2B0C"/>
    <w:rsid w:val="001C6B26"/>
    <w:rsid w:val="001D154B"/>
    <w:rsid w:val="001D2D27"/>
    <w:rsid w:val="001D6B9C"/>
    <w:rsid w:val="001E409E"/>
    <w:rsid w:val="001E4FA3"/>
    <w:rsid w:val="001E51F0"/>
    <w:rsid w:val="001E5AE6"/>
    <w:rsid w:val="001E5FC0"/>
    <w:rsid w:val="001F0AF0"/>
    <w:rsid w:val="001F65CD"/>
    <w:rsid w:val="001F6B74"/>
    <w:rsid w:val="001F6F63"/>
    <w:rsid w:val="001F7C19"/>
    <w:rsid w:val="00203A69"/>
    <w:rsid w:val="002052FB"/>
    <w:rsid w:val="00205E2D"/>
    <w:rsid w:val="00206548"/>
    <w:rsid w:val="0021079B"/>
    <w:rsid w:val="002112B4"/>
    <w:rsid w:val="0021237A"/>
    <w:rsid w:val="0021620F"/>
    <w:rsid w:val="002216ED"/>
    <w:rsid w:val="00230678"/>
    <w:rsid w:val="00241F1A"/>
    <w:rsid w:val="00243A5C"/>
    <w:rsid w:val="0024419D"/>
    <w:rsid w:val="0024616D"/>
    <w:rsid w:val="00252A2F"/>
    <w:rsid w:val="0026462A"/>
    <w:rsid w:val="00265FE6"/>
    <w:rsid w:val="002665B8"/>
    <w:rsid w:val="002671C8"/>
    <w:rsid w:val="00272715"/>
    <w:rsid w:val="00273FC1"/>
    <w:rsid w:val="0027412F"/>
    <w:rsid w:val="00277EC0"/>
    <w:rsid w:val="00284171"/>
    <w:rsid w:val="002842B8"/>
    <w:rsid w:val="00285934"/>
    <w:rsid w:val="00292783"/>
    <w:rsid w:val="00294873"/>
    <w:rsid w:val="002B2044"/>
    <w:rsid w:val="002B2B22"/>
    <w:rsid w:val="002B5317"/>
    <w:rsid w:val="002B719D"/>
    <w:rsid w:val="002C3872"/>
    <w:rsid w:val="002C3D0F"/>
    <w:rsid w:val="002D74B1"/>
    <w:rsid w:val="002F4A05"/>
    <w:rsid w:val="002F6BE8"/>
    <w:rsid w:val="002F7BB8"/>
    <w:rsid w:val="00320FC3"/>
    <w:rsid w:val="00326C58"/>
    <w:rsid w:val="00330188"/>
    <w:rsid w:val="00331B95"/>
    <w:rsid w:val="0033246B"/>
    <w:rsid w:val="003326DE"/>
    <w:rsid w:val="0034220E"/>
    <w:rsid w:val="00345178"/>
    <w:rsid w:val="00345342"/>
    <w:rsid w:val="0034540E"/>
    <w:rsid w:val="00354A41"/>
    <w:rsid w:val="0036572F"/>
    <w:rsid w:val="00366388"/>
    <w:rsid w:val="00370BE9"/>
    <w:rsid w:val="003749A7"/>
    <w:rsid w:val="003863A2"/>
    <w:rsid w:val="003874CA"/>
    <w:rsid w:val="00397D8A"/>
    <w:rsid w:val="003A322D"/>
    <w:rsid w:val="003B22D1"/>
    <w:rsid w:val="003B6088"/>
    <w:rsid w:val="003C1F0E"/>
    <w:rsid w:val="003C2B49"/>
    <w:rsid w:val="003C7AD3"/>
    <w:rsid w:val="003D3EF5"/>
    <w:rsid w:val="003D5359"/>
    <w:rsid w:val="003D6AAB"/>
    <w:rsid w:val="003E1FD1"/>
    <w:rsid w:val="003E70B3"/>
    <w:rsid w:val="003F395E"/>
    <w:rsid w:val="00402C1D"/>
    <w:rsid w:val="004041FC"/>
    <w:rsid w:val="004073DA"/>
    <w:rsid w:val="00407B50"/>
    <w:rsid w:val="004118FE"/>
    <w:rsid w:val="004130FD"/>
    <w:rsid w:val="00416AB3"/>
    <w:rsid w:val="0041713A"/>
    <w:rsid w:val="00422F75"/>
    <w:rsid w:val="00423152"/>
    <w:rsid w:val="00426155"/>
    <w:rsid w:val="00427C25"/>
    <w:rsid w:val="00432524"/>
    <w:rsid w:val="00434A8D"/>
    <w:rsid w:val="004374AA"/>
    <w:rsid w:val="004379D5"/>
    <w:rsid w:val="00440313"/>
    <w:rsid w:val="004562A1"/>
    <w:rsid w:val="00456974"/>
    <w:rsid w:val="00464476"/>
    <w:rsid w:val="00480ACF"/>
    <w:rsid w:val="00481897"/>
    <w:rsid w:val="004840E1"/>
    <w:rsid w:val="00491714"/>
    <w:rsid w:val="004A06CC"/>
    <w:rsid w:val="004A4D56"/>
    <w:rsid w:val="004A522C"/>
    <w:rsid w:val="004B18F9"/>
    <w:rsid w:val="004B5C43"/>
    <w:rsid w:val="004B6D29"/>
    <w:rsid w:val="004C045D"/>
    <w:rsid w:val="004C2A46"/>
    <w:rsid w:val="004C33BE"/>
    <w:rsid w:val="004C6682"/>
    <w:rsid w:val="004D1E79"/>
    <w:rsid w:val="004D4C25"/>
    <w:rsid w:val="004E43C3"/>
    <w:rsid w:val="004E52FC"/>
    <w:rsid w:val="004E7097"/>
    <w:rsid w:val="004F43DF"/>
    <w:rsid w:val="004F5E7C"/>
    <w:rsid w:val="004F6AB2"/>
    <w:rsid w:val="004F7A47"/>
    <w:rsid w:val="0050168D"/>
    <w:rsid w:val="00502A78"/>
    <w:rsid w:val="0050620E"/>
    <w:rsid w:val="005106D9"/>
    <w:rsid w:val="00510A24"/>
    <w:rsid w:val="00510BA9"/>
    <w:rsid w:val="00512448"/>
    <w:rsid w:val="00517323"/>
    <w:rsid w:val="0052106A"/>
    <w:rsid w:val="00533CB4"/>
    <w:rsid w:val="00537224"/>
    <w:rsid w:val="00537F10"/>
    <w:rsid w:val="0054122A"/>
    <w:rsid w:val="005439CF"/>
    <w:rsid w:val="00545889"/>
    <w:rsid w:val="005462D0"/>
    <w:rsid w:val="00550CE4"/>
    <w:rsid w:val="00551B72"/>
    <w:rsid w:val="0055245E"/>
    <w:rsid w:val="0055251E"/>
    <w:rsid w:val="00557826"/>
    <w:rsid w:val="00562630"/>
    <w:rsid w:val="00564220"/>
    <w:rsid w:val="00566DD1"/>
    <w:rsid w:val="00570CF6"/>
    <w:rsid w:val="00577D83"/>
    <w:rsid w:val="00580CA1"/>
    <w:rsid w:val="00582CD7"/>
    <w:rsid w:val="005872B4"/>
    <w:rsid w:val="00591586"/>
    <w:rsid w:val="005A2880"/>
    <w:rsid w:val="005A3A4B"/>
    <w:rsid w:val="005B185F"/>
    <w:rsid w:val="005B2C48"/>
    <w:rsid w:val="005B4824"/>
    <w:rsid w:val="005C0F27"/>
    <w:rsid w:val="005C724E"/>
    <w:rsid w:val="005D3995"/>
    <w:rsid w:val="005D4F06"/>
    <w:rsid w:val="005D7A55"/>
    <w:rsid w:val="005E0835"/>
    <w:rsid w:val="005E26B8"/>
    <w:rsid w:val="005E44D5"/>
    <w:rsid w:val="005F54DE"/>
    <w:rsid w:val="005F5C85"/>
    <w:rsid w:val="005F6554"/>
    <w:rsid w:val="00601C33"/>
    <w:rsid w:val="0060395C"/>
    <w:rsid w:val="006053EF"/>
    <w:rsid w:val="00607798"/>
    <w:rsid w:val="00614444"/>
    <w:rsid w:val="0061476F"/>
    <w:rsid w:val="006275AD"/>
    <w:rsid w:val="006305C7"/>
    <w:rsid w:val="00633C01"/>
    <w:rsid w:val="00636A89"/>
    <w:rsid w:val="006408DC"/>
    <w:rsid w:val="0064386B"/>
    <w:rsid w:val="00644DB2"/>
    <w:rsid w:val="00645C97"/>
    <w:rsid w:val="006464D9"/>
    <w:rsid w:val="006465BB"/>
    <w:rsid w:val="00646E2A"/>
    <w:rsid w:val="00647E82"/>
    <w:rsid w:val="00650B7C"/>
    <w:rsid w:val="00651295"/>
    <w:rsid w:val="0065220A"/>
    <w:rsid w:val="0066197F"/>
    <w:rsid w:val="00663104"/>
    <w:rsid w:val="00673B6F"/>
    <w:rsid w:val="00681FF2"/>
    <w:rsid w:val="00683342"/>
    <w:rsid w:val="00684C9D"/>
    <w:rsid w:val="006907C9"/>
    <w:rsid w:val="00695EA3"/>
    <w:rsid w:val="006A2642"/>
    <w:rsid w:val="006A4818"/>
    <w:rsid w:val="006A5933"/>
    <w:rsid w:val="006A76A7"/>
    <w:rsid w:val="006B26A1"/>
    <w:rsid w:val="006B29F8"/>
    <w:rsid w:val="006B4F0D"/>
    <w:rsid w:val="006C1395"/>
    <w:rsid w:val="006C3EBA"/>
    <w:rsid w:val="006C6EAB"/>
    <w:rsid w:val="006C7685"/>
    <w:rsid w:val="006D206B"/>
    <w:rsid w:val="006D5F44"/>
    <w:rsid w:val="006D6E16"/>
    <w:rsid w:val="006D7107"/>
    <w:rsid w:val="006E040F"/>
    <w:rsid w:val="006E6825"/>
    <w:rsid w:val="006E7558"/>
    <w:rsid w:val="006F039B"/>
    <w:rsid w:val="00700AD2"/>
    <w:rsid w:val="007037AC"/>
    <w:rsid w:val="00704FB2"/>
    <w:rsid w:val="00706661"/>
    <w:rsid w:val="00710172"/>
    <w:rsid w:val="00710958"/>
    <w:rsid w:val="00711CCF"/>
    <w:rsid w:val="0072207D"/>
    <w:rsid w:val="007242E7"/>
    <w:rsid w:val="00725F23"/>
    <w:rsid w:val="00726004"/>
    <w:rsid w:val="007301B6"/>
    <w:rsid w:val="007304BB"/>
    <w:rsid w:val="00731E72"/>
    <w:rsid w:val="00734F8B"/>
    <w:rsid w:val="007406D4"/>
    <w:rsid w:val="0074174C"/>
    <w:rsid w:val="007466A9"/>
    <w:rsid w:val="00746BF5"/>
    <w:rsid w:val="007475BB"/>
    <w:rsid w:val="00747904"/>
    <w:rsid w:val="00752F2B"/>
    <w:rsid w:val="00761AC8"/>
    <w:rsid w:val="00761C78"/>
    <w:rsid w:val="00764059"/>
    <w:rsid w:val="007643C8"/>
    <w:rsid w:val="007647A1"/>
    <w:rsid w:val="00765DD3"/>
    <w:rsid w:val="00776B2B"/>
    <w:rsid w:val="007817F9"/>
    <w:rsid w:val="00784842"/>
    <w:rsid w:val="00785167"/>
    <w:rsid w:val="00785C95"/>
    <w:rsid w:val="00785E91"/>
    <w:rsid w:val="0079299A"/>
    <w:rsid w:val="00792A80"/>
    <w:rsid w:val="007A03AE"/>
    <w:rsid w:val="007A1AB4"/>
    <w:rsid w:val="007A2E8B"/>
    <w:rsid w:val="007A40C7"/>
    <w:rsid w:val="007A540D"/>
    <w:rsid w:val="007A55E8"/>
    <w:rsid w:val="007B3014"/>
    <w:rsid w:val="007B68D4"/>
    <w:rsid w:val="007B709C"/>
    <w:rsid w:val="007B73AE"/>
    <w:rsid w:val="007C0B16"/>
    <w:rsid w:val="007D0C26"/>
    <w:rsid w:val="007D1C30"/>
    <w:rsid w:val="007D7402"/>
    <w:rsid w:val="007E1822"/>
    <w:rsid w:val="007E4E95"/>
    <w:rsid w:val="007F1589"/>
    <w:rsid w:val="007F2FC2"/>
    <w:rsid w:val="007F5671"/>
    <w:rsid w:val="00801302"/>
    <w:rsid w:val="00806FA8"/>
    <w:rsid w:val="00807324"/>
    <w:rsid w:val="00811559"/>
    <w:rsid w:val="00814C8E"/>
    <w:rsid w:val="008217EC"/>
    <w:rsid w:val="00823D82"/>
    <w:rsid w:val="00827477"/>
    <w:rsid w:val="00835BF4"/>
    <w:rsid w:val="00845D74"/>
    <w:rsid w:val="00853A1F"/>
    <w:rsid w:val="008558FB"/>
    <w:rsid w:val="00857BB1"/>
    <w:rsid w:val="00861146"/>
    <w:rsid w:val="00862F17"/>
    <w:rsid w:val="008636B7"/>
    <w:rsid w:val="008654E3"/>
    <w:rsid w:val="008675FD"/>
    <w:rsid w:val="008701C5"/>
    <w:rsid w:val="0087113A"/>
    <w:rsid w:val="00871155"/>
    <w:rsid w:val="0087212B"/>
    <w:rsid w:val="008762C3"/>
    <w:rsid w:val="008763E1"/>
    <w:rsid w:val="00877A92"/>
    <w:rsid w:val="00885650"/>
    <w:rsid w:val="008914B2"/>
    <w:rsid w:val="0089400A"/>
    <w:rsid w:val="0089726D"/>
    <w:rsid w:val="008A0201"/>
    <w:rsid w:val="008A049A"/>
    <w:rsid w:val="008A5DB3"/>
    <w:rsid w:val="008B3C03"/>
    <w:rsid w:val="008B4729"/>
    <w:rsid w:val="008B791B"/>
    <w:rsid w:val="008C3EC8"/>
    <w:rsid w:val="008D1F9F"/>
    <w:rsid w:val="008D3BE5"/>
    <w:rsid w:val="008E13EB"/>
    <w:rsid w:val="008E4732"/>
    <w:rsid w:val="008F27B1"/>
    <w:rsid w:val="008F3933"/>
    <w:rsid w:val="008F5169"/>
    <w:rsid w:val="00901149"/>
    <w:rsid w:val="00904BF2"/>
    <w:rsid w:val="00906107"/>
    <w:rsid w:val="0090706F"/>
    <w:rsid w:val="00910821"/>
    <w:rsid w:val="009116D5"/>
    <w:rsid w:val="009137A4"/>
    <w:rsid w:val="00916B49"/>
    <w:rsid w:val="009170AB"/>
    <w:rsid w:val="00921630"/>
    <w:rsid w:val="009253A5"/>
    <w:rsid w:val="00926872"/>
    <w:rsid w:val="00930635"/>
    <w:rsid w:val="00932ED0"/>
    <w:rsid w:val="00937168"/>
    <w:rsid w:val="0094309E"/>
    <w:rsid w:val="009500C7"/>
    <w:rsid w:val="00956CFA"/>
    <w:rsid w:val="009628E4"/>
    <w:rsid w:val="009637F6"/>
    <w:rsid w:val="009654BC"/>
    <w:rsid w:val="009659AE"/>
    <w:rsid w:val="00966D1F"/>
    <w:rsid w:val="009907F5"/>
    <w:rsid w:val="00997B2D"/>
    <w:rsid w:val="009A42AF"/>
    <w:rsid w:val="009B7043"/>
    <w:rsid w:val="009B7772"/>
    <w:rsid w:val="009C14F9"/>
    <w:rsid w:val="009C1A68"/>
    <w:rsid w:val="009C2F78"/>
    <w:rsid w:val="009C3EE5"/>
    <w:rsid w:val="009C7F5A"/>
    <w:rsid w:val="009D008F"/>
    <w:rsid w:val="009E566D"/>
    <w:rsid w:val="009E5B6C"/>
    <w:rsid w:val="009F71E6"/>
    <w:rsid w:val="00A05376"/>
    <w:rsid w:val="00A1199C"/>
    <w:rsid w:val="00A13E97"/>
    <w:rsid w:val="00A145AA"/>
    <w:rsid w:val="00A15BCF"/>
    <w:rsid w:val="00A1613D"/>
    <w:rsid w:val="00A24494"/>
    <w:rsid w:val="00A248B8"/>
    <w:rsid w:val="00A26EB9"/>
    <w:rsid w:val="00A3157D"/>
    <w:rsid w:val="00A34D4C"/>
    <w:rsid w:val="00A37A94"/>
    <w:rsid w:val="00A40E8E"/>
    <w:rsid w:val="00A47185"/>
    <w:rsid w:val="00A51AF8"/>
    <w:rsid w:val="00A54CB0"/>
    <w:rsid w:val="00A60321"/>
    <w:rsid w:val="00A646D1"/>
    <w:rsid w:val="00A700B1"/>
    <w:rsid w:val="00A705AF"/>
    <w:rsid w:val="00A70952"/>
    <w:rsid w:val="00A738E2"/>
    <w:rsid w:val="00A811F2"/>
    <w:rsid w:val="00A841B3"/>
    <w:rsid w:val="00A90360"/>
    <w:rsid w:val="00A91C48"/>
    <w:rsid w:val="00A9672C"/>
    <w:rsid w:val="00A9779B"/>
    <w:rsid w:val="00AA011F"/>
    <w:rsid w:val="00AA428C"/>
    <w:rsid w:val="00AA771A"/>
    <w:rsid w:val="00AB06E2"/>
    <w:rsid w:val="00AB0702"/>
    <w:rsid w:val="00AB3309"/>
    <w:rsid w:val="00AB5170"/>
    <w:rsid w:val="00AB579D"/>
    <w:rsid w:val="00AC2E16"/>
    <w:rsid w:val="00AC6FF8"/>
    <w:rsid w:val="00AD1356"/>
    <w:rsid w:val="00AD2FD7"/>
    <w:rsid w:val="00AD622A"/>
    <w:rsid w:val="00AD6598"/>
    <w:rsid w:val="00AE7BC3"/>
    <w:rsid w:val="00AF2164"/>
    <w:rsid w:val="00AF24C7"/>
    <w:rsid w:val="00AF48E1"/>
    <w:rsid w:val="00AF53DA"/>
    <w:rsid w:val="00B04978"/>
    <w:rsid w:val="00B07F40"/>
    <w:rsid w:val="00B111CE"/>
    <w:rsid w:val="00B1151B"/>
    <w:rsid w:val="00B14E7B"/>
    <w:rsid w:val="00B21D35"/>
    <w:rsid w:val="00B25779"/>
    <w:rsid w:val="00B2604C"/>
    <w:rsid w:val="00B31C96"/>
    <w:rsid w:val="00B35CA5"/>
    <w:rsid w:val="00B412A4"/>
    <w:rsid w:val="00B41CAB"/>
    <w:rsid w:val="00B508F7"/>
    <w:rsid w:val="00B558A5"/>
    <w:rsid w:val="00B55FF6"/>
    <w:rsid w:val="00B576D5"/>
    <w:rsid w:val="00B64873"/>
    <w:rsid w:val="00B660BA"/>
    <w:rsid w:val="00B67851"/>
    <w:rsid w:val="00B76784"/>
    <w:rsid w:val="00B77035"/>
    <w:rsid w:val="00B77FDA"/>
    <w:rsid w:val="00B81ADA"/>
    <w:rsid w:val="00B849EF"/>
    <w:rsid w:val="00B91918"/>
    <w:rsid w:val="00B92597"/>
    <w:rsid w:val="00B92FE3"/>
    <w:rsid w:val="00B933A6"/>
    <w:rsid w:val="00B93AFE"/>
    <w:rsid w:val="00B96F84"/>
    <w:rsid w:val="00B970A6"/>
    <w:rsid w:val="00B97947"/>
    <w:rsid w:val="00BA1ED6"/>
    <w:rsid w:val="00BA51DD"/>
    <w:rsid w:val="00BB50CD"/>
    <w:rsid w:val="00BB786C"/>
    <w:rsid w:val="00BC299B"/>
    <w:rsid w:val="00BC7DF5"/>
    <w:rsid w:val="00BD12A6"/>
    <w:rsid w:val="00BD4243"/>
    <w:rsid w:val="00BD7C56"/>
    <w:rsid w:val="00BE0CB3"/>
    <w:rsid w:val="00BE3964"/>
    <w:rsid w:val="00BE66E5"/>
    <w:rsid w:val="00BE769A"/>
    <w:rsid w:val="00BE7DDE"/>
    <w:rsid w:val="00BF76F5"/>
    <w:rsid w:val="00C007B8"/>
    <w:rsid w:val="00C042D3"/>
    <w:rsid w:val="00C04683"/>
    <w:rsid w:val="00C07045"/>
    <w:rsid w:val="00C07CE6"/>
    <w:rsid w:val="00C10EEF"/>
    <w:rsid w:val="00C11050"/>
    <w:rsid w:val="00C144B0"/>
    <w:rsid w:val="00C209F3"/>
    <w:rsid w:val="00C210AE"/>
    <w:rsid w:val="00C21D18"/>
    <w:rsid w:val="00C404AC"/>
    <w:rsid w:val="00C4744D"/>
    <w:rsid w:val="00C521C6"/>
    <w:rsid w:val="00C549C0"/>
    <w:rsid w:val="00C55F80"/>
    <w:rsid w:val="00C60D4C"/>
    <w:rsid w:val="00C61D86"/>
    <w:rsid w:val="00C66077"/>
    <w:rsid w:val="00C7083F"/>
    <w:rsid w:val="00C70D1A"/>
    <w:rsid w:val="00C743FE"/>
    <w:rsid w:val="00C744D5"/>
    <w:rsid w:val="00C80F28"/>
    <w:rsid w:val="00CA1178"/>
    <w:rsid w:val="00CA3569"/>
    <w:rsid w:val="00CA3BB7"/>
    <w:rsid w:val="00CA7E29"/>
    <w:rsid w:val="00CB0F5E"/>
    <w:rsid w:val="00CB716F"/>
    <w:rsid w:val="00CC0B20"/>
    <w:rsid w:val="00CC28BC"/>
    <w:rsid w:val="00CC2BDE"/>
    <w:rsid w:val="00CD0450"/>
    <w:rsid w:val="00CD0E16"/>
    <w:rsid w:val="00CD3627"/>
    <w:rsid w:val="00CD6B00"/>
    <w:rsid w:val="00CD7354"/>
    <w:rsid w:val="00CE0079"/>
    <w:rsid w:val="00CE04C7"/>
    <w:rsid w:val="00CE1F4A"/>
    <w:rsid w:val="00CE545C"/>
    <w:rsid w:val="00CF0FE9"/>
    <w:rsid w:val="00CF6676"/>
    <w:rsid w:val="00D01631"/>
    <w:rsid w:val="00D0171D"/>
    <w:rsid w:val="00D02909"/>
    <w:rsid w:val="00D02CF1"/>
    <w:rsid w:val="00D03E7E"/>
    <w:rsid w:val="00D041CA"/>
    <w:rsid w:val="00D04CC0"/>
    <w:rsid w:val="00D0683F"/>
    <w:rsid w:val="00D1076B"/>
    <w:rsid w:val="00D122B6"/>
    <w:rsid w:val="00D13B5C"/>
    <w:rsid w:val="00D16DBC"/>
    <w:rsid w:val="00D24764"/>
    <w:rsid w:val="00D25109"/>
    <w:rsid w:val="00D3008B"/>
    <w:rsid w:val="00D3364F"/>
    <w:rsid w:val="00D356E1"/>
    <w:rsid w:val="00D35E6E"/>
    <w:rsid w:val="00D41E21"/>
    <w:rsid w:val="00D51506"/>
    <w:rsid w:val="00D51CF4"/>
    <w:rsid w:val="00D53273"/>
    <w:rsid w:val="00D57897"/>
    <w:rsid w:val="00D60E14"/>
    <w:rsid w:val="00D64BB9"/>
    <w:rsid w:val="00D64D58"/>
    <w:rsid w:val="00D65BBD"/>
    <w:rsid w:val="00D67285"/>
    <w:rsid w:val="00D70190"/>
    <w:rsid w:val="00D709D0"/>
    <w:rsid w:val="00D71C14"/>
    <w:rsid w:val="00D75E50"/>
    <w:rsid w:val="00D81DAF"/>
    <w:rsid w:val="00D82FBE"/>
    <w:rsid w:val="00D85EE8"/>
    <w:rsid w:val="00D90474"/>
    <w:rsid w:val="00D92F9D"/>
    <w:rsid w:val="00D94783"/>
    <w:rsid w:val="00D9629A"/>
    <w:rsid w:val="00D964FC"/>
    <w:rsid w:val="00DA5783"/>
    <w:rsid w:val="00DA696E"/>
    <w:rsid w:val="00DB22B4"/>
    <w:rsid w:val="00DB47D4"/>
    <w:rsid w:val="00DB6216"/>
    <w:rsid w:val="00DB6844"/>
    <w:rsid w:val="00DC1530"/>
    <w:rsid w:val="00DC158E"/>
    <w:rsid w:val="00DC2D14"/>
    <w:rsid w:val="00DC3460"/>
    <w:rsid w:val="00DC5841"/>
    <w:rsid w:val="00DD2F40"/>
    <w:rsid w:val="00DD4B2F"/>
    <w:rsid w:val="00DE50B4"/>
    <w:rsid w:val="00DE601B"/>
    <w:rsid w:val="00DE7256"/>
    <w:rsid w:val="00DF2227"/>
    <w:rsid w:val="00DF2F14"/>
    <w:rsid w:val="00DF7454"/>
    <w:rsid w:val="00E03CF0"/>
    <w:rsid w:val="00E061E4"/>
    <w:rsid w:val="00E0683F"/>
    <w:rsid w:val="00E118DD"/>
    <w:rsid w:val="00E13316"/>
    <w:rsid w:val="00E22CF3"/>
    <w:rsid w:val="00E249FE"/>
    <w:rsid w:val="00E25CC1"/>
    <w:rsid w:val="00E3226A"/>
    <w:rsid w:val="00E34003"/>
    <w:rsid w:val="00E35042"/>
    <w:rsid w:val="00E36ECF"/>
    <w:rsid w:val="00E43D19"/>
    <w:rsid w:val="00E52A23"/>
    <w:rsid w:val="00E56B4F"/>
    <w:rsid w:val="00E6472C"/>
    <w:rsid w:val="00E64BED"/>
    <w:rsid w:val="00E67887"/>
    <w:rsid w:val="00E71602"/>
    <w:rsid w:val="00E758D4"/>
    <w:rsid w:val="00E76114"/>
    <w:rsid w:val="00E84E19"/>
    <w:rsid w:val="00E93748"/>
    <w:rsid w:val="00E97DB5"/>
    <w:rsid w:val="00EA08DD"/>
    <w:rsid w:val="00EA112D"/>
    <w:rsid w:val="00EA1F77"/>
    <w:rsid w:val="00EA6A19"/>
    <w:rsid w:val="00EB1702"/>
    <w:rsid w:val="00EB2A01"/>
    <w:rsid w:val="00EB55F5"/>
    <w:rsid w:val="00EB5C10"/>
    <w:rsid w:val="00EB7CBA"/>
    <w:rsid w:val="00EC3F54"/>
    <w:rsid w:val="00EC42F7"/>
    <w:rsid w:val="00EC476F"/>
    <w:rsid w:val="00EC6F30"/>
    <w:rsid w:val="00ED043C"/>
    <w:rsid w:val="00EE1CA5"/>
    <w:rsid w:val="00EF3318"/>
    <w:rsid w:val="00EF34E5"/>
    <w:rsid w:val="00EF3F66"/>
    <w:rsid w:val="00EF63E8"/>
    <w:rsid w:val="00F06FD1"/>
    <w:rsid w:val="00F14EA9"/>
    <w:rsid w:val="00F20C70"/>
    <w:rsid w:val="00F31981"/>
    <w:rsid w:val="00F33243"/>
    <w:rsid w:val="00F3426F"/>
    <w:rsid w:val="00F34CD2"/>
    <w:rsid w:val="00F34F8E"/>
    <w:rsid w:val="00F3509A"/>
    <w:rsid w:val="00F35B81"/>
    <w:rsid w:val="00F4621B"/>
    <w:rsid w:val="00F502A7"/>
    <w:rsid w:val="00F515AE"/>
    <w:rsid w:val="00F5343F"/>
    <w:rsid w:val="00F54E9E"/>
    <w:rsid w:val="00F55F91"/>
    <w:rsid w:val="00F60078"/>
    <w:rsid w:val="00F60D79"/>
    <w:rsid w:val="00F655F5"/>
    <w:rsid w:val="00F66056"/>
    <w:rsid w:val="00F67354"/>
    <w:rsid w:val="00F679EB"/>
    <w:rsid w:val="00F71889"/>
    <w:rsid w:val="00F81B1D"/>
    <w:rsid w:val="00F832A3"/>
    <w:rsid w:val="00F8730E"/>
    <w:rsid w:val="00FA0354"/>
    <w:rsid w:val="00FA53DD"/>
    <w:rsid w:val="00FA6ADD"/>
    <w:rsid w:val="00FB072C"/>
    <w:rsid w:val="00FB2891"/>
    <w:rsid w:val="00FB28BD"/>
    <w:rsid w:val="00FB4447"/>
    <w:rsid w:val="00FB52B0"/>
    <w:rsid w:val="00FC7B63"/>
    <w:rsid w:val="00FD5D9F"/>
    <w:rsid w:val="00FD60A7"/>
    <w:rsid w:val="00FE13B3"/>
    <w:rsid w:val="00FF1DC3"/>
    <w:rsid w:val="00FF3110"/>
    <w:rsid w:val="00FF6BF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B1885"/>
  <w15:chartTrackingRefBased/>
  <w15:docId w15:val="{D1E19111-F11C-4254-996C-054B14BE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cy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30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43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4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38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38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5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43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6"/>
      </w:numPr>
    </w:pPr>
  </w:style>
  <w:style w:type="numbering" w:customStyle="1" w:styleId="ECNumbered">
    <w:name w:val="EC Numbered"/>
    <w:uiPriority w:val="99"/>
    <w:rsid w:val="004A06CC"/>
    <w:pPr>
      <w:numPr>
        <w:numId w:val="17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6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8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20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character" w:styleId="CommentReference">
    <w:name w:val="annotation reference"/>
    <w:locked/>
    <w:rsid w:val="00AF48E1"/>
    <w:rPr>
      <w:sz w:val="16"/>
      <w:szCs w:val="16"/>
    </w:rPr>
  </w:style>
  <w:style w:type="paragraph" w:styleId="Revision">
    <w:name w:val="Revision"/>
    <w:hidden/>
    <w:uiPriority w:val="99"/>
    <w:semiHidden/>
    <w:rsid w:val="00F06FD1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lectoralcommissionorguk.sharepoint.com/sites/OfficeTemplates/Shared%20Documents/EC%20Blank%20document.dotx" TargetMode="Externa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135</Value>
      <Value>133</Value>
      <Value>54</Value>
      <Value>143</Value>
      <Value>55</Value>
      <Value>139</Value>
      <Value>53</Value>
      <Value>52</Value>
      <Value>136</Value>
    </TaxCatchAll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Senedd</TermName>
          <TermId xmlns="http://schemas.microsoft.com/office/infopath/2007/PartnerControls">28a21f34-e174-483e-bbd1-22c5147b2871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k8d136f7c151492e9a8c9a3ff7eb0306 xmlns="fc73922b-ee12-4d47-9fe9-79c993e89b0c">
      <Terms xmlns="http://schemas.microsoft.com/office/infopath/2007/PartnerControls"/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26ca1e8c-16e7-413b-b05d-61c89da0dc68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/>
        <AccountId xsi:nil="true"/>
        <AccountType/>
      </UserInfo>
    </Owner>
    <Original_x0020_Modified_x0020_By xmlns="493acf16-e4f6-4c9b-a835-13355f79d791" xsi:nil="true"/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Welsh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Wales</TermName>
          <TermId xmlns="http://schemas.microsoft.com/office/infopath/2007/PartnerControls">067e2ff8-581f-4d30-81c0-e3b3fe8fc8a2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ArticleName xmlns="fc73922b-ee12-4d47-9fe9-79c993e89b0c" xsi:nil="true"/>
    <Original_x0020_Creator xmlns="493acf16-e4f6-4c9b-a835-13355f79d791" xsi:nil="true"/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Candidate and Agent</TermName>
          <TermId xmlns="http://schemas.microsoft.com/office/infopath/2007/PartnerControls">2bdd1eb5-a55b-47e2-afb2-f95df0e30b90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_dlc_DocId xmlns="fc73922b-ee12-4d47-9fe9-79c993e89b0c">ECHGU-1236231365-7064</_dlc_DocId>
    <_dlc_DocIdUrl xmlns="fc73922b-ee12-4d47-9fe9-79c993e89b0c">
      <Url>https://electoralcommissionorguk.sharepoint.com/teams/CT_EAG/_layouts/15/DocIdRedir.aspx?ID=ECHGU-1236231365-7064</Url>
      <Description>ECHGU-1236231365-7064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8063326b3cbec9093ec6cb17b2929167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068fd94e820d6366ebe685e204edee44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0E3270-4EBC-41BD-813E-6AA31525A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B8AF1-207B-47B8-90FC-06F6374C6231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fc73922b-ee12-4d47-9fe9-79c993e89b0c"/>
    <ds:schemaRef ds:uri="493acf16-e4f6-4c9b-a835-13355f79d79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7F6CB1F-AC45-4B5F-8B97-5C3C4991F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1FD47C-25D0-4DB8-9ADF-7C6121E9A5B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EC%20Blank%20document</Template>
  <TotalTime>0</TotalTime>
  <Pages>1</Pages>
  <Words>265</Words>
  <Characters>1409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Senedd election contact sheet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Senedd election contact sheet</dc:title>
  <dc:subject/>
  <dc:creator>Helen Clark</dc:creator>
  <cp:keywords/>
  <dc:description/>
  <cp:lastModifiedBy>Helen Clark</cp:lastModifiedBy>
  <cp:revision>2</cp:revision>
  <dcterms:created xsi:type="dcterms:W3CDTF">2026-01-14T15:30:00Z</dcterms:created>
  <dcterms:modified xsi:type="dcterms:W3CDTF">2026-01-14T15:30:00Z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0x010100AF3E272AA106CD4B8F8855EAE1DE43E30B01001BC1E6EA59883345AF1174D756CA94C5</vt:lpwstr>
  </property>
  <property fmtid="{D5CDD505-2E9C-101B-9397-08002B2CF9AE}" pid="3" name="Countries">
    <vt:lpwstr>53;#UK wide|6834a7d2-fb91-47b3-99a3-3181df52306f</vt:lpwstr>
  </property>
  <property fmtid="{D5CDD505-2E9C-101B-9397-08002B2CF9AE}" pid="4" name="_dlc_DocIdItemGuid">
    <vt:lpwstr>c2c76807-9645-4379-bc80-bea0e5b272c0</vt:lpwstr>
  </property>
  <property fmtid="{D5CDD505-2E9C-101B-9397-08002B2CF9AE}" pid="5" name="Audience1">
    <vt:lpwstr>52;#All staff|1a1e0e6e-8d96-4235-ac5f-9f1dcc3600b0</vt:lpwstr>
  </property>
  <property fmtid="{D5CDD505-2E9C-101B-9397-08002B2CF9AE}" pid="6" name="GPMS marking">
    <vt:lpwstr>55;#Official|77462fb2-11a1-4cd5-8628-4e6081b9477e</vt:lpwstr>
  </property>
  <property fmtid="{D5CDD505-2E9C-101B-9397-08002B2CF9AE}" pid="7" name="Calendar Year">
    <vt:lpwstr>54;#2018|26ca1e8c-16e7-413b-b05d-61c89da0dc68</vt:lpwstr>
  </property>
  <property fmtid="{D5CDD505-2E9C-101B-9397-08002B2CF9AE}" pid="8" name="Financial_x0020_year">
    <vt:lpwstr/>
  </property>
  <property fmtid="{D5CDD505-2E9C-101B-9397-08002B2CF9AE}" pid="9" name="Event (EA)">
    <vt:lpwstr>143;#Senedd|28a21f34-e174-483e-bbd1-22c5147b2871</vt:lpwstr>
  </property>
  <property fmtid="{D5CDD505-2E9C-101B-9397-08002B2CF9AE}" pid="10" name="TaxKeyword">
    <vt:lpwstr/>
  </property>
  <property fmtid="{D5CDD505-2E9C-101B-9397-08002B2CF9AE}" pid="11" name="pf1c3e1bd69e4157938b459bbd5820b8">
    <vt:lpwstr/>
  </property>
  <property fmtid="{D5CDD505-2E9C-101B-9397-08002B2CF9AE}" pid="12" name="Event_x0020__x0028_EA_x0029_">
    <vt:lpwstr>143;#Senedd|28a21f34-e174-483e-bbd1-22c5147b2871</vt:lpwstr>
  </property>
  <property fmtid="{D5CDD505-2E9C-101B-9397-08002B2CF9AE}" pid="13" name="MediaServiceImageTags">
    <vt:lpwstr/>
  </property>
  <property fmtid="{D5CDD505-2E9C-101B-9397-08002B2CF9AE}" pid="14" name="TaxKeywordTaxHTField">
    <vt:lpwstr/>
  </property>
  <property fmtid="{D5CDD505-2E9C-101B-9397-08002B2CF9AE}" pid="15" name="Guidance_x0020_type_x0020__x0028_EA_x0029_">
    <vt:lpwstr>133;#Supporting Resource|046fdab6-b44b-4f3d-aa13-e1a7611ba2d0</vt:lpwstr>
  </property>
  <property fmtid="{D5CDD505-2E9C-101B-9397-08002B2CF9AE}" pid="16" name="Financial year">
    <vt:lpwstr/>
  </property>
  <property fmtid="{D5CDD505-2E9C-101B-9397-08002B2CF9AE}" pid="17" name="Calendar_x0020_Year">
    <vt:lpwstr>54;#2018|26ca1e8c-16e7-413b-b05d-61c89da0dc68</vt:lpwstr>
  </property>
  <property fmtid="{D5CDD505-2E9C-101B-9397-08002B2CF9AE}" pid="18" name="Guidance type (EA)">
    <vt:lpwstr>133;#Supporting Resource|046fdab6-b44b-4f3d-aa13-e1a7611ba2d0</vt:lpwstr>
  </property>
  <property fmtid="{D5CDD505-2E9C-101B-9397-08002B2CF9AE}" pid="19" name="Audience (EA)">
    <vt:lpwstr>135;#Candidate and Agent|2bdd1eb5-a55b-47e2-afb2-f95df0e30b90;#136;#RO|9ab7a96e-a7bd-4c42-99d8-e2b2fe25086a</vt:lpwstr>
  </property>
  <property fmtid="{D5CDD505-2E9C-101B-9397-08002B2CF9AE}" pid="20" name="Audience_x0020__x0028_EA_x0029_">
    <vt:lpwstr>135;#Candidate and Agent|2bdd1eb5-a55b-47e2-afb2-f95df0e30b90;#136;#RO|9ab7a96e-a7bd-4c42-99d8-e2b2fe25086a</vt:lpwstr>
  </property>
  <property fmtid="{D5CDD505-2E9C-101B-9397-08002B2CF9AE}" pid="21" name="Area (EA)">
    <vt:lpwstr>139;#Wales|067e2ff8-581f-4d30-81c0-e3b3fe8fc8a2</vt:lpwstr>
  </property>
  <property fmtid="{D5CDD505-2E9C-101B-9397-08002B2CF9AE}" pid="22" name="ECSubject">
    <vt:lpwstr/>
  </property>
  <property fmtid="{D5CDD505-2E9C-101B-9397-08002B2CF9AE}" pid="23" name="PPM_x0020_Name">
    <vt:lpwstr/>
  </property>
  <property fmtid="{D5CDD505-2E9C-101B-9397-08002B2CF9AE}" pid="24" name="GPMS_x0020_marking">
    <vt:lpwstr>55;#Official|77462fb2-11a1-4cd5-8628-4e6081b9477e</vt:lpwstr>
  </property>
  <property fmtid="{D5CDD505-2E9C-101B-9397-08002B2CF9AE}" pid="25" name="Area_x0020__x0028_EA_x0029_">
    <vt:lpwstr>139;#Wales|067e2ff8-581f-4d30-81c0-e3b3fe8fc8a2</vt:lpwstr>
  </property>
  <property fmtid="{D5CDD505-2E9C-101B-9397-08002B2CF9AE}" pid="26" name="PPM Name">
    <vt:lpwstr/>
  </property>
</Properties>
</file>