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BD18" w14:textId="0932732E" w:rsidR="00F3426F" w:rsidRDefault="00BA1ED6" w:rsidP="00BA1ED6">
      <w:pPr>
        <w:pStyle w:val="H1Title"/>
      </w:pPr>
      <w:r>
        <w:t xml:space="preserve">Senedd election: contact </w:t>
      </w:r>
      <w:r w:rsidR="1EA735E0">
        <w:t>information</w:t>
      </w:r>
      <w:r w:rsidR="00D709D0">
        <w:t xml:space="preserve"> for individual candidates</w:t>
      </w:r>
    </w:p>
    <w:p w14:paraId="4A658FE5" w14:textId="1C6C0387" w:rsidR="00BA1ED6" w:rsidRDefault="00BA1ED6" w:rsidP="00BA1ED6">
      <w:pPr>
        <w:pStyle w:val="Body"/>
        <w:rPr>
          <w:rFonts w:cs="Arial"/>
          <w:color w:val="auto"/>
        </w:rPr>
      </w:pPr>
      <w:r w:rsidRPr="00AF48E1">
        <w:rPr>
          <w:rFonts w:cs="Arial"/>
          <w:color w:val="auto"/>
        </w:rPr>
        <w:t xml:space="preserve">For completion by </w:t>
      </w:r>
      <w:r w:rsidR="00D709D0">
        <w:rPr>
          <w:rFonts w:cs="Arial"/>
          <w:color w:val="auto"/>
        </w:rPr>
        <w:t>an individual</w:t>
      </w:r>
      <w:r w:rsidRPr="00AF48E1">
        <w:rPr>
          <w:rFonts w:cs="Arial"/>
          <w:color w:val="auto"/>
        </w:rPr>
        <w:t xml:space="preserve"> candidate</w:t>
      </w:r>
      <w:r w:rsidR="00D709D0">
        <w:rPr>
          <w:rFonts w:cs="Arial"/>
          <w:color w:val="auto"/>
        </w:rPr>
        <w:t xml:space="preserve"> and their </w:t>
      </w:r>
      <w:r w:rsidRPr="00AF48E1">
        <w:rPr>
          <w:rFonts w:cs="Arial"/>
          <w:color w:val="auto"/>
        </w:rPr>
        <w:t>election agent</w:t>
      </w:r>
      <w:r w:rsidR="00D709D0">
        <w:rPr>
          <w:rFonts w:cs="Arial"/>
          <w:color w:val="auto"/>
        </w:rPr>
        <w:t xml:space="preserve"> (if they are not acting as their own agent) </w:t>
      </w:r>
      <w:r w:rsidRPr="00AF48E1">
        <w:rPr>
          <w:rFonts w:cs="Arial"/>
          <w:color w:val="auto"/>
        </w:rPr>
        <w:t>at a Senedd election.</w:t>
      </w:r>
    </w:p>
    <w:p w14:paraId="48E7141C" w14:textId="6B7611DA" w:rsidR="0050620E" w:rsidRDefault="0050620E" w:rsidP="0050620E">
      <w:pPr>
        <w:pStyle w:val="Body"/>
        <w:spacing w:before="120" w:after="120"/>
        <w:rPr>
          <w:rFonts w:cs="Arial"/>
          <w:color w:val="auto"/>
        </w:rPr>
      </w:pPr>
      <w:r w:rsidRPr="6BB672A1">
        <w:rPr>
          <w:rFonts w:cs="Arial"/>
          <w:color w:val="auto"/>
        </w:rPr>
        <w:t>You are not required to complete and return this form but providing</w:t>
      </w:r>
      <w:r>
        <w:rPr>
          <w:rFonts w:cs="Arial"/>
          <w:color w:val="auto"/>
        </w:rPr>
        <w:t xml:space="preserve"> c</w:t>
      </w:r>
      <w:r w:rsidRPr="3C2AAE2B">
        <w:rPr>
          <w:rFonts w:cs="Arial"/>
          <w:color w:val="auto"/>
        </w:rPr>
        <w:t xml:space="preserve">ontact details </w:t>
      </w:r>
      <w:r w:rsidR="003107BC">
        <w:rPr>
          <w:rFonts w:cs="Arial"/>
          <w:color w:val="auto"/>
        </w:rPr>
        <w:t>voluntarily</w:t>
      </w:r>
      <w:r w:rsidRPr="3C2AAE2B">
        <w:rPr>
          <w:rFonts w:cs="Arial"/>
          <w:color w:val="auto"/>
        </w:rPr>
        <w:t xml:space="preserve"> </w:t>
      </w:r>
      <w:r w:rsidRPr="6BB672A1">
        <w:rPr>
          <w:rFonts w:cs="Arial"/>
          <w:color w:val="auto"/>
        </w:rPr>
        <w:t>to</w:t>
      </w:r>
      <w:r w:rsidRPr="3C2AAE2B">
        <w:rPr>
          <w:rFonts w:cs="Arial"/>
          <w:color w:val="auto"/>
        </w:rPr>
        <w:t xml:space="preserve"> the Returning Officer</w:t>
      </w:r>
      <w:r>
        <w:rPr>
          <w:rFonts w:cs="Arial"/>
          <w:color w:val="auto"/>
        </w:rPr>
        <w:t xml:space="preserve"> (RO)</w:t>
      </w:r>
      <w:r w:rsidRPr="6BB672A1">
        <w:rPr>
          <w:rFonts w:cs="Arial"/>
          <w:color w:val="auto"/>
        </w:rPr>
        <w:t xml:space="preserve"> in this way will enable the RO</w:t>
      </w:r>
      <w:r w:rsidRPr="3C2AAE2B">
        <w:rPr>
          <w:rFonts w:cs="Arial"/>
          <w:color w:val="auto"/>
        </w:rPr>
        <w:t xml:space="preserve"> to contact you </w:t>
      </w:r>
      <w:r w:rsidRPr="6BB672A1">
        <w:rPr>
          <w:rFonts w:cs="Arial"/>
          <w:color w:val="auto"/>
        </w:rPr>
        <w:t xml:space="preserve">quickly </w:t>
      </w:r>
      <w:r w:rsidRPr="3C2AAE2B">
        <w:rPr>
          <w:rFonts w:cs="Arial"/>
          <w:color w:val="auto"/>
        </w:rPr>
        <w:t xml:space="preserve">with </w:t>
      </w:r>
      <w:r w:rsidRPr="6BB672A1">
        <w:rPr>
          <w:rFonts w:cs="Arial"/>
          <w:color w:val="auto"/>
        </w:rPr>
        <w:t xml:space="preserve">relevant </w:t>
      </w:r>
      <w:r w:rsidRPr="3C2AAE2B">
        <w:rPr>
          <w:rFonts w:cs="Arial"/>
          <w:color w:val="auto"/>
        </w:rPr>
        <w:t>information regarding the election.</w:t>
      </w:r>
    </w:p>
    <w:p w14:paraId="36CF8782" w14:textId="0EAA53A3" w:rsidR="00FA6ADD" w:rsidRDefault="006465BB" w:rsidP="00FA6ADD">
      <w:pPr>
        <w:pStyle w:val="Body"/>
        <w:spacing w:before="120" w:after="120"/>
        <w:rPr>
          <w:color w:val="auto"/>
        </w:rPr>
      </w:pPr>
      <w:r>
        <w:rPr>
          <w:color w:val="auto"/>
        </w:rPr>
        <w:t>T</w:t>
      </w:r>
      <w:r w:rsidR="00FA6ADD" w:rsidRPr="3C2AAE2B">
        <w:rPr>
          <w:color w:val="auto"/>
        </w:rPr>
        <w:t xml:space="preserve">o help support the safety and security of everyone who wants to participate in elections, it is </w:t>
      </w:r>
      <w:r w:rsidR="0061476F">
        <w:rPr>
          <w:color w:val="auto"/>
        </w:rPr>
        <w:t xml:space="preserve">also </w:t>
      </w:r>
      <w:r w:rsidR="00FA6ADD" w:rsidRPr="3C2AAE2B">
        <w:rPr>
          <w:color w:val="auto"/>
        </w:rPr>
        <w:t xml:space="preserve">important that the police can proactively contact candidates </w:t>
      </w:r>
      <w:r w:rsidR="00FA6ADD" w:rsidRPr="195569EE">
        <w:rPr>
          <w:color w:val="auto"/>
        </w:rPr>
        <w:t>and election agents to provide you</w:t>
      </w:r>
      <w:r w:rsidR="00FA6ADD" w:rsidRPr="3C2AAE2B">
        <w:rPr>
          <w:color w:val="auto"/>
        </w:rPr>
        <w:t xml:space="preserve"> with </w:t>
      </w:r>
      <w:r w:rsidR="00FA6ADD" w:rsidRPr="195569EE">
        <w:rPr>
          <w:color w:val="auto"/>
        </w:rPr>
        <w:t xml:space="preserve">relevant </w:t>
      </w:r>
      <w:r w:rsidR="00FA6ADD" w:rsidRPr="3C2AAE2B">
        <w:rPr>
          <w:color w:val="auto"/>
        </w:rPr>
        <w:t xml:space="preserve">information and advice. </w:t>
      </w:r>
    </w:p>
    <w:p w14:paraId="37510B64" w14:textId="184F2CE7" w:rsidR="00D81DAF" w:rsidRPr="00683342" w:rsidRDefault="00D81DAF" w:rsidP="00D81DAF">
      <w:pPr>
        <w:pStyle w:val="Body"/>
        <w:spacing w:before="120" w:after="120"/>
        <w:rPr>
          <w:color w:val="auto"/>
        </w:rPr>
      </w:pPr>
      <w:r w:rsidRPr="3C2AAE2B">
        <w:rPr>
          <w:rFonts w:cs="Arial"/>
          <w:color w:val="auto"/>
        </w:rPr>
        <w:t xml:space="preserve">By providing your </w:t>
      </w:r>
      <w:r w:rsidRPr="054D94E3">
        <w:rPr>
          <w:rFonts w:cs="Arial"/>
          <w:color w:val="auto"/>
        </w:rPr>
        <w:t xml:space="preserve">contact </w:t>
      </w:r>
      <w:r w:rsidRPr="3C2AAE2B">
        <w:rPr>
          <w:rFonts w:cs="Arial"/>
          <w:color w:val="auto"/>
        </w:rPr>
        <w:t xml:space="preserve">details on this form you </w:t>
      </w:r>
      <w:r>
        <w:rPr>
          <w:rFonts w:cs="Arial"/>
          <w:color w:val="auto"/>
        </w:rPr>
        <w:t xml:space="preserve">are also </w:t>
      </w:r>
      <w:r w:rsidRPr="3C2AAE2B">
        <w:rPr>
          <w:rFonts w:cs="Arial"/>
          <w:color w:val="auto"/>
        </w:rPr>
        <w:t>agree</w:t>
      </w:r>
      <w:r>
        <w:rPr>
          <w:rFonts w:cs="Arial"/>
          <w:color w:val="auto"/>
        </w:rPr>
        <w:t>ing</w:t>
      </w:r>
      <w:r w:rsidRPr="3C2AAE2B">
        <w:rPr>
          <w:rFonts w:cs="Arial"/>
          <w:color w:val="auto"/>
        </w:rPr>
        <w:t xml:space="preserve"> that the</w:t>
      </w:r>
      <w:r>
        <w:rPr>
          <w:rFonts w:cs="Arial"/>
          <w:color w:val="auto"/>
        </w:rPr>
        <w:t xml:space="preserve"> RO</w:t>
      </w:r>
      <w:r w:rsidRPr="3C2AAE2B">
        <w:rPr>
          <w:rFonts w:cs="Arial"/>
          <w:color w:val="auto"/>
        </w:rPr>
        <w:t xml:space="preserve"> may </w:t>
      </w:r>
      <w:r>
        <w:rPr>
          <w:rFonts w:cs="Arial"/>
          <w:color w:val="auto"/>
        </w:rPr>
        <w:t>share them</w:t>
      </w:r>
      <w:r w:rsidRPr="3C2AAE2B">
        <w:rPr>
          <w:color w:val="auto"/>
        </w:rPr>
        <w:t xml:space="preserve"> with the police</w:t>
      </w:r>
      <w:r>
        <w:rPr>
          <w:color w:val="auto"/>
        </w:rPr>
        <w:t xml:space="preserve"> to help them to support the safety of all candidates </w:t>
      </w:r>
      <w:r w:rsidRPr="054D94E3">
        <w:rPr>
          <w:color w:val="auto"/>
        </w:rPr>
        <w:t xml:space="preserve">and election agents </w:t>
      </w:r>
      <w:r>
        <w:rPr>
          <w:color w:val="auto"/>
        </w:rPr>
        <w:t xml:space="preserve">participating in the election. </w:t>
      </w:r>
      <w:proofErr w:type="gramStart"/>
      <w:r w:rsidRPr="054D94E3">
        <w:rPr>
          <w:color w:val="auto"/>
        </w:rPr>
        <w:t>In particular, t</w:t>
      </w:r>
      <w:r>
        <w:rPr>
          <w:color w:val="auto"/>
        </w:rPr>
        <w:t>his</w:t>
      </w:r>
      <w:proofErr w:type="gramEnd"/>
      <w:r>
        <w:rPr>
          <w:color w:val="auto"/>
        </w:rPr>
        <w:t xml:space="preserve"> will </w:t>
      </w:r>
      <w:r w:rsidRPr="3C2AAE2B">
        <w:rPr>
          <w:color w:val="auto"/>
        </w:rPr>
        <w:t xml:space="preserve">enable </w:t>
      </w:r>
      <w:r>
        <w:rPr>
          <w:color w:val="auto"/>
        </w:rPr>
        <w:t>the police</w:t>
      </w:r>
      <w:r w:rsidRPr="3C2AAE2B">
        <w:rPr>
          <w:color w:val="auto"/>
        </w:rPr>
        <w:t xml:space="preserve"> to contact you directly with </w:t>
      </w:r>
      <w:r w:rsidRPr="054D94E3">
        <w:rPr>
          <w:color w:val="auto"/>
        </w:rPr>
        <w:t>relevant</w:t>
      </w:r>
      <w:r w:rsidR="006A4818">
        <w:rPr>
          <w:color w:val="auto"/>
        </w:rPr>
        <w:t xml:space="preserve"> and</w:t>
      </w:r>
      <w:r w:rsidRPr="054D94E3">
        <w:rPr>
          <w:color w:val="auto"/>
        </w:rPr>
        <w:t xml:space="preserve"> timely </w:t>
      </w:r>
      <w:r w:rsidRPr="3C2AAE2B">
        <w:rPr>
          <w:color w:val="auto"/>
        </w:rPr>
        <w:t>security information about the election.</w:t>
      </w:r>
    </w:p>
    <w:p w14:paraId="2A234FC6" w14:textId="014EC845" w:rsidR="00427C25" w:rsidRPr="00683342" w:rsidRDefault="001E5FC0" w:rsidP="00683342">
      <w:pPr>
        <w:pStyle w:val="Body"/>
        <w:rPr>
          <w:color w:val="auto"/>
        </w:rPr>
      </w:pPr>
      <w:r>
        <w:rPr>
          <w:rFonts w:cs="Arial"/>
          <w:color w:val="auto"/>
        </w:rPr>
        <w:t>Additionally, b</w:t>
      </w:r>
      <w:r w:rsidR="00E22CF3">
        <w:rPr>
          <w:rFonts w:cs="Arial"/>
          <w:color w:val="auto"/>
        </w:rPr>
        <w:t xml:space="preserve">y providing your details on this form you </w:t>
      </w:r>
      <w:r>
        <w:rPr>
          <w:rFonts w:cs="Arial"/>
          <w:color w:val="auto"/>
        </w:rPr>
        <w:t xml:space="preserve">are </w:t>
      </w:r>
      <w:r w:rsidR="00E22CF3">
        <w:rPr>
          <w:rFonts w:cs="Arial"/>
          <w:color w:val="auto"/>
        </w:rPr>
        <w:t>agree</w:t>
      </w:r>
      <w:r>
        <w:rPr>
          <w:rFonts w:cs="Arial"/>
          <w:color w:val="auto"/>
        </w:rPr>
        <w:t>ing</w:t>
      </w:r>
      <w:r w:rsidR="00E22CF3">
        <w:rPr>
          <w:rFonts w:cs="Arial"/>
          <w:color w:val="auto"/>
        </w:rPr>
        <w:t xml:space="preserve"> that the</w:t>
      </w:r>
      <w:r w:rsidR="00B849EF">
        <w:rPr>
          <w:rFonts w:cs="Arial"/>
          <w:color w:val="auto"/>
        </w:rPr>
        <w:t xml:space="preserve"> RO</w:t>
      </w:r>
      <w:r w:rsidR="00E22CF3">
        <w:rPr>
          <w:rFonts w:cs="Arial"/>
          <w:color w:val="auto"/>
        </w:rPr>
        <w:t xml:space="preserve"> may share</w:t>
      </w:r>
      <w:r w:rsidR="00B849EF">
        <w:rPr>
          <w:rFonts w:cs="Arial"/>
          <w:color w:val="auto"/>
        </w:rPr>
        <w:t xml:space="preserve"> them </w:t>
      </w:r>
      <w:r w:rsidR="00292783" w:rsidRPr="00AF48E1">
        <w:rPr>
          <w:color w:val="auto"/>
        </w:rPr>
        <w:t xml:space="preserve">with the Electoral Management Board </w:t>
      </w:r>
      <w:r w:rsidR="00E56B4F">
        <w:rPr>
          <w:color w:val="auto"/>
        </w:rPr>
        <w:t xml:space="preserve">(EMB) </w:t>
      </w:r>
      <w:r w:rsidR="00292783" w:rsidRPr="00AF48E1">
        <w:rPr>
          <w:color w:val="auto"/>
        </w:rPr>
        <w:t>for Wales</w:t>
      </w:r>
      <w:r w:rsidR="00B849EF">
        <w:rPr>
          <w:color w:val="auto"/>
        </w:rPr>
        <w:t xml:space="preserve">. </w:t>
      </w:r>
      <w:r w:rsidR="00B849EF" w:rsidRPr="35C1FF57">
        <w:rPr>
          <w:color w:val="auto"/>
        </w:rPr>
        <w:t>Th</w:t>
      </w:r>
      <w:r w:rsidR="43BD692F" w:rsidRPr="35C1FF57">
        <w:rPr>
          <w:color w:val="auto"/>
        </w:rPr>
        <w:t>ese details will be necessary to</w:t>
      </w:r>
      <w:r w:rsidR="002E512A">
        <w:rPr>
          <w:color w:val="auto"/>
        </w:rPr>
        <w:t xml:space="preserve"> support </w:t>
      </w:r>
      <w:r w:rsidR="0B880389" w:rsidRPr="35C1FF57">
        <w:rPr>
          <w:color w:val="auto"/>
        </w:rPr>
        <w:t>your</w:t>
      </w:r>
      <w:r w:rsidR="00DB6844">
        <w:rPr>
          <w:color w:val="auto"/>
        </w:rPr>
        <w:t xml:space="preserve"> submission of</w:t>
      </w:r>
      <w:r w:rsidR="00EB55F5" w:rsidRPr="00AF48E1">
        <w:rPr>
          <w:color w:val="auto"/>
        </w:rPr>
        <w:t xml:space="preserve"> an election address for inclusion on the</w:t>
      </w:r>
      <w:r w:rsidR="00292783" w:rsidRPr="00AF48E1">
        <w:rPr>
          <w:color w:val="auto"/>
        </w:rPr>
        <w:t xml:space="preserve"> Welsh Elections Information Platform.</w:t>
      </w:r>
      <w:r w:rsidR="00533CB4">
        <w:rPr>
          <w:color w:val="auto"/>
        </w:rPr>
        <w:t xml:space="preserve"> </w:t>
      </w:r>
      <w:r w:rsidR="00151339" w:rsidRPr="00AF48E1" w:rsidDel="00BC299B">
        <w:rPr>
          <w:color w:val="auto"/>
        </w:rPr>
        <w:t xml:space="preserve">Please refer to the </w:t>
      </w:r>
      <w:r w:rsidR="00E56B4F">
        <w:rPr>
          <w:color w:val="auto"/>
        </w:rPr>
        <w:t>EMB</w:t>
      </w:r>
      <w:r w:rsidR="00151339" w:rsidRPr="00AF48E1" w:rsidDel="00BC299B">
        <w:rPr>
          <w:color w:val="auto"/>
        </w:rPr>
        <w:t xml:space="preserve"> issued guidance and </w:t>
      </w:r>
      <w:r w:rsidR="006E6825">
        <w:rPr>
          <w:color w:val="auto"/>
        </w:rPr>
        <w:t xml:space="preserve">privacy </w:t>
      </w:r>
      <w:r w:rsidR="00151339" w:rsidRPr="00AF48E1" w:rsidDel="00BC299B">
        <w:rPr>
          <w:color w:val="auto"/>
        </w:rPr>
        <w:t>notice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75"/>
      </w:tblGrid>
      <w:tr w:rsidR="007E4E95" w14:paraId="607B5F53" w14:textId="77777777" w:rsidTr="00D1076B">
        <w:tc>
          <w:tcPr>
            <w:tcW w:w="10331" w:type="dxa"/>
            <w:gridSpan w:val="2"/>
            <w:shd w:val="clear" w:color="auto" w:fill="000000"/>
            <w:vAlign w:val="center"/>
          </w:tcPr>
          <w:p w14:paraId="14857F8F" w14:textId="7EBAC542" w:rsidR="007E4E95" w:rsidRPr="00BB786C" w:rsidRDefault="007E4E95" w:rsidP="00D1076B">
            <w:pPr>
              <w:pStyle w:val="Body"/>
              <w:rPr>
                <w:rFonts w:cs="Arial"/>
                <w:b/>
                <w:bCs/>
              </w:rPr>
            </w:pPr>
            <w:proofErr w:type="gramStart"/>
            <w:r w:rsidRPr="00BB786C">
              <w:rPr>
                <w:rFonts w:cs="Arial"/>
                <w:b/>
                <w:bCs/>
                <w:color w:val="auto"/>
              </w:rPr>
              <w:t>Candidate</w:t>
            </w:r>
            <w:proofErr w:type="gramEnd"/>
            <w:r w:rsidRPr="00BB786C">
              <w:rPr>
                <w:rFonts w:cs="Arial"/>
                <w:b/>
                <w:bCs/>
                <w:color w:val="auto"/>
              </w:rPr>
              <w:t xml:space="preserve"> contact details</w:t>
            </w:r>
          </w:p>
        </w:tc>
      </w:tr>
      <w:tr w:rsidR="00BA1ED6" w14:paraId="163A338E" w14:textId="77777777" w:rsidTr="00AF48E1">
        <w:tc>
          <w:tcPr>
            <w:tcW w:w="3256" w:type="dxa"/>
            <w:shd w:val="clear" w:color="auto" w:fill="D9D9D9" w:themeFill="background1" w:themeFillShade="D9"/>
          </w:tcPr>
          <w:p w14:paraId="02FDCFE3" w14:textId="136BAF59" w:rsidR="00BA1ED6" w:rsidRPr="00AF48E1" w:rsidRDefault="00BA1ED6" w:rsidP="00BA1ED6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5E1CE997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BA1ED6" w14:paraId="1BD7E5FD" w14:textId="77777777" w:rsidTr="00AF48E1">
        <w:tc>
          <w:tcPr>
            <w:tcW w:w="3256" w:type="dxa"/>
            <w:shd w:val="clear" w:color="auto" w:fill="D9D9D9" w:themeFill="background1" w:themeFillShade="D9"/>
          </w:tcPr>
          <w:p w14:paraId="78CBEC0C" w14:textId="733C58C8" w:rsidR="00BA1ED6" w:rsidRPr="00AF48E1" w:rsidRDefault="00AF48E1" w:rsidP="00BA1ED6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422B8D48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BA1ED6" w14:paraId="2BFE5CEA" w14:textId="77777777" w:rsidTr="00326C58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449EE4CA" w14:textId="2D78C6A5" w:rsidR="00BA1ED6" w:rsidRPr="00AF48E1" w:rsidRDefault="00D51CF4" w:rsidP="00BA1ED6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="00AF48E1"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1EBBF6F8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734F8B" w14:paraId="5F970CFB" w14:textId="5958586C" w:rsidTr="00326C58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4919AFCD" w14:textId="20354713" w:rsidR="00734F8B" w:rsidRDefault="00734F8B" w:rsidP="00BA1ED6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797A302C" w14:textId="36F46876" w:rsidR="00734F8B" w:rsidRDefault="00734F8B" w:rsidP="00BA1ED6">
            <w:pPr>
              <w:pStyle w:val="Body"/>
              <w:rPr>
                <w:rFonts w:cs="Arial"/>
              </w:rPr>
            </w:pPr>
          </w:p>
        </w:tc>
      </w:tr>
      <w:tr w:rsidR="00683342" w14:paraId="78C7956E" w14:textId="77777777" w:rsidTr="00326C58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01F6EBFA" w14:textId="77AF3765" w:rsidR="00683342" w:rsidRPr="00683342" w:rsidRDefault="00683342" w:rsidP="00306A33">
            <w:pPr>
              <w:pStyle w:val="Body"/>
              <w:rPr>
                <w:rFonts w:cs="Arial"/>
                <w:b/>
                <w:bCs/>
              </w:rPr>
            </w:pPr>
            <w:r w:rsidRPr="00683342">
              <w:rPr>
                <w:rFonts w:cs="Arial"/>
                <w:b/>
                <w:bCs/>
                <w:color w:val="auto"/>
              </w:rPr>
              <w:t xml:space="preserve">Election </w:t>
            </w:r>
            <w:proofErr w:type="gramStart"/>
            <w:r w:rsidRPr="00683342">
              <w:rPr>
                <w:rFonts w:cs="Arial"/>
                <w:b/>
                <w:bCs/>
                <w:color w:val="auto"/>
              </w:rPr>
              <w:t>agent</w:t>
            </w:r>
            <w:proofErr w:type="gramEnd"/>
            <w:r w:rsidRPr="00683342">
              <w:rPr>
                <w:rFonts w:cs="Arial"/>
                <w:b/>
                <w:bCs/>
                <w:color w:val="auto"/>
              </w:rPr>
              <w:t xml:space="preserve"> contact details</w:t>
            </w:r>
          </w:p>
        </w:tc>
      </w:tr>
      <w:tr w:rsidR="00A738E2" w14:paraId="7034FB21" w14:textId="77777777" w:rsidTr="00306A33">
        <w:tc>
          <w:tcPr>
            <w:tcW w:w="3256" w:type="dxa"/>
            <w:shd w:val="clear" w:color="auto" w:fill="D9D9D9" w:themeFill="background1" w:themeFillShade="D9"/>
          </w:tcPr>
          <w:p w14:paraId="373933C7" w14:textId="77777777" w:rsidR="00A738E2" w:rsidRPr="00AF48E1" w:rsidRDefault="00A738E2" w:rsidP="00306A33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288422BA" w14:textId="77777777" w:rsidR="00A738E2" w:rsidRDefault="00A738E2" w:rsidP="00306A33">
            <w:pPr>
              <w:pStyle w:val="Body"/>
              <w:rPr>
                <w:rFonts w:cs="Arial"/>
              </w:rPr>
            </w:pPr>
          </w:p>
        </w:tc>
      </w:tr>
      <w:tr w:rsidR="00A738E2" w14:paraId="3D5BE2B2" w14:textId="77777777" w:rsidTr="00306A33">
        <w:tc>
          <w:tcPr>
            <w:tcW w:w="3256" w:type="dxa"/>
            <w:shd w:val="clear" w:color="auto" w:fill="D9D9D9" w:themeFill="background1" w:themeFillShade="D9"/>
          </w:tcPr>
          <w:p w14:paraId="3B931EB8" w14:textId="77777777" w:rsidR="00A738E2" w:rsidRPr="00AF48E1" w:rsidRDefault="00A738E2" w:rsidP="00306A33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160E4AE5" w14:textId="77777777" w:rsidR="00A738E2" w:rsidRDefault="00A738E2" w:rsidP="00306A33">
            <w:pPr>
              <w:pStyle w:val="Body"/>
              <w:rPr>
                <w:rFonts w:cs="Arial"/>
              </w:rPr>
            </w:pPr>
          </w:p>
        </w:tc>
      </w:tr>
      <w:tr w:rsidR="00A738E2" w14:paraId="4952BA31" w14:textId="77777777" w:rsidTr="00306A33">
        <w:tc>
          <w:tcPr>
            <w:tcW w:w="3256" w:type="dxa"/>
            <w:shd w:val="clear" w:color="auto" w:fill="D9D9D9" w:themeFill="background1" w:themeFillShade="D9"/>
          </w:tcPr>
          <w:p w14:paraId="0914A6A7" w14:textId="77777777" w:rsidR="00A738E2" w:rsidRPr="00AF48E1" w:rsidRDefault="00A738E2" w:rsidP="00306A33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7849FBED" w14:textId="77777777" w:rsidR="00A738E2" w:rsidRDefault="00A738E2" w:rsidP="00306A33">
            <w:pPr>
              <w:pStyle w:val="Body"/>
              <w:rPr>
                <w:rFonts w:cs="Arial"/>
              </w:rPr>
            </w:pPr>
          </w:p>
        </w:tc>
      </w:tr>
      <w:tr w:rsidR="00734F8B" w14:paraId="5EE0DC31" w14:textId="79D2938C" w:rsidTr="00306A33">
        <w:tc>
          <w:tcPr>
            <w:tcW w:w="3256" w:type="dxa"/>
            <w:shd w:val="clear" w:color="auto" w:fill="D9D9D9" w:themeFill="background1" w:themeFillShade="D9"/>
          </w:tcPr>
          <w:p w14:paraId="54615864" w14:textId="0B3C297E" w:rsidR="00734F8B" w:rsidRDefault="00734F8B" w:rsidP="00306A33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3588DF07" w14:textId="1E107E86" w:rsidR="00734F8B" w:rsidRDefault="00734F8B" w:rsidP="00306A33">
            <w:pPr>
              <w:pStyle w:val="Body"/>
              <w:rPr>
                <w:rFonts w:cs="Arial"/>
              </w:rPr>
            </w:pPr>
          </w:p>
        </w:tc>
      </w:tr>
    </w:tbl>
    <w:p w14:paraId="0CEA133D" w14:textId="1FC1A6D8" w:rsidR="00BA1ED6" w:rsidRPr="00BA1ED6" w:rsidRDefault="00E84E19" w:rsidP="00D041CA">
      <w:r>
        <w:rPr>
          <w:rFonts w:cs="Arial"/>
          <w:iCs/>
          <w:color w:val="auto"/>
          <w:sz w:val="20"/>
          <w:szCs w:val="20"/>
        </w:rPr>
        <w:t>[Returning Officer to insert own Privacy Notice here]</w:t>
      </w:r>
    </w:p>
    <w:sectPr w:rsidR="00BA1ED6" w:rsidRPr="00BA1ED6" w:rsidSect="00BA1ED6">
      <w:footerReference w:type="default" r:id="rId11"/>
      <w:type w:val="continuous"/>
      <w:pgSz w:w="11906" w:h="16838" w:code="9"/>
      <w:pgMar w:top="714" w:right="714" w:bottom="714" w:left="85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C633" w14:textId="77777777" w:rsidR="00306A33" w:rsidRDefault="00306A33" w:rsidP="006275AD">
      <w:pPr>
        <w:spacing w:after="0" w:line="240" w:lineRule="auto"/>
      </w:pPr>
      <w:r>
        <w:separator/>
      </w:r>
    </w:p>
    <w:p w14:paraId="3D396373" w14:textId="77777777" w:rsidR="00306A33" w:rsidRDefault="00306A33"/>
  </w:endnote>
  <w:endnote w:type="continuationSeparator" w:id="0">
    <w:p w14:paraId="3A52CFB1" w14:textId="77777777" w:rsidR="00306A33" w:rsidRDefault="00306A33" w:rsidP="006275AD">
      <w:pPr>
        <w:spacing w:after="0" w:line="240" w:lineRule="auto"/>
      </w:pPr>
      <w:r>
        <w:continuationSeparator/>
      </w:r>
    </w:p>
    <w:p w14:paraId="15F6814F" w14:textId="77777777" w:rsidR="00306A33" w:rsidRDefault="00306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D2764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6EF0" w14:textId="77777777" w:rsidR="00306A33" w:rsidRDefault="00306A33" w:rsidP="006275AD">
      <w:pPr>
        <w:spacing w:after="0" w:line="240" w:lineRule="auto"/>
      </w:pPr>
      <w:r>
        <w:separator/>
      </w:r>
    </w:p>
    <w:p w14:paraId="5374C4DA" w14:textId="77777777" w:rsidR="00306A33" w:rsidRDefault="00306A33"/>
  </w:footnote>
  <w:footnote w:type="continuationSeparator" w:id="0">
    <w:p w14:paraId="36B3FD8B" w14:textId="77777777" w:rsidR="00306A33" w:rsidRDefault="00306A33" w:rsidP="006275AD">
      <w:pPr>
        <w:spacing w:after="0" w:line="240" w:lineRule="auto"/>
      </w:pPr>
      <w:r>
        <w:continuationSeparator/>
      </w:r>
    </w:p>
    <w:p w14:paraId="321280DC" w14:textId="77777777" w:rsidR="00306A33" w:rsidRDefault="00306A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D6"/>
    <w:rsid w:val="000065D8"/>
    <w:rsid w:val="000136C8"/>
    <w:rsid w:val="00014B8B"/>
    <w:rsid w:val="00016583"/>
    <w:rsid w:val="00030ADE"/>
    <w:rsid w:val="00040DF1"/>
    <w:rsid w:val="00044370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1DC"/>
    <w:rsid w:val="00087668"/>
    <w:rsid w:val="000947C5"/>
    <w:rsid w:val="0009546F"/>
    <w:rsid w:val="00096655"/>
    <w:rsid w:val="000A0076"/>
    <w:rsid w:val="000A5D32"/>
    <w:rsid w:val="000B14AF"/>
    <w:rsid w:val="000B525B"/>
    <w:rsid w:val="000B60AE"/>
    <w:rsid w:val="000B6B15"/>
    <w:rsid w:val="000B75B2"/>
    <w:rsid w:val="000C4F86"/>
    <w:rsid w:val="000C70C8"/>
    <w:rsid w:val="000C70E9"/>
    <w:rsid w:val="000D1FF3"/>
    <w:rsid w:val="000D57AF"/>
    <w:rsid w:val="000D6FF9"/>
    <w:rsid w:val="000F0D54"/>
    <w:rsid w:val="000F1E30"/>
    <w:rsid w:val="000F464E"/>
    <w:rsid w:val="001050F8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1339"/>
    <w:rsid w:val="001538F6"/>
    <w:rsid w:val="0016169C"/>
    <w:rsid w:val="001636EF"/>
    <w:rsid w:val="0017039D"/>
    <w:rsid w:val="0018102F"/>
    <w:rsid w:val="00190185"/>
    <w:rsid w:val="00190405"/>
    <w:rsid w:val="001913BB"/>
    <w:rsid w:val="00193700"/>
    <w:rsid w:val="001A54F2"/>
    <w:rsid w:val="001B3E94"/>
    <w:rsid w:val="001B4740"/>
    <w:rsid w:val="001B5F33"/>
    <w:rsid w:val="001B64AA"/>
    <w:rsid w:val="001C2B0C"/>
    <w:rsid w:val="001C6B26"/>
    <w:rsid w:val="001D154B"/>
    <w:rsid w:val="001D2D27"/>
    <w:rsid w:val="001D6B9C"/>
    <w:rsid w:val="001E4FA3"/>
    <w:rsid w:val="001E51F0"/>
    <w:rsid w:val="001E5AE6"/>
    <w:rsid w:val="001E5FC0"/>
    <w:rsid w:val="001F0AF0"/>
    <w:rsid w:val="001F2190"/>
    <w:rsid w:val="001F65CD"/>
    <w:rsid w:val="001F6F63"/>
    <w:rsid w:val="001F7C19"/>
    <w:rsid w:val="00203A69"/>
    <w:rsid w:val="002052FB"/>
    <w:rsid w:val="00205E2D"/>
    <w:rsid w:val="00206548"/>
    <w:rsid w:val="002071C3"/>
    <w:rsid w:val="0021079B"/>
    <w:rsid w:val="002112B4"/>
    <w:rsid w:val="0021237A"/>
    <w:rsid w:val="0021620F"/>
    <w:rsid w:val="002216ED"/>
    <w:rsid w:val="00230678"/>
    <w:rsid w:val="00241F1A"/>
    <w:rsid w:val="00242B70"/>
    <w:rsid w:val="00243A5C"/>
    <w:rsid w:val="0024419D"/>
    <w:rsid w:val="0024616D"/>
    <w:rsid w:val="00246FCF"/>
    <w:rsid w:val="00252A2F"/>
    <w:rsid w:val="00257FA2"/>
    <w:rsid w:val="0026462A"/>
    <w:rsid w:val="00265FE6"/>
    <w:rsid w:val="002662BE"/>
    <w:rsid w:val="002665B8"/>
    <w:rsid w:val="002671C8"/>
    <w:rsid w:val="00272715"/>
    <w:rsid w:val="00273FC1"/>
    <w:rsid w:val="0027412F"/>
    <w:rsid w:val="00277EC0"/>
    <w:rsid w:val="00284171"/>
    <w:rsid w:val="00285934"/>
    <w:rsid w:val="00292783"/>
    <w:rsid w:val="00294873"/>
    <w:rsid w:val="002B2044"/>
    <w:rsid w:val="002B2B22"/>
    <w:rsid w:val="002B5317"/>
    <w:rsid w:val="002B719D"/>
    <w:rsid w:val="002C3872"/>
    <w:rsid w:val="002C3D0F"/>
    <w:rsid w:val="002D74B1"/>
    <w:rsid w:val="002E512A"/>
    <w:rsid w:val="002F4A05"/>
    <w:rsid w:val="002F6BE8"/>
    <w:rsid w:val="002F7BB8"/>
    <w:rsid w:val="00306A33"/>
    <w:rsid w:val="003107BC"/>
    <w:rsid w:val="00320FC3"/>
    <w:rsid w:val="00326C58"/>
    <w:rsid w:val="00330188"/>
    <w:rsid w:val="00331B95"/>
    <w:rsid w:val="0033246B"/>
    <w:rsid w:val="003326DE"/>
    <w:rsid w:val="0034220E"/>
    <w:rsid w:val="00345178"/>
    <w:rsid w:val="00345342"/>
    <w:rsid w:val="0034540E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22D1"/>
    <w:rsid w:val="003B6088"/>
    <w:rsid w:val="003C1F0E"/>
    <w:rsid w:val="003C2B49"/>
    <w:rsid w:val="003C7AD3"/>
    <w:rsid w:val="003D3EF5"/>
    <w:rsid w:val="003D5359"/>
    <w:rsid w:val="003D6AAB"/>
    <w:rsid w:val="003E1FD1"/>
    <w:rsid w:val="003E70B3"/>
    <w:rsid w:val="003F395E"/>
    <w:rsid w:val="004041FC"/>
    <w:rsid w:val="004073DA"/>
    <w:rsid w:val="00407B50"/>
    <w:rsid w:val="004118FE"/>
    <w:rsid w:val="004130FD"/>
    <w:rsid w:val="00416AB3"/>
    <w:rsid w:val="0041713A"/>
    <w:rsid w:val="00422F75"/>
    <w:rsid w:val="00423152"/>
    <w:rsid w:val="00426155"/>
    <w:rsid w:val="00427C25"/>
    <w:rsid w:val="00432524"/>
    <w:rsid w:val="00434A8D"/>
    <w:rsid w:val="004374AA"/>
    <w:rsid w:val="004379D5"/>
    <w:rsid w:val="00440313"/>
    <w:rsid w:val="004562A1"/>
    <w:rsid w:val="00456974"/>
    <w:rsid w:val="00464476"/>
    <w:rsid w:val="00480ACF"/>
    <w:rsid w:val="00481897"/>
    <w:rsid w:val="004840E1"/>
    <w:rsid w:val="00491714"/>
    <w:rsid w:val="004A06CC"/>
    <w:rsid w:val="004A0F4F"/>
    <w:rsid w:val="004A4D56"/>
    <w:rsid w:val="004A522C"/>
    <w:rsid w:val="004B5C43"/>
    <w:rsid w:val="004B6D29"/>
    <w:rsid w:val="004C045D"/>
    <w:rsid w:val="004C2A46"/>
    <w:rsid w:val="004C33BE"/>
    <w:rsid w:val="004C6682"/>
    <w:rsid w:val="004D1E79"/>
    <w:rsid w:val="004D4C25"/>
    <w:rsid w:val="004D6657"/>
    <w:rsid w:val="004E43C3"/>
    <w:rsid w:val="004E52FC"/>
    <w:rsid w:val="004E7097"/>
    <w:rsid w:val="004F43DF"/>
    <w:rsid w:val="004F5E7C"/>
    <w:rsid w:val="004F6AB2"/>
    <w:rsid w:val="004F7A47"/>
    <w:rsid w:val="0050168D"/>
    <w:rsid w:val="00502A78"/>
    <w:rsid w:val="00502C7F"/>
    <w:rsid w:val="0050620E"/>
    <w:rsid w:val="005106D9"/>
    <w:rsid w:val="00510A24"/>
    <w:rsid w:val="00510BA9"/>
    <w:rsid w:val="00512448"/>
    <w:rsid w:val="00517323"/>
    <w:rsid w:val="0052106A"/>
    <w:rsid w:val="00533CB4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0D93"/>
    <w:rsid w:val="00582CD7"/>
    <w:rsid w:val="005872B4"/>
    <w:rsid w:val="00591586"/>
    <w:rsid w:val="005A2880"/>
    <w:rsid w:val="005A3A4B"/>
    <w:rsid w:val="005B185F"/>
    <w:rsid w:val="005B2C48"/>
    <w:rsid w:val="005B4824"/>
    <w:rsid w:val="005C0F27"/>
    <w:rsid w:val="005C724E"/>
    <w:rsid w:val="005D3995"/>
    <w:rsid w:val="005D4F06"/>
    <w:rsid w:val="005D7A55"/>
    <w:rsid w:val="005E0835"/>
    <w:rsid w:val="005E26B8"/>
    <w:rsid w:val="005E44D5"/>
    <w:rsid w:val="005F54DE"/>
    <w:rsid w:val="005F5C85"/>
    <w:rsid w:val="005F6554"/>
    <w:rsid w:val="00601C33"/>
    <w:rsid w:val="0060395C"/>
    <w:rsid w:val="00607798"/>
    <w:rsid w:val="00614444"/>
    <w:rsid w:val="0061476F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5BB"/>
    <w:rsid w:val="00646E2A"/>
    <w:rsid w:val="00647E82"/>
    <w:rsid w:val="00650B7C"/>
    <w:rsid w:val="00651295"/>
    <w:rsid w:val="0065220A"/>
    <w:rsid w:val="00657B31"/>
    <w:rsid w:val="0066197F"/>
    <w:rsid w:val="00663104"/>
    <w:rsid w:val="00673B6F"/>
    <w:rsid w:val="00681FF2"/>
    <w:rsid w:val="00683342"/>
    <w:rsid w:val="00684C9D"/>
    <w:rsid w:val="006907C9"/>
    <w:rsid w:val="00695EA3"/>
    <w:rsid w:val="006A2642"/>
    <w:rsid w:val="006A4818"/>
    <w:rsid w:val="006A5933"/>
    <w:rsid w:val="006A76A7"/>
    <w:rsid w:val="006B26A1"/>
    <w:rsid w:val="006B29F8"/>
    <w:rsid w:val="006B4F0D"/>
    <w:rsid w:val="006C1395"/>
    <w:rsid w:val="006C3EBA"/>
    <w:rsid w:val="006C6EAB"/>
    <w:rsid w:val="006C7685"/>
    <w:rsid w:val="006D206B"/>
    <w:rsid w:val="006D5F44"/>
    <w:rsid w:val="006D6E16"/>
    <w:rsid w:val="006D7107"/>
    <w:rsid w:val="006E040F"/>
    <w:rsid w:val="006E6825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0D6B"/>
    <w:rsid w:val="0072207D"/>
    <w:rsid w:val="007242E7"/>
    <w:rsid w:val="00725F23"/>
    <w:rsid w:val="00726004"/>
    <w:rsid w:val="007301B6"/>
    <w:rsid w:val="007304BB"/>
    <w:rsid w:val="00731E72"/>
    <w:rsid w:val="00734F8B"/>
    <w:rsid w:val="007406D4"/>
    <w:rsid w:val="0074174C"/>
    <w:rsid w:val="007466A9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99A"/>
    <w:rsid w:val="00792A80"/>
    <w:rsid w:val="007A03AE"/>
    <w:rsid w:val="007A1AB4"/>
    <w:rsid w:val="007A2E8B"/>
    <w:rsid w:val="007A40C7"/>
    <w:rsid w:val="007A540D"/>
    <w:rsid w:val="007A55E8"/>
    <w:rsid w:val="007B3014"/>
    <w:rsid w:val="007B68D4"/>
    <w:rsid w:val="007B709C"/>
    <w:rsid w:val="007B73AE"/>
    <w:rsid w:val="007C0B16"/>
    <w:rsid w:val="007D0C26"/>
    <w:rsid w:val="007D1C30"/>
    <w:rsid w:val="007D7402"/>
    <w:rsid w:val="007E1822"/>
    <w:rsid w:val="007E4E95"/>
    <w:rsid w:val="007F1031"/>
    <w:rsid w:val="007F1589"/>
    <w:rsid w:val="007F2FC2"/>
    <w:rsid w:val="007F5671"/>
    <w:rsid w:val="00801302"/>
    <w:rsid w:val="00806FA8"/>
    <w:rsid w:val="00807324"/>
    <w:rsid w:val="00814C8E"/>
    <w:rsid w:val="008217EC"/>
    <w:rsid w:val="00823D82"/>
    <w:rsid w:val="00830A74"/>
    <w:rsid w:val="00845D74"/>
    <w:rsid w:val="00853A1F"/>
    <w:rsid w:val="008558FB"/>
    <w:rsid w:val="00857BB1"/>
    <w:rsid w:val="00861146"/>
    <w:rsid w:val="00862F17"/>
    <w:rsid w:val="008636B7"/>
    <w:rsid w:val="008654E3"/>
    <w:rsid w:val="008675FD"/>
    <w:rsid w:val="008701C5"/>
    <w:rsid w:val="0087113A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B791B"/>
    <w:rsid w:val="008C3EC8"/>
    <w:rsid w:val="008D1F9F"/>
    <w:rsid w:val="008D3BE5"/>
    <w:rsid w:val="008D65C0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0CCE"/>
    <w:rsid w:val="00921630"/>
    <w:rsid w:val="009253A5"/>
    <w:rsid w:val="00926872"/>
    <w:rsid w:val="00930635"/>
    <w:rsid w:val="00932ED0"/>
    <w:rsid w:val="00937168"/>
    <w:rsid w:val="0094309E"/>
    <w:rsid w:val="009500C7"/>
    <w:rsid w:val="00956CFA"/>
    <w:rsid w:val="009628E4"/>
    <w:rsid w:val="009637F6"/>
    <w:rsid w:val="009659AE"/>
    <w:rsid w:val="00966D1F"/>
    <w:rsid w:val="00973570"/>
    <w:rsid w:val="009907F5"/>
    <w:rsid w:val="00997B2D"/>
    <w:rsid w:val="009A42AF"/>
    <w:rsid w:val="009B7043"/>
    <w:rsid w:val="009B7772"/>
    <w:rsid w:val="009C14F9"/>
    <w:rsid w:val="009C1A68"/>
    <w:rsid w:val="009C2F78"/>
    <w:rsid w:val="009C3EE5"/>
    <w:rsid w:val="009C7F5A"/>
    <w:rsid w:val="009D008F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26EB9"/>
    <w:rsid w:val="00A3157D"/>
    <w:rsid w:val="00A34D4C"/>
    <w:rsid w:val="00A37A94"/>
    <w:rsid w:val="00A40E8E"/>
    <w:rsid w:val="00A47185"/>
    <w:rsid w:val="00A51AF8"/>
    <w:rsid w:val="00A54CB0"/>
    <w:rsid w:val="00A60321"/>
    <w:rsid w:val="00A646D1"/>
    <w:rsid w:val="00A700B1"/>
    <w:rsid w:val="00A705AF"/>
    <w:rsid w:val="00A70952"/>
    <w:rsid w:val="00A738E2"/>
    <w:rsid w:val="00A811F2"/>
    <w:rsid w:val="00A841B3"/>
    <w:rsid w:val="00A90360"/>
    <w:rsid w:val="00A91C48"/>
    <w:rsid w:val="00A9672C"/>
    <w:rsid w:val="00A9779B"/>
    <w:rsid w:val="00AA011F"/>
    <w:rsid w:val="00AA4110"/>
    <w:rsid w:val="00AA428C"/>
    <w:rsid w:val="00AA771A"/>
    <w:rsid w:val="00AB06E2"/>
    <w:rsid w:val="00AB0702"/>
    <w:rsid w:val="00AB3309"/>
    <w:rsid w:val="00AB5170"/>
    <w:rsid w:val="00AB579D"/>
    <w:rsid w:val="00AC2E16"/>
    <w:rsid w:val="00AC6FF8"/>
    <w:rsid w:val="00AD1356"/>
    <w:rsid w:val="00AD2FD7"/>
    <w:rsid w:val="00AD622A"/>
    <w:rsid w:val="00AD6598"/>
    <w:rsid w:val="00AE7BC3"/>
    <w:rsid w:val="00AF2164"/>
    <w:rsid w:val="00AF24C7"/>
    <w:rsid w:val="00AF48E1"/>
    <w:rsid w:val="00AF53DA"/>
    <w:rsid w:val="00B00E17"/>
    <w:rsid w:val="00B04978"/>
    <w:rsid w:val="00B07F40"/>
    <w:rsid w:val="00B111CE"/>
    <w:rsid w:val="00B1151B"/>
    <w:rsid w:val="00B21D35"/>
    <w:rsid w:val="00B25779"/>
    <w:rsid w:val="00B2604C"/>
    <w:rsid w:val="00B31C96"/>
    <w:rsid w:val="00B35CA5"/>
    <w:rsid w:val="00B412A4"/>
    <w:rsid w:val="00B41CAB"/>
    <w:rsid w:val="00B508F7"/>
    <w:rsid w:val="00B558A5"/>
    <w:rsid w:val="00B55FF6"/>
    <w:rsid w:val="00B576D5"/>
    <w:rsid w:val="00B64873"/>
    <w:rsid w:val="00B660BA"/>
    <w:rsid w:val="00B67851"/>
    <w:rsid w:val="00B76784"/>
    <w:rsid w:val="00B77035"/>
    <w:rsid w:val="00B77FDA"/>
    <w:rsid w:val="00B81ADA"/>
    <w:rsid w:val="00B849EF"/>
    <w:rsid w:val="00B91918"/>
    <w:rsid w:val="00B92597"/>
    <w:rsid w:val="00B92FE3"/>
    <w:rsid w:val="00B933A6"/>
    <w:rsid w:val="00B93AFE"/>
    <w:rsid w:val="00B96F84"/>
    <w:rsid w:val="00B970A6"/>
    <w:rsid w:val="00B97947"/>
    <w:rsid w:val="00BA1ED6"/>
    <w:rsid w:val="00BA51DD"/>
    <w:rsid w:val="00BB07C4"/>
    <w:rsid w:val="00BB50CD"/>
    <w:rsid w:val="00BB786C"/>
    <w:rsid w:val="00BC299B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4744D"/>
    <w:rsid w:val="00C521C6"/>
    <w:rsid w:val="00C549C0"/>
    <w:rsid w:val="00C55F80"/>
    <w:rsid w:val="00C60D4C"/>
    <w:rsid w:val="00C61D86"/>
    <w:rsid w:val="00C66077"/>
    <w:rsid w:val="00C7083F"/>
    <w:rsid w:val="00C70D1A"/>
    <w:rsid w:val="00C743FE"/>
    <w:rsid w:val="00C744D5"/>
    <w:rsid w:val="00C80F28"/>
    <w:rsid w:val="00CA1178"/>
    <w:rsid w:val="00CA3569"/>
    <w:rsid w:val="00CA3BB7"/>
    <w:rsid w:val="00CA7E29"/>
    <w:rsid w:val="00CB0F5E"/>
    <w:rsid w:val="00CB716F"/>
    <w:rsid w:val="00CC0B20"/>
    <w:rsid w:val="00CC28BC"/>
    <w:rsid w:val="00CC2BDE"/>
    <w:rsid w:val="00CD0450"/>
    <w:rsid w:val="00CD0E16"/>
    <w:rsid w:val="00CD3627"/>
    <w:rsid w:val="00CD6B00"/>
    <w:rsid w:val="00CD7354"/>
    <w:rsid w:val="00CE0079"/>
    <w:rsid w:val="00CE04C7"/>
    <w:rsid w:val="00CE1F4A"/>
    <w:rsid w:val="00CE545C"/>
    <w:rsid w:val="00CF0FE9"/>
    <w:rsid w:val="00CF6676"/>
    <w:rsid w:val="00D01631"/>
    <w:rsid w:val="00D0171D"/>
    <w:rsid w:val="00D02909"/>
    <w:rsid w:val="00D02CF1"/>
    <w:rsid w:val="00D03E7E"/>
    <w:rsid w:val="00D041CA"/>
    <w:rsid w:val="00D04CC0"/>
    <w:rsid w:val="00D0683F"/>
    <w:rsid w:val="00D1076B"/>
    <w:rsid w:val="00D122B6"/>
    <w:rsid w:val="00D13B5C"/>
    <w:rsid w:val="00D16DBC"/>
    <w:rsid w:val="00D24083"/>
    <w:rsid w:val="00D24764"/>
    <w:rsid w:val="00D25109"/>
    <w:rsid w:val="00D3008B"/>
    <w:rsid w:val="00D3364F"/>
    <w:rsid w:val="00D356E1"/>
    <w:rsid w:val="00D35E6E"/>
    <w:rsid w:val="00D40485"/>
    <w:rsid w:val="00D41E21"/>
    <w:rsid w:val="00D42D72"/>
    <w:rsid w:val="00D51506"/>
    <w:rsid w:val="00D51CF4"/>
    <w:rsid w:val="00D53273"/>
    <w:rsid w:val="00D57897"/>
    <w:rsid w:val="00D60E14"/>
    <w:rsid w:val="00D64BB9"/>
    <w:rsid w:val="00D64D58"/>
    <w:rsid w:val="00D65BBD"/>
    <w:rsid w:val="00D67285"/>
    <w:rsid w:val="00D70190"/>
    <w:rsid w:val="00D709D0"/>
    <w:rsid w:val="00D71C14"/>
    <w:rsid w:val="00D75E50"/>
    <w:rsid w:val="00D77969"/>
    <w:rsid w:val="00D81DAF"/>
    <w:rsid w:val="00D82FBE"/>
    <w:rsid w:val="00D85EE8"/>
    <w:rsid w:val="00D90474"/>
    <w:rsid w:val="00D92F9D"/>
    <w:rsid w:val="00D94783"/>
    <w:rsid w:val="00D964FC"/>
    <w:rsid w:val="00DA5783"/>
    <w:rsid w:val="00DA696E"/>
    <w:rsid w:val="00DB22B4"/>
    <w:rsid w:val="00DB47D4"/>
    <w:rsid w:val="00DB6216"/>
    <w:rsid w:val="00DB6844"/>
    <w:rsid w:val="00DC1530"/>
    <w:rsid w:val="00DC158E"/>
    <w:rsid w:val="00DC2D14"/>
    <w:rsid w:val="00DC3460"/>
    <w:rsid w:val="00DC5841"/>
    <w:rsid w:val="00DD2F40"/>
    <w:rsid w:val="00DD4B2F"/>
    <w:rsid w:val="00DE50B4"/>
    <w:rsid w:val="00DE601B"/>
    <w:rsid w:val="00DE7256"/>
    <w:rsid w:val="00DF2227"/>
    <w:rsid w:val="00DF2F14"/>
    <w:rsid w:val="00DF7454"/>
    <w:rsid w:val="00E03CF0"/>
    <w:rsid w:val="00E061E4"/>
    <w:rsid w:val="00E0683F"/>
    <w:rsid w:val="00E118DD"/>
    <w:rsid w:val="00E13316"/>
    <w:rsid w:val="00E22CF3"/>
    <w:rsid w:val="00E249FE"/>
    <w:rsid w:val="00E3226A"/>
    <w:rsid w:val="00E34003"/>
    <w:rsid w:val="00E35042"/>
    <w:rsid w:val="00E36ECF"/>
    <w:rsid w:val="00E43D19"/>
    <w:rsid w:val="00E47F8D"/>
    <w:rsid w:val="00E52A23"/>
    <w:rsid w:val="00E56B4F"/>
    <w:rsid w:val="00E6472C"/>
    <w:rsid w:val="00E64BED"/>
    <w:rsid w:val="00E67887"/>
    <w:rsid w:val="00E71602"/>
    <w:rsid w:val="00E758D4"/>
    <w:rsid w:val="00E76114"/>
    <w:rsid w:val="00E84E19"/>
    <w:rsid w:val="00E93748"/>
    <w:rsid w:val="00E97DB5"/>
    <w:rsid w:val="00EA08DD"/>
    <w:rsid w:val="00EA112D"/>
    <w:rsid w:val="00EA1F77"/>
    <w:rsid w:val="00EA6A19"/>
    <w:rsid w:val="00EB1702"/>
    <w:rsid w:val="00EB2A01"/>
    <w:rsid w:val="00EB55F5"/>
    <w:rsid w:val="00EB5C10"/>
    <w:rsid w:val="00EB7CBA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06FD1"/>
    <w:rsid w:val="00F14EA9"/>
    <w:rsid w:val="00F16E03"/>
    <w:rsid w:val="00F20C70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4E9E"/>
    <w:rsid w:val="00F55F91"/>
    <w:rsid w:val="00F60078"/>
    <w:rsid w:val="00F60D79"/>
    <w:rsid w:val="00F655F5"/>
    <w:rsid w:val="00F66056"/>
    <w:rsid w:val="00F67354"/>
    <w:rsid w:val="00F679EB"/>
    <w:rsid w:val="00F71889"/>
    <w:rsid w:val="00F74115"/>
    <w:rsid w:val="00F81B1D"/>
    <w:rsid w:val="00F832A3"/>
    <w:rsid w:val="00FA0354"/>
    <w:rsid w:val="00FA53DD"/>
    <w:rsid w:val="00FA65C9"/>
    <w:rsid w:val="00FA6ADD"/>
    <w:rsid w:val="00FB072C"/>
    <w:rsid w:val="00FB2891"/>
    <w:rsid w:val="00FB28BD"/>
    <w:rsid w:val="00FB4447"/>
    <w:rsid w:val="00FB52B0"/>
    <w:rsid w:val="00FC7B63"/>
    <w:rsid w:val="00FD5D9F"/>
    <w:rsid w:val="00FD60A7"/>
    <w:rsid w:val="00FE13B3"/>
    <w:rsid w:val="00FF1DC3"/>
    <w:rsid w:val="00FF3110"/>
    <w:rsid w:val="00FF6BFC"/>
    <w:rsid w:val="00FF7929"/>
    <w:rsid w:val="0B880389"/>
    <w:rsid w:val="1050A847"/>
    <w:rsid w:val="1EA735E0"/>
    <w:rsid w:val="35C1FF57"/>
    <w:rsid w:val="43B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B1885"/>
  <w15:chartTrackingRefBased/>
  <w15:docId w15:val="{C3A3ED11-107D-4006-B195-4E04CF3D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locked/>
    <w:rsid w:val="00AF48E1"/>
    <w:rPr>
      <w:sz w:val="16"/>
      <w:szCs w:val="16"/>
    </w:rPr>
  </w:style>
  <w:style w:type="paragraph" w:styleId="Revision">
    <w:name w:val="Revision"/>
    <w:hidden/>
    <w:uiPriority w:val="99"/>
    <w:semiHidden/>
    <w:rsid w:val="00F06FD1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54</Value>
      <Value>143</Value>
      <Value>55</Value>
      <Value>139</Value>
      <Value>53</Value>
      <Value>52</Value>
      <Value>136</Value>
    </TaxCatchAll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ECHGU-1236231365-6803</_dlc_DocId>
    <_dlc_DocIdUrl xmlns="fc73922b-ee12-4d47-9fe9-79c993e89b0c">
      <Url>https://electoralcommissionorguk.sharepoint.com/teams/CT_EAG/_layouts/15/DocIdRedir.aspx?ID=ECHGU-1236231365-6803</Url>
      <Description>ECHGU-1236231365-6803</Description>
    </_dlc_DocIdUrl>
  </documentManagement>
</p:properties>
</file>

<file path=customXml/itemProps1.xml><?xml version="1.0" encoding="utf-8"?>
<ds:datastoreItem xmlns:ds="http://schemas.openxmlformats.org/officeDocument/2006/customXml" ds:itemID="{6B6D6E09-D2C3-4777-8F44-E8E6807814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3C64A7-E471-4CCD-BC9E-DA122C3A2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B8AF1-207B-47B8-90FC-06F6374C623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fc73922b-ee12-4d47-9fe9-79c993e89b0c"/>
    <ds:schemaRef ds:uri="http://schemas.microsoft.com/office/infopath/2007/PartnerControls"/>
    <ds:schemaRef ds:uri="493acf16-e4f6-4c9b-a835-13355f79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4</TotalTime>
  <Pages>1</Pages>
  <Words>244</Words>
  <Characters>1382</Characters>
  <Application>Microsoft Office Word</Application>
  <DocSecurity>0</DocSecurity>
  <Lines>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Senedd election contact sheet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Senedd election contact sheet</dc:title>
  <dc:subject/>
  <dc:creator>Helen Clark</dc:creator>
  <cp:keywords/>
  <dc:description/>
  <cp:lastModifiedBy>Helen Clark</cp:lastModifiedBy>
  <cp:revision>2</cp:revision>
  <dcterms:created xsi:type="dcterms:W3CDTF">2026-01-14T13:46:00Z</dcterms:created>
  <dcterms:modified xsi:type="dcterms:W3CDTF">2026-01-14T13:46:00Z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9adcdb51-9e04-401e-9c2a-0eb388160015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Financial_x0020_year">
    <vt:lpwstr/>
  </property>
  <property fmtid="{D5CDD505-2E9C-101B-9397-08002B2CF9AE}" pid="9" name="Event (EA)">
    <vt:lpwstr>143;#Senedd|28a21f34-e174-483e-bbd1-22c5147b2871</vt:lpwstr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143;#Senedd|28a21f34-e174-483e-bbd1-22c5147b2871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135;#Candidate and Agent|2bdd1eb5-a55b-47e2-afb2-f95df0e30b90;#136;#RO|9ab7a96e-a7bd-4c42-99d8-e2b2fe25086a</vt:lpwstr>
  </property>
  <property fmtid="{D5CDD505-2E9C-101B-9397-08002B2CF9AE}" pid="20" name="Audience_x0020__x0028_EA_x0029_">
    <vt:lpwstr>135;#Candidate and Agent|2bdd1eb5-a55b-47e2-afb2-f95df0e30b90;#136;#RO|9ab7a96e-a7bd-4c42-99d8-e2b2fe25086a</vt:lpwstr>
  </property>
  <property fmtid="{D5CDD505-2E9C-101B-9397-08002B2CF9AE}" pid="21" name="Area (EA)">
    <vt:lpwstr>139;#Wales|067e2ff8-581f-4d30-81c0-e3b3fe8fc8a2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