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3D28" w14:textId="77777777" w:rsidR="00A714E6" w:rsidRPr="0039230C" w:rsidRDefault="00A714E6" w:rsidP="00A714E6">
      <w:pPr>
        <w:pStyle w:val="Paranonumber"/>
        <w:rPr>
          <w:b/>
          <w:lang w:val="sv-FI"/>
        </w:rPr>
      </w:pPr>
      <w:r w:rsidRPr="0039230C">
        <w:rPr>
          <w:rFonts w:eastAsia="Arial" w:cs="Arial"/>
          <w:b/>
          <w:lang w:val="cy-GB" w:bidi="cy-GB"/>
        </w:rPr>
        <w:t>Tystysgrif cofrestriad dienw</w:t>
      </w:r>
    </w:p>
    <w:p w14:paraId="2240093D" w14:textId="77777777" w:rsidR="00A714E6" w:rsidRPr="0070424D" w:rsidRDefault="00A714E6" w:rsidP="00A714E6">
      <w:pPr>
        <w:pStyle w:val="Paranonumber"/>
        <w:rPr>
          <w:lang w:val="sv-FI"/>
        </w:rPr>
      </w:pPr>
    </w:p>
    <w:p w14:paraId="0DAF3D9C" w14:textId="77777777" w:rsidR="00A714E6" w:rsidRDefault="00A714E6" w:rsidP="00A714E6">
      <w:pPr>
        <w:pStyle w:val="Paranonumber"/>
        <w:rPr>
          <w:lang w:val="sv-FI"/>
        </w:rPr>
      </w:pPr>
      <w:r w:rsidRPr="0070424D">
        <w:rPr>
          <w:rFonts w:eastAsia="Arial" w:cs="Arial"/>
          <w:lang w:val="cy-GB" w:bidi="cy-GB"/>
        </w:rPr>
        <w:t>Rydw i, y Swyddog Cofrestru Etholiadol ar gyfer [enw'r ardal] yn tystio fod gan y person a enwir isod gofnod dienw.</w:t>
      </w:r>
    </w:p>
    <w:p w14:paraId="16DB31FC" w14:textId="77777777" w:rsidR="00A714E6" w:rsidRPr="0070424D" w:rsidRDefault="00A714E6" w:rsidP="00A714E6">
      <w:pPr>
        <w:pStyle w:val="Paranonumber"/>
        <w:rPr>
          <w:lang w:val="sv-FI"/>
        </w:rPr>
      </w:pPr>
    </w:p>
    <w:p w14:paraId="72195FBE" w14:textId="77777777" w:rsidR="00A714E6" w:rsidRDefault="00A714E6" w:rsidP="00A714E6">
      <w:pPr>
        <w:pStyle w:val="Paranonumber"/>
        <w:rPr>
          <w:lang w:val="sv-FI"/>
        </w:rPr>
      </w:pPr>
      <w:r w:rsidRPr="0070424D">
        <w:rPr>
          <w:rFonts w:eastAsia="Arial" w:cs="Arial"/>
          <w:lang w:val="cy-GB" w:bidi="cy-GB"/>
        </w:rPr>
        <w:t>Enw:</w:t>
      </w:r>
    </w:p>
    <w:p w14:paraId="527AFC00" w14:textId="77777777" w:rsidR="00A714E6" w:rsidRPr="0070424D" w:rsidRDefault="00A714E6" w:rsidP="00A714E6">
      <w:pPr>
        <w:pStyle w:val="Paranonumber"/>
        <w:rPr>
          <w:lang w:val="sv-FI"/>
        </w:rPr>
      </w:pPr>
    </w:p>
    <w:p w14:paraId="53226F21" w14:textId="77777777" w:rsidR="00A714E6" w:rsidRDefault="00A714E6" w:rsidP="00A714E6">
      <w:pPr>
        <w:pStyle w:val="Paranonumber"/>
        <w:rPr>
          <w:lang w:val="sv-FI"/>
        </w:rPr>
      </w:pPr>
      <w:r w:rsidRPr="0070424D">
        <w:rPr>
          <w:rFonts w:eastAsia="Arial" w:cs="Arial"/>
          <w:lang w:val="cy-GB" w:bidi="cy-GB"/>
        </w:rPr>
        <w:t>Cyfeiriad cymhwyso:</w:t>
      </w:r>
    </w:p>
    <w:p w14:paraId="6B0E2ABD" w14:textId="77777777" w:rsidR="00A714E6" w:rsidRPr="0070424D" w:rsidRDefault="00A714E6" w:rsidP="00A714E6">
      <w:pPr>
        <w:pStyle w:val="Paranonumber"/>
        <w:rPr>
          <w:lang w:val="sv-FI"/>
        </w:rPr>
      </w:pPr>
    </w:p>
    <w:p w14:paraId="198A8821" w14:textId="77777777" w:rsidR="00A714E6" w:rsidRDefault="00A714E6" w:rsidP="00A714E6">
      <w:pPr>
        <w:pStyle w:val="Paranonumber"/>
        <w:rPr>
          <w:lang w:val="sv-FI"/>
        </w:rPr>
      </w:pPr>
      <w:r w:rsidRPr="0070424D">
        <w:rPr>
          <w:rFonts w:eastAsia="Arial" w:cs="Arial"/>
          <w:lang w:val="cy-GB" w:bidi="cy-GB"/>
        </w:rPr>
        <w:t>Rhif etholiadol:</w:t>
      </w:r>
    </w:p>
    <w:p w14:paraId="72950A04" w14:textId="77777777" w:rsidR="00A714E6" w:rsidRPr="0070424D" w:rsidRDefault="00A714E6" w:rsidP="00A714E6">
      <w:pPr>
        <w:pStyle w:val="Paranonumber"/>
        <w:rPr>
          <w:lang w:val="sv-FI"/>
        </w:rPr>
      </w:pPr>
    </w:p>
    <w:p w14:paraId="5AAE25DA" w14:textId="77777777" w:rsidR="00A714E6" w:rsidRDefault="008F1B53" w:rsidP="00A714E6">
      <w:pPr>
        <w:pStyle w:val="Paranonumber"/>
        <w:rPr>
          <w:lang w:val="sv-FI"/>
        </w:rPr>
      </w:pPr>
      <w:r>
        <w:rPr>
          <w:rFonts w:cs="Arial"/>
          <w:lang w:val="cy-GB" w:eastAsia="en-GB"/>
        </w:rPr>
        <w:t>Cychwynnodd y cofrestriad hwn ar [dyddiad diweddaru neu adolygu'r gofrestr] a bydd yn parhau am 12 mis heblaw y caiff ei ganslo gan yr etholwr neu ei dynnu gan unrhyw ymddeddfiad.</w:t>
      </w:r>
    </w:p>
    <w:p w14:paraId="65EEF356" w14:textId="77777777" w:rsidR="00A714E6" w:rsidRPr="0070424D" w:rsidRDefault="00A714E6" w:rsidP="00A714E6">
      <w:pPr>
        <w:pStyle w:val="Paranonumber"/>
        <w:rPr>
          <w:lang w:val="sv-FI"/>
        </w:rPr>
      </w:pPr>
    </w:p>
    <w:p w14:paraId="1AFA0D9A" w14:textId="77777777" w:rsidR="00A714E6" w:rsidRDefault="00A714E6" w:rsidP="00A714E6">
      <w:pPr>
        <w:pStyle w:val="Paranonumber"/>
        <w:rPr>
          <w:lang w:val="sv-FI"/>
        </w:rPr>
      </w:pPr>
      <w:r w:rsidRPr="0070424D">
        <w:rPr>
          <w:rFonts w:eastAsia="Arial" w:cs="Arial"/>
          <w:lang w:val="cy-GB" w:bidi="cy-GB"/>
        </w:rPr>
        <w:t>Llofnod:</w:t>
      </w:r>
    </w:p>
    <w:p w14:paraId="05E87AE1" w14:textId="77777777" w:rsidR="00A714E6" w:rsidRPr="0070424D" w:rsidRDefault="00A714E6" w:rsidP="00A714E6">
      <w:pPr>
        <w:pStyle w:val="Paranonumber"/>
        <w:rPr>
          <w:lang w:val="sv-FI"/>
        </w:rPr>
      </w:pPr>
    </w:p>
    <w:p w14:paraId="42BECA7A" w14:textId="77777777" w:rsidR="00A714E6" w:rsidRDefault="00A714E6" w:rsidP="00A714E6">
      <w:pPr>
        <w:pStyle w:val="Paranonumber"/>
        <w:rPr>
          <w:lang w:val="sv-FI"/>
        </w:rPr>
      </w:pPr>
      <w:r w:rsidRPr="0070424D">
        <w:rPr>
          <w:rFonts w:eastAsia="Arial" w:cs="Arial"/>
          <w:lang w:val="cy-GB" w:bidi="cy-GB"/>
        </w:rPr>
        <w:t>Swyddog Cofrestru Etholiadol</w:t>
      </w:r>
    </w:p>
    <w:p w14:paraId="2C6A81C3" w14:textId="77777777" w:rsidR="00A714E6" w:rsidRPr="0070424D" w:rsidRDefault="00A714E6" w:rsidP="00A714E6">
      <w:pPr>
        <w:pStyle w:val="Paranonumber"/>
        <w:rPr>
          <w:lang w:val="sv-FI"/>
        </w:rPr>
      </w:pPr>
    </w:p>
    <w:p w14:paraId="0D00EEB5" w14:textId="77777777" w:rsidR="00A714E6" w:rsidRPr="0039230C" w:rsidRDefault="00A714E6" w:rsidP="00A714E6">
      <w:pPr>
        <w:pStyle w:val="Paranonumber"/>
        <w:rPr>
          <w:b/>
          <w:lang w:val="sv-FI"/>
        </w:rPr>
      </w:pPr>
      <w:r w:rsidRPr="0039230C">
        <w:rPr>
          <w:rFonts w:eastAsia="Arial" w:cs="Arial"/>
          <w:b/>
          <w:lang w:val="cy-GB" w:bidi="cy-GB"/>
        </w:rPr>
        <w:t>Gwybodaeth bwysig i etholwyr dienw.</w:t>
      </w:r>
    </w:p>
    <w:p w14:paraId="77D25990" w14:textId="77777777" w:rsidR="00A714E6" w:rsidRDefault="00A714E6" w:rsidP="00A714E6">
      <w:pPr>
        <w:pStyle w:val="Paranonumber"/>
        <w:rPr>
          <w:lang w:val="sv-FI"/>
        </w:rPr>
      </w:pPr>
      <w:r w:rsidRPr="0070424D">
        <w:rPr>
          <w:rFonts w:eastAsia="Arial" w:cs="Arial"/>
          <w:lang w:val="cy-GB" w:bidi="cy-GB"/>
        </w:rPr>
        <w:t>Asiantaethau gwirio credyd, hunaniaeth a rhoddion gwleidyddol.</w:t>
      </w:r>
    </w:p>
    <w:p w14:paraId="5BC2D1E9" w14:textId="77777777" w:rsidR="00A714E6" w:rsidRPr="0070424D" w:rsidRDefault="00A714E6" w:rsidP="00A714E6">
      <w:pPr>
        <w:pStyle w:val="Paranonumber"/>
        <w:rPr>
          <w:lang w:val="sv-FI"/>
        </w:rPr>
      </w:pPr>
    </w:p>
    <w:p w14:paraId="5BFBC75C" w14:textId="77777777" w:rsidR="00A714E6" w:rsidRPr="0039230C" w:rsidRDefault="00A714E6" w:rsidP="00A714E6">
      <w:pPr>
        <w:pStyle w:val="Paranonumber"/>
        <w:rPr>
          <w:b/>
          <w:lang w:val="sv-FI"/>
        </w:rPr>
      </w:pPr>
      <w:r w:rsidRPr="0039230C">
        <w:rPr>
          <w:rFonts w:eastAsia="Arial" w:cs="Arial"/>
          <w:b/>
          <w:lang w:val="cy-GB" w:bidi="cy-GB"/>
        </w:rPr>
        <w:t>Credyd a hunaniaeth</w:t>
      </w:r>
    </w:p>
    <w:p w14:paraId="651C0DF4" w14:textId="77777777" w:rsidR="00A714E6" w:rsidRDefault="008F1B53" w:rsidP="00A714E6">
      <w:pPr>
        <w:pStyle w:val="Paranonumber"/>
        <w:rPr>
          <w:lang w:val="sv-FI"/>
        </w:rPr>
      </w:pPr>
      <w:r>
        <w:rPr>
          <w:rFonts w:cs="Arial"/>
          <w:lang w:val="cy-GB" w:eastAsia="en-GB"/>
        </w:rPr>
        <w:t>Defnyddir y gofrestr etholiadol fel rhan bwysig o brofi eich hunaniaeth a phenderfynu p'un a i roi cyfleusterau credyd i bobl ai peidio. Gan na fydd eich enw na'ch cyfeiriad yn ymddangos ar y gofrestr, efallai y bydd hi'n anodd i chi agor cyfrif banc neu wneud trefniadau ariannol eraill. Efallai y byddai o ddefnydd i chi gysylltu â'r 'asiantaethau gwirio credyd' i ychwanegu eich enw i'w cronfa ddata etholwyr dienw arbennig. Fodd bynnag, bydd hyn yn golygu rhoi eich manylion i drydydd parti. Cofiwch mai eich penderfyniad chi yw rhoi'ch manylion a dylech ond ystyried gwneud hyn os ydych yn hyderus yn y broses sydd gan y cwmni i gadw’ch data'n ddiogel.</w:t>
      </w:r>
    </w:p>
    <w:p w14:paraId="00503B50" w14:textId="77777777" w:rsidR="00A714E6" w:rsidRPr="0070424D" w:rsidRDefault="00A714E6" w:rsidP="00A714E6">
      <w:pPr>
        <w:pStyle w:val="Paranonumber"/>
        <w:rPr>
          <w:lang w:val="sv-FI"/>
        </w:rPr>
      </w:pPr>
    </w:p>
    <w:p w14:paraId="21000E3B" w14:textId="77777777" w:rsidR="00A714E6" w:rsidRPr="0039230C" w:rsidRDefault="00A714E6" w:rsidP="00A714E6">
      <w:pPr>
        <w:pStyle w:val="Paranonumber"/>
        <w:rPr>
          <w:b/>
          <w:lang w:val="sv-FI"/>
        </w:rPr>
      </w:pPr>
      <w:r w:rsidRPr="0039230C">
        <w:rPr>
          <w:rFonts w:eastAsia="Arial" w:cs="Arial"/>
          <w:b/>
          <w:lang w:val="cy-GB" w:bidi="cy-GB"/>
        </w:rPr>
        <w:t>Rhoddion Gwleidyddol</w:t>
      </w:r>
    </w:p>
    <w:p w14:paraId="1A2EC0AF" w14:textId="77777777" w:rsidR="00A714E6" w:rsidRDefault="008F1B53" w:rsidP="00A714E6">
      <w:pPr>
        <w:pStyle w:val="Paranonumber"/>
        <w:rPr>
          <w:rFonts w:cs="Arial"/>
          <w:lang w:val="cy-GB" w:eastAsia="en-GB"/>
        </w:rPr>
      </w:pPr>
      <w:r>
        <w:rPr>
          <w:rFonts w:cs="Arial"/>
          <w:lang w:val="cy-GB" w:eastAsia="en-GB"/>
        </w:rPr>
        <w:t>Dim ond pobl sydd ar y gofrestr etholiadol all roi neu fenthyca arian i blaid wleidyddol gofrestredig (neu berson neu sefydliad arall a reoleiddir) ym Mhrydain Fawr. Gan nad yw eich enw na'ch cyfeiriad ar y gofrestr, bydd angen i chi ddangos, ac o bosib darparu copi o'r dystysgrif hon i'r person neu'r corff a reoleiddir os ydych am roi neu fenthyca arian. Cofiwch mai'ch penderfyniad chi yw rhoi eich manylion, ond ni fyddwch yn gallu rhoi na benthyca arian heb wneud.</w:t>
      </w:r>
    </w:p>
    <w:p w14:paraId="0EA2B3DF" w14:textId="77777777" w:rsidR="00671904" w:rsidRDefault="00671904" w:rsidP="00671904">
      <w:pPr>
        <w:pStyle w:val="Paranonumber"/>
        <w:rPr>
          <w:b/>
          <w:lang w:val="sv-FI"/>
        </w:rPr>
      </w:pPr>
      <w:r>
        <w:rPr>
          <w:rFonts w:cs="Arial"/>
          <w:lang w:val="cy-GB" w:eastAsia="en-GB"/>
        </w:rPr>
        <w:br w:type="page"/>
      </w:r>
      <w:r>
        <w:rPr>
          <w:b/>
          <w:lang w:val="sv-FI"/>
        </w:rPr>
        <w:lastRenderedPageBreak/>
        <w:t>Certificate of anonymous registration</w:t>
      </w:r>
    </w:p>
    <w:p w14:paraId="12DB31A1" w14:textId="77777777" w:rsidR="00671904" w:rsidRDefault="00671904" w:rsidP="00671904">
      <w:pPr>
        <w:pStyle w:val="Paranonumber"/>
        <w:rPr>
          <w:lang w:val="sv-FI"/>
        </w:rPr>
      </w:pPr>
    </w:p>
    <w:p w14:paraId="7E0BA921" w14:textId="77777777" w:rsidR="00671904" w:rsidRDefault="00671904" w:rsidP="00671904">
      <w:pPr>
        <w:pStyle w:val="Paranonumber"/>
        <w:rPr>
          <w:lang w:val="sv-FI"/>
        </w:rPr>
      </w:pPr>
      <w:r>
        <w:rPr>
          <w:lang w:val="sv-FI"/>
        </w:rPr>
        <w:t>I, the Electoral Registration Officer for [name of area] certify that the person named below has an anonymous entry.</w:t>
      </w:r>
    </w:p>
    <w:p w14:paraId="2064474F" w14:textId="77777777" w:rsidR="00671904" w:rsidRDefault="00671904" w:rsidP="00671904">
      <w:pPr>
        <w:pStyle w:val="Paranonumber"/>
        <w:rPr>
          <w:lang w:val="sv-FI"/>
        </w:rPr>
      </w:pPr>
    </w:p>
    <w:p w14:paraId="42105FF7" w14:textId="77777777" w:rsidR="00671904" w:rsidRDefault="00671904" w:rsidP="00671904">
      <w:pPr>
        <w:pStyle w:val="Paranonumber"/>
        <w:rPr>
          <w:lang w:val="sv-FI"/>
        </w:rPr>
      </w:pPr>
      <w:r>
        <w:rPr>
          <w:lang w:val="sv-FI"/>
        </w:rPr>
        <w:t>Name:</w:t>
      </w:r>
    </w:p>
    <w:p w14:paraId="093E5E66" w14:textId="77777777" w:rsidR="00671904" w:rsidRDefault="00671904" w:rsidP="00671904">
      <w:pPr>
        <w:pStyle w:val="Paranonumber"/>
        <w:rPr>
          <w:lang w:val="sv-FI"/>
        </w:rPr>
      </w:pPr>
    </w:p>
    <w:p w14:paraId="38B83676" w14:textId="77777777" w:rsidR="00671904" w:rsidRDefault="00671904" w:rsidP="00671904">
      <w:pPr>
        <w:pStyle w:val="Paranonumber"/>
        <w:rPr>
          <w:lang w:val="sv-FI"/>
        </w:rPr>
      </w:pPr>
      <w:r>
        <w:rPr>
          <w:lang w:val="sv-FI"/>
        </w:rPr>
        <w:t>Qualifying address:</w:t>
      </w:r>
    </w:p>
    <w:p w14:paraId="0E0E2AAE" w14:textId="77777777" w:rsidR="00671904" w:rsidRDefault="00671904" w:rsidP="00671904">
      <w:pPr>
        <w:pStyle w:val="Paranonumber"/>
        <w:rPr>
          <w:lang w:val="sv-FI"/>
        </w:rPr>
      </w:pPr>
    </w:p>
    <w:p w14:paraId="50881892" w14:textId="77777777" w:rsidR="00671904" w:rsidRDefault="00671904" w:rsidP="00671904">
      <w:pPr>
        <w:pStyle w:val="Paranonumber"/>
        <w:rPr>
          <w:lang w:val="sv-FI"/>
        </w:rPr>
      </w:pPr>
      <w:r>
        <w:rPr>
          <w:lang w:val="sv-FI"/>
        </w:rPr>
        <w:t>Electoral number:</w:t>
      </w:r>
    </w:p>
    <w:p w14:paraId="10237E32" w14:textId="77777777" w:rsidR="00671904" w:rsidRDefault="00671904" w:rsidP="00671904">
      <w:pPr>
        <w:pStyle w:val="Paranonumber"/>
        <w:rPr>
          <w:lang w:val="sv-FI"/>
        </w:rPr>
      </w:pPr>
    </w:p>
    <w:p w14:paraId="3CACFFE2" w14:textId="77777777" w:rsidR="00671904" w:rsidRDefault="00671904" w:rsidP="00671904">
      <w:pPr>
        <w:pStyle w:val="Paranonumber"/>
        <w:rPr>
          <w:lang w:val="sv-FI"/>
        </w:rPr>
      </w:pPr>
      <w:r>
        <w:rPr>
          <w:lang w:val="sv-FI"/>
        </w:rPr>
        <w:t>This registration commenced on [date of register update or revision] and will continue for 12 months unless cancelled by the elector or removed under any enactment.</w:t>
      </w:r>
    </w:p>
    <w:p w14:paraId="53E15206" w14:textId="77777777" w:rsidR="00671904" w:rsidRDefault="00671904" w:rsidP="00671904">
      <w:pPr>
        <w:pStyle w:val="Paranonumber"/>
        <w:rPr>
          <w:lang w:val="sv-FI"/>
        </w:rPr>
      </w:pPr>
    </w:p>
    <w:p w14:paraId="0614909E" w14:textId="77777777" w:rsidR="00671904" w:rsidRDefault="00671904" w:rsidP="00671904">
      <w:pPr>
        <w:pStyle w:val="Paranonumber"/>
        <w:rPr>
          <w:lang w:val="sv-FI"/>
        </w:rPr>
      </w:pPr>
      <w:r>
        <w:rPr>
          <w:lang w:val="sv-FI"/>
        </w:rPr>
        <w:t>Signed:</w:t>
      </w:r>
    </w:p>
    <w:p w14:paraId="5DFCA81B" w14:textId="77777777" w:rsidR="00671904" w:rsidRDefault="00671904" w:rsidP="00671904">
      <w:pPr>
        <w:pStyle w:val="Paranonumber"/>
        <w:rPr>
          <w:lang w:val="sv-FI"/>
        </w:rPr>
      </w:pPr>
    </w:p>
    <w:p w14:paraId="40CA022E" w14:textId="77777777" w:rsidR="00671904" w:rsidRDefault="00671904" w:rsidP="00671904">
      <w:pPr>
        <w:pStyle w:val="Paranonumber"/>
        <w:rPr>
          <w:lang w:val="sv-FI"/>
        </w:rPr>
      </w:pPr>
      <w:r>
        <w:rPr>
          <w:lang w:val="sv-FI"/>
        </w:rPr>
        <w:t>ERO</w:t>
      </w:r>
    </w:p>
    <w:p w14:paraId="20C2678B" w14:textId="77777777" w:rsidR="00671904" w:rsidRDefault="00671904" w:rsidP="00671904">
      <w:pPr>
        <w:pStyle w:val="Paranonumber"/>
        <w:rPr>
          <w:lang w:val="sv-FI"/>
        </w:rPr>
      </w:pPr>
    </w:p>
    <w:p w14:paraId="5D0B0840" w14:textId="77777777" w:rsidR="00671904" w:rsidRDefault="00671904" w:rsidP="00671904">
      <w:pPr>
        <w:pStyle w:val="Paranonumber"/>
        <w:rPr>
          <w:b/>
          <w:lang w:val="sv-FI"/>
        </w:rPr>
      </w:pPr>
      <w:r>
        <w:rPr>
          <w:b/>
          <w:lang w:val="sv-FI"/>
        </w:rPr>
        <w:t>Important information for anonymous electors.</w:t>
      </w:r>
    </w:p>
    <w:p w14:paraId="0B486767" w14:textId="77777777" w:rsidR="00671904" w:rsidRDefault="00671904" w:rsidP="00671904">
      <w:pPr>
        <w:pStyle w:val="Paranonumber"/>
        <w:rPr>
          <w:lang w:val="sv-FI"/>
        </w:rPr>
      </w:pPr>
      <w:r>
        <w:rPr>
          <w:lang w:val="sv-FI"/>
        </w:rPr>
        <w:t>Credit reference agencies, identity and political donations.</w:t>
      </w:r>
    </w:p>
    <w:p w14:paraId="73B3A053" w14:textId="77777777" w:rsidR="00671904" w:rsidRDefault="00671904" w:rsidP="00671904">
      <w:pPr>
        <w:pStyle w:val="Paranonumber"/>
        <w:rPr>
          <w:lang w:val="sv-FI"/>
        </w:rPr>
      </w:pPr>
    </w:p>
    <w:p w14:paraId="4D1A7C0C" w14:textId="77777777" w:rsidR="00671904" w:rsidRDefault="00671904" w:rsidP="00671904">
      <w:pPr>
        <w:pStyle w:val="Paranonumber"/>
        <w:rPr>
          <w:b/>
          <w:lang w:val="sv-FI"/>
        </w:rPr>
      </w:pPr>
      <w:r>
        <w:rPr>
          <w:b/>
          <w:lang w:val="sv-FI"/>
        </w:rPr>
        <w:t>Credit and identity</w:t>
      </w:r>
    </w:p>
    <w:p w14:paraId="0C15C7C8" w14:textId="77777777" w:rsidR="00671904" w:rsidRDefault="00671904" w:rsidP="00671904">
      <w:pPr>
        <w:pStyle w:val="Paranonumber"/>
        <w:rPr>
          <w:lang w:val="sv-FI"/>
        </w:rPr>
      </w:pPr>
      <w:r>
        <w:rPr>
          <w:lang w:val="sv-FI"/>
        </w:rPr>
        <w:t>The electoral register is used as an important part of proving your identity and deciding on whether to give people credit facilities. As your name and address will not appear on the register you may find it difficult to open a bank account or make other financial arrangements. You may find it useful to contact the ‘credit reference agencies’ to add your name to their special anonymous elector database. However this will involve handing your details to a third party. Remember that the decision on handing over your details is yours and you should only consider this if you are confident about the process the company has to keep your data secure.</w:t>
      </w:r>
    </w:p>
    <w:p w14:paraId="3A9DFAF4" w14:textId="77777777" w:rsidR="00671904" w:rsidRDefault="00671904" w:rsidP="00671904">
      <w:pPr>
        <w:pStyle w:val="Paranonumber"/>
        <w:rPr>
          <w:lang w:val="sv-FI"/>
        </w:rPr>
      </w:pPr>
    </w:p>
    <w:p w14:paraId="59B13E6D" w14:textId="77777777" w:rsidR="00671904" w:rsidRDefault="00671904" w:rsidP="00671904">
      <w:pPr>
        <w:pStyle w:val="Paranonumber"/>
        <w:rPr>
          <w:b/>
          <w:lang w:val="sv-FI"/>
        </w:rPr>
      </w:pPr>
      <w:r>
        <w:rPr>
          <w:b/>
          <w:lang w:val="sv-FI"/>
        </w:rPr>
        <w:t>Political Donations</w:t>
      </w:r>
    </w:p>
    <w:p w14:paraId="7FB4C8FD" w14:textId="77777777" w:rsidR="00671904" w:rsidRDefault="00671904" w:rsidP="00671904">
      <w:pPr>
        <w:pStyle w:val="Paranonumber"/>
      </w:pPr>
      <w:r>
        <w:rPr>
          <w:lang w:val="sv-FI"/>
        </w:rPr>
        <w:t>Only people who are on the electoral register may donate or loan money to a registered political party (or other regulated person or organisation) in Great Britain. As your name and address is not included on the register you will need to show and possibly supply a copy of this certificate to the regulated person or body if you wish to donate or loan money. Remember that the decision on handing over your details is yours but you will not be able to donate or loan money without it.</w:t>
      </w:r>
    </w:p>
    <w:p w14:paraId="558F999B" w14:textId="77777777" w:rsidR="00671904" w:rsidRPr="0070424D" w:rsidRDefault="00671904" w:rsidP="00A714E6">
      <w:pPr>
        <w:pStyle w:val="Paranonumber"/>
      </w:pPr>
    </w:p>
    <w:sectPr w:rsidR="00671904" w:rsidRPr="0070424D">
      <w:headerReference w:type="even"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A779" w14:textId="77777777" w:rsidR="00871EEF" w:rsidRDefault="00871EEF">
      <w:r>
        <w:separator/>
      </w:r>
    </w:p>
    <w:p w14:paraId="6C50AD63" w14:textId="77777777" w:rsidR="00871EEF" w:rsidRDefault="00871EEF"/>
  </w:endnote>
  <w:endnote w:type="continuationSeparator" w:id="0">
    <w:p w14:paraId="42B48593" w14:textId="77777777" w:rsidR="00871EEF" w:rsidRDefault="00871EEF">
      <w:r>
        <w:continuationSeparator/>
      </w:r>
    </w:p>
    <w:p w14:paraId="22752F3F" w14:textId="77777777" w:rsidR="00871EEF" w:rsidRDefault="00871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645A" w14:textId="77777777" w:rsidR="00871EEF" w:rsidRDefault="00871EEF">
      <w:r>
        <w:separator/>
      </w:r>
    </w:p>
    <w:p w14:paraId="6BA7B566" w14:textId="77777777" w:rsidR="00871EEF" w:rsidRDefault="00871EEF"/>
  </w:footnote>
  <w:footnote w:type="continuationSeparator" w:id="0">
    <w:p w14:paraId="047991AA" w14:textId="77777777" w:rsidR="00871EEF" w:rsidRDefault="00871EEF">
      <w:r>
        <w:continuationSeparator/>
      </w:r>
    </w:p>
    <w:p w14:paraId="46D5E58C" w14:textId="77777777" w:rsidR="00871EEF" w:rsidRDefault="00871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1FE" w14:textId="77777777" w:rsidR="00A714E6" w:rsidRDefault="00A714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10F243F4"/>
    <w:multiLevelType w:val="hybridMultilevel"/>
    <w:tmpl w:val="756AD87E"/>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8C68BD"/>
    <w:multiLevelType w:val="hybridMultilevel"/>
    <w:tmpl w:val="7C30C7AE"/>
    <w:lvl w:ilvl="0" w:tplc="FFFFFFFF">
      <w:start w:val="1"/>
      <w:numFmt w:val="bullet"/>
      <w:lvlText w:val=""/>
      <w:lvlJc w:val="left"/>
      <w:pPr>
        <w:tabs>
          <w:tab w:val="num" w:pos="567"/>
        </w:tabs>
        <w:ind w:left="567" w:hanging="567"/>
      </w:pPr>
      <w:rPr>
        <w:rFonts w:ascii="Symbol" w:hAnsi="Symbol" w:hint="default"/>
        <w:color w:val="0099CC"/>
      </w:rPr>
    </w:lvl>
    <w:lvl w:ilvl="1" w:tplc="FFFFFFFF">
      <w:start w:val="1"/>
      <w:numFmt w:val="bullet"/>
      <w:lvlText w:val=""/>
      <w:lvlJc w:val="left"/>
      <w:pPr>
        <w:tabs>
          <w:tab w:val="num" w:pos="1647"/>
        </w:tabs>
        <w:ind w:left="1647" w:hanging="567"/>
      </w:pPr>
      <w:rPr>
        <w:rFonts w:ascii="Symbol" w:hAnsi="Symbol" w:hint="default"/>
        <w:color w:val="auto"/>
      </w:rPr>
    </w:lvl>
    <w:lvl w:ilvl="2" w:tplc="FFFFFFFF">
      <w:numFmt w:val="bullet"/>
      <w:lvlText w:val="-"/>
      <w:lvlJc w:val="left"/>
      <w:pPr>
        <w:tabs>
          <w:tab w:val="num" w:pos="2160"/>
        </w:tabs>
        <w:ind w:left="2160" w:hanging="360"/>
      </w:pPr>
      <w:rPr>
        <w:rFonts w:ascii="Swis721 Lt BT" w:eastAsia="Times New Roman" w:hAnsi="Swis721 Lt BT"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50312"/>
    <w:multiLevelType w:val="hybridMultilevel"/>
    <w:tmpl w:val="40348CFC"/>
    <w:lvl w:ilvl="0" w:tplc="FFFFFFFF">
      <w:start w:val="1"/>
      <w:numFmt w:val="bullet"/>
      <w:pStyle w:val="Box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827FF8"/>
    <w:multiLevelType w:val="hybridMultilevel"/>
    <w:tmpl w:val="BDB8C718"/>
    <w:lvl w:ilvl="0" w:tplc="FFFFFFFF">
      <w:start w:val="1"/>
      <w:numFmt w:val="lowerLetter"/>
      <w:lvlText w:val="%1."/>
      <w:lvlJc w:val="left"/>
      <w:pPr>
        <w:tabs>
          <w:tab w:val="num" w:pos="1418"/>
        </w:tabs>
        <w:ind w:left="1418" w:hanging="284"/>
      </w:pPr>
      <w:rPr>
        <w:rFonts w:hint="default"/>
      </w:rPr>
    </w:lvl>
    <w:lvl w:ilvl="1" w:tplc="FFFFFFFF">
      <w:start w:val="1"/>
      <w:numFmt w:val="lowerLetter"/>
      <w:lvlText w:val="%2."/>
      <w:lvlJc w:val="left"/>
      <w:pPr>
        <w:tabs>
          <w:tab w:val="num" w:pos="1418"/>
        </w:tabs>
        <w:ind w:left="1418"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306393"/>
    <w:multiLevelType w:val="hybridMultilevel"/>
    <w:tmpl w:val="96E0BDEA"/>
    <w:lvl w:ilvl="0" w:tplc="FFFFFFFF">
      <w:start w:val="1"/>
      <w:numFmt w:val="bullet"/>
      <w:lvlText w:val=""/>
      <w:lvlJc w:val="left"/>
      <w:pPr>
        <w:tabs>
          <w:tab w:val="num" w:pos="567"/>
        </w:tabs>
        <w:ind w:left="567" w:hanging="567"/>
      </w:pPr>
      <w:rPr>
        <w:rFonts w:ascii="Symbol" w:hAnsi="Symbol" w:hint="default"/>
        <w:color w:val="0099CC"/>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8CF3ABF"/>
    <w:multiLevelType w:val="hybridMultilevel"/>
    <w:tmpl w:val="A5A083D4"/>
    <w:lvl w:ilvl="0" w:tplc="FFFFFFFF">
      <w:start w:val="1"/>
      <w:numFmt w:val="lowerRoman"/>
      <w:lvlText w:val="%1."/>
      <w:lvlJc w:val="left"/>
      <w:pPr>
        <w:tabs>
          <w:tab w:val="num" w:pos="1701"/>
        </w:tabs>
        <w:ind w:left="1701"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1547461"/>
    <w:multiLevelType w:val="hybridMultilevel"/>
    <w:tmpl w:val="E5322A2A"/>
    <w:lvl w:ilvl="0" w:tplc="FFFFFFFF">
      <w:start w:val="1"/>
      <w:numFmt w:val="bullet"/>
      <w:pStyle w:val="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42321820">
    <w:abstractNumId w:val="10"/>
  </w:num>
  <w:num w:numId="2" w16cid:durableId="801728149">
    <w:abstractNumId w:val="9"/>
  </w:num>
  <w:num w:numId="3" w16cid:durableId="988165947">
    <w:abstractNumId w:val="3"/>
  </w:num>
  <w:num w:numId="4" w16cid:durableId="525216067">
    <w:abstractNumId w:val="2"/>
  </w:num>
  <w:num w:numId="5" w16cid:durableId="856114212">
    <w:abstractNumId w:val="7"/>
  </w:num>
  <w:num w:numId="6" w16cid:durableId="1430658112">
    <w:abstractNumId w:val="6"/>
  </w:num>
  <w:num w:numId="7" w16cid:durableId="1889805506">
    <w:abstractNumId w:val="4"/>
  </w:num>
  <w:num w:numId="8" w16cid:durableId="1845590104">
    <w:abstractNumId w:val="1"/>
  </w:num>
  <w:num w:numId="9" w16cid:durableId="484787196">
    <w:abstractNumId w:val="8"/>
  </w:num>
  <w:num w:numId="10" w16cid:durableId="1413047501">
    <w:abstractNumId w:val="5"/>
  </w:num>
  <w:num w:numId="11" w16cid:durableId="18073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4D"/>
    <w:rsid w:val="0039230C"/>
    <w:rsid w:val="00671904"/>
    <w:rsid w:val="0070424D"/>
    <w:rsid w:val="007B2AC9"/>
    <w:rsid w:val="00871EEF"/>
    <w:rsid w:val="008F1B53"/>
    <w:rsid w:val="00A714E6"/>
    <w:rsid w:val="00AC26C3"/>
    <w:rsid w:val="00D2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58153"/>
  <w15:chartTrackingRefBased/>
  <w15:docId w15:val="{A6169338-E5A9-4293-B0CC-F0F48FD7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F1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
    <w:name w:val="Chapter head"/>
    <w:qFormat/>
    <w:rsid w:val="005D614D"/>
    <w:pPr>
      <w:numPr>
        <w:numId w:val="1"/>
      </w:numPr>
      <w:tabs>
        <w:tab w:val="left" w:pos="1389"/>
      </w:tabs>
      <w:spacing w:after="400"/>
      <w:ind w:left="0" w:firstLine="0"/>
    </w:pPr>
    <w:rPr>
      <w:color w:val="003366"/>
      <w:sz w:val="60"/>
      <w:szCs w:val="24"/>
      <w:lang w:eastAsia="en-US"/>
    </w:rPr>
  </w:style>
  <w:style w:type="paragraph" w:customStyle="1" w:styleId="A-head">
    <w:name w:val="A-head"/>
    <w:qFormat/>
    <w:rsid w:val="0051372E"/>
    <w:pPr>
      <w:spacing w:after="240"/>
    </w:pPr>
    <w:rPr>
      <w:color w:val="003366"/>
      <w:sz w:val="48"/>
      <w:szCs w:val="24"/>
      <w:lang w:val="sv-FI" w:eastAsia="en-US"/>
    </w:rPr>
  </w:style>
  <w:style w:type="paragraph" w:customStyle="1" w:styleId="B-head">
    <w:name w:val="B-head"/>
    <w:qFormat/>
    <w:rsid w:val="0051372E"/>
    <w:pPr>
      <w:spacing w:after="240"/>
    </w:pPr>
    <w:rPr>
      <w:color w:val="0099CC"/>
      <w:sz w:val="36"/>
      <w:szCs w:val="24"/>
      <w:lang w:val="sv-FI" w:eastAsia="en-US"/>
    </w:rPr>
  </w:style>
  <w:style w:type="paragraph" w:customStyle="1" w:styleId="C-head">
    <w:name w:val="C-head"/>
    <w:qFormat/>
    <w:rsid w:val="009A549E"/>
    <w:rPr>
      <w:b/>
      <w:color w:val="003366"/>
      <w:sz w:val="24"/>
      <w:szCs w:val="24"/>
      <w:lang w:val="sv-FI" w:eastAsia="en-US"/>
    </w:rPr>
  </w:style>
  <w:style w:type="paragraph" w:customStyle="1" w:styleId="Bulletpoints">
    <w:name w:val="Bullet points"/>
    <w:qFormat/>
    <w:rsid w:val="000178A7"/>
    <w:pPr>
      <w:numPr>
        <w:numId w:val="2"/>
      </w:numPr>
      <w:tabs>
        <w:tab w:val="left" w:pos="567"/>
      </w:tabs>
      <w:ind w:left="567" w:hanging="567"/>
    </w:pPr>
    <w:rPr>
      <w:sz w:val="24"/>
      <w:szCs w:val="24"/>
      <w:lang w:eastAsia="en-US"/>
    </w:rPr>
  </w:style>
  <w:style w:type="paragraph" w:customStyle="1" w:styleId="Boxtext">
    <w:name w:val="Box text"/>
    <w:qFormat/>
    <w:rsid w:val="00A2645E"/>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3F2EF6"/>
    <w:pPr>
      <w:numPr>
        <w:numId w:val="3"/>
      </w:numPr>
      <w:spacing w:after="0"/>
      <w:ind w:left="567" w:hanging="567"/>
    </w:pPr>
  </w:style>
  <w:style w:type="paragraph" w:customStyle="1" w:styleId="Paranonumber">
    <w:name w:val="Para no number"/>
    <w:qFormat/>
    <w:rsid w:val="00EB29C8"/>
    <w:pPr>
      <w:keepNext/>
      <w:widowControl w:val="0"/>
    </w:pPr>
    <w:rPr>
      <w:sz w:val="24"/>
      <w:szCs w:val="24"/>
      <w:lang w:eastAsia="en-US"/>
    </w:rPr>
  </w:style>
  <w:style w:type="paragraph" w:customStyle="1" w:styleId="ContentsA-head">
    <w:name w:val="Contents A-head"/>
    <w:basedOn w:val="Paranonumber"/>
    <w:qFormat/>
    <w:rsid w:val="008871AE"/>
    <w:pPr>
      <w:tabs>
        <w:tab w:val="left" w:pos="567"/>
      </w:tabs>
      <w:ind w:left="567"/>
    </w:pPr>
  </w:style>
  <w:style w:type="paragraph" w:customStyle="1" w:styleId="Contentschapterhead">
    <w:name w:val="Contents chapter head"/>
    <w:qFormat/>
    <w:rsid w:val="008871AE"/>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8871AE"/>
    <w:pPr>
      <w:jc w:val="right"/>
    </w:pPr>
  </w:style>
  <w:style w:type="paragraph" w:customStyle="1" w:styleId="Tablecolumnheading">
    <w:name w:val="Table column heading"/>
    <w:basedOn w:val="Normal"/>
    <w:qFormat/>
    <w:rsid w:val="008871AE"/>
    <w:rPr>
      <w:b/>
      <w:color w:val="003366"/>
    </w:rPr>
  </w:style>
  <w:style w:type="paragraph" w:customStyle="1" w:styleId="Weblink">
    <w:name w:val="Weblink"/>
    <w:qFormat/>
    <w:rsid w:val="00914FDE"/>
    <w:rPr>
      <w:color w:val="003366"/>
      <w:sz w:val="24"/>
      <w:szCs w:val="24"/>
      <w:u w:val="single"/>
      <w:lang w:eastAsia="en-US"/>
    </w:rPr>
  </w:style>
  <w:style w:type="paragraph" w:styleId="BalloonText">
    <w:name w:val="Balloon Text"/>
    <w:basedOn w:val="Normal"/>
    <w:link w:val="BalloonTextChar"/>
    <w:uiPriority w:val="99"/>
    <w:semiHidden/>
    <w:unhideWhenUsed/>
    <w:rsid w:val="00293D18"/>
    <w:rPr>
      <w:rFonts w:ascii="Tahoma" w:hAnsi="Tahoma" w:cs="Tahoma"/>
      <w:sz w:val="16"/>
      <w:szCs w:val="16"/>
    </w:rPr>
  </w:style>
  <w:style w:type="character" w:customStyle="1" w:styleId="BalloonTextChar">
    <w:name w:val="Balloon Text Char"/>
    <w:link w:val="BalloonText"/>
    <w:uiPriority w:val="99"/>
    <w:semiHidden/>
    <w:rsid w:val="00293D18"/>
    <w:rPr>
      <w:rFonts w:ascii="Tahoma" w:hAnsi="Tahoma" w:cs="Tahoma"/>
      <w:sz w:val="16"/>
      <w:szCs w:val="16"/>
      <w:lang w:eastAsia="en-US"/>
    </w:rPr>
  </w:style>
  <w:style w:type="paragraph" w:styleId="ListParagraph">
    <w:name w:val="List Paragraph"/>
    <w:basedOn w:val="Normal"/>
    <w:uiPriority w:val="34"/>
    <w:qFormat/>
    <w:rsid w:val="008C7D03"/>
    <w:pPr>
      <w:ind w:left="720"/>
      <w:contextualSpacing/>
    </w:pPr>
  </w:style>
  <w:style w:type="paragraph" w:customStyle="1" w:styleId="Paranumber">
    <w:name w:val="Para number"/>
    <w:basedOn w:val="Normal"/>
    <w:qFormat/>
    <w:rsid w:val="003F2EF6"/>
    <w:pPr>
      <w:numPr>
        <w:ilvl w:val="1"/>
        <w:numId w:val="1"/>
      </w:numPr>
      <w:tabs>
        <w:tab w:val="left" w:pos="567"/>
      </w:tabs>
      <w:spacing w:after="240"/>
      <w:ind w:left="0" w:firstLine="0"/>
    </w:pPr>
  </w:style>
  <w:style w:type="paragraph" w:customStyle="1" w:styleId="Boxtextheading">
    <w:name w:val="Box text heading"/>
    <w:basedOn w:val="Boxtext"/>
    <w:qFormat/>
    <w:rsid w:val="008F3B23"/>
    <w:rPr>
      <w:b/>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820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s_data1\Xdrive\Stakeholders\Corporate%20Identity\Corporate%20Templates\EC-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xsi:nil="true"/>
    <TaxCatchAll xmlns="fc73922b-ee12-4d47-9fe9-79c993e89b0c">
      <Value>133</Value>
      <Value>159</Value>
      <Value>60</Value>
      <Value>141</Value>
      <Value>125</Value>
      <Value>138</Value>
      <Value>55</Value>
      <Value>139</Value>
      <Value>53</Value>
      <Value>52</Value>
      <Value>140</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TaxKeywordTaxHTField xmlns="fc73922b-ee12-4d47-9fe9-79c993e89b0c">
      <Terms xmlns="http://schemas.microsoft.com/office/infopath/2007/PartnerControls"/>
    </TaxKeywordTaxHTField>
    <ArticleName xmlns="fc73922b-ee12-4d47-9fe9-79c993e89b0c" xsi:nil="true"/>
    <Original_x0020_Modified_x0020_By xmlns="493acf16-e4f6-4c9b-a835-13355f79d791">Peter Dawson</Original_x0020_Modified_x0020_By>
    <Original_x0020_Creator xmlns="493acf16-e4f6-4c9b-a835-13355f79d791">Peter Dawson</Original_x0020_Creator>
  </documentManagement>
</p:properties>
</file>

<file path=customXml/item5.xml><?xml version="1.0" encoding="utf-8"?>
<ct:contentTypeSchema xmlns:ct="http://schemas.microsoft.com/office/2006/metadata/contentType" xmlns:ma="http://schemas.microsoft.com/office/2006/metadata/properties/metaAttributes" ct:_="" ma:_="" ma:contentTypeName="Word Document" ma:contentTypeID="0x010100AF3E272AA106CD4B8F8855EAE1DE43E30200218757C32875384181228C2BAB2806F6" ma:contentTypeVersion="22" ma:contentTypeDescription="Word Document Content Type" ma:contentTypeScope="" ma:versionID="45a0ea1975fd1503fab31b6d0426496c">
  <xsd:schema xmlns:xsd="http://www.w3.org/2001/XMLSchema" xmlns:xs="http://www.w3.org/2001/XMLSchema" xmlns:p="http://schemas.microsoft.com/office/2006/metadata/properties" xmlns:ns2="fc73922b-ee12-4d47-9fe9-79c993e89b0c" xmlns:ns3="493acf16-e4f6-4c9b-a835-13355f79d791" targetNamespace="http://schemas.microsoft.com/office/2006/metadata/properties" ma:root="true" ma:fieldsID="417e763fbb2642b98f8bc4b1825d504e" ns2:_="" ns3:_="">
    <xsd:import namespace="fc73922b-ee12-4d47-9fe9-79c993e89b0c"/>
    <xsd:import namespace="493acf16-e4f6-4c9b-a835-13355f79d791"/>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Modified_x0020_By" minOccurs="0"/>
                <xsd:element ref="ns3:Original_x0020_Creator"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1"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3"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4"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5"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6"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7"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18" nillable="true" ma:displayName="Original Modified By" ma:internalName="Original_x0020_Modified_x0020_By" ma:readOnly="false">
      <xsd:simpleType>
        <xsd:restriction base="dms:Text"/>
      </xsd:simpleType>
    </xsd:element>
    <xsd:element name="Original_x0020_Creator" ma:index="19" nillable="true" ma:displayName="Original Creator" ma:internalName="Original_x0020_Creator" ma:readOnly="false">
      <xsd:simpleType>
        <xsd:restriction base="dms:Text"/>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D8924-812C-40E0-9C39-E3BE0873580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9E27886-84BB-4746-9E8A-55989345F59D}">
  <ds:schemaRefs>
    <ds:schemaRef ds:uri="http://schemas.microsoft.com/sharepoint/events"/>
  </ds:schemaRefs>
</ds:datastoreItem>
</file>

<file path=customXml/itemProps3.xml><?xml version="1.0" encoding="utf-8"?>
<ds:datastoreItem xmlns:ds="http://schemas.openxmlformats.org/officeDocument/2006/customXml" ds:itemID="{21F50CC5-F57C-4903-A49C-405377F2024F}">
  <ds:schemaRefs>
    <ds:schemaRef ds:uri="http://schemas.microsoft.com/sharepoint/v3/contenttype/forms"/>
  </ds:schemaRefs>
</ds:datastoreItem>
</file>

<file path=customXml/itemProps4.xml><?xml version="1.0" encoding="utf-8"?>
<ds:datastoreItem xmlns:ds="http://schemas.openxmlformats.org/officeDocument/2006/customXml" ds:itemID="{E93CD7FC-6EF0-478B-88D6-01EE30BE7C5D}">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34C5CCC5-FB21-4013-A4F3-C92805D87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Template>
  <TotalTime>0</TotalTime>
  <Pages>2</Pages>
  <Words>553</Words>
  <Characters>2804</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Certificate of anonymous registration</vt:lpstr>
    </vt:vector>
  </TitlesOfParts>
  <Company>Prifysgol Cymru</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anonymous registration</dc:title>
  <dc:subject/>
  <dc:creator>Peter Dawson</dc:creator>
  <cp:keywords/>
  <cp:lastModifiedBy>Ross Jones</cp:lastModifiedBy>
  <cp:revision>2</cp:revision>
  <cp:lastPrinted>2012-11-19T06:35:00Z</cp:lastPrinted>
  <dcterms:created xsi:type="dcterms:W3CDTF">2026-06-25T14:30:00Z</dcterms:created>
  <dcterms:modified xsi:type="dcterms:W3CDTF">2026-06-25T14:30:00Z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mpaigns_x0020_Admin">
    <vt:lpwstr/>
  </property>
  <property fmtid="{D5CDD505-2E9C-101B-9397-08002B2CF9AE}" pid="8" name="Category">
    <vt:lpwstr>181;#WS2 – Guidance|53ec4bc2-dd6f-4c43-80d1-aa1d5312c080</vt:lpwstr>
  </property>
  <property fmtid="{D5CDD505-2E9C-101B-9397-08002B2CF9AE}" pid="9" name="ContentTypeId">
    <vt:lpwstr>0x010100AF3E272AA106CD4B8F8855EAE1DE43E30200218757C32875384181228C2BAB2806F6</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cb04167e2b74f9994e724cbd850d1cc">
    <vt:lpwstr/>
  </property>
  <property fmtid="{D5CDD505-2E9C-101B-9397-08002B2CF9AE}" pid="14" name="display_urn:schemas-microsoft-com:office:office#Author">
    <vt:lpwstr>infoadmin</vt:lpwstr>
  </property>
  <property fmtid="{D5CDD505-2E9C-101B-9397-08002B2CF9AE}" pid="15" name="display_urn:schemas-microsoft-com:office:office#Editor">
    <vt:lpwstr>T1-Linkfixer</vt:lpwstr>
  </property>
  <property fmtid="{D5CDD505-2E9C-101B-9397-08002B2CF9AE}" pid="16" name="DocumentOwner">
    <vt:lpwstr/>
  </property>
  <property fmtid="{D5CDD505-2E9C-101B-9397-08002B2CF9AE}" pid="17" name="ECSubject">
    <vt:lpwstr>60;#Electoral registration|a132e8c0-17a9-47ae-8278-73ed169518fe</vt:lpwstr>
  </property>
  <property fmtid="{D5CDD505-2E9C-101B-9397-08002B2CF9AE}" pid="18" name="Electoral_x0020_Event">
    <vt:lpwstr/>
  </property>
  <property fmtid="{D5CDD505-2E9C-101B-9397-08002B2CF9AE}" pid="19" name="Event (EA)">
    <vt:lpwstr>141;#Electoral Registration - General|f362cff4-6cfb-4c49-aeb6-f748414e3023</vt:lpwstr>
  </property>
  <property fmtid="{D5CDD505-2E9C-101B-9397-08002B2CF9AE}" pid="20" name="f9169cbde8cd43d083a6796edf077c19">
    <vt:lpwstr/>
  </property>
  <property fmtid="{D5CDD505-2E9C-101B-9397-08002B2CF9AE}" pid="21" name="Financial year">
    <vt:lpwstr/>
  </property>
  <property fmtid="{D5CDD505-2E9C-101B-9397-08002B2CF9AE}" pid="22" name="GPMS marking">
    <vt:lpwstr>55;#Official|77462fb2-11a1-4cd5-8628-4e6081b9477e</vt:lpwstr>
  </property>
  <property fmtid="{D5CDD505-2E9C-101B-9397-08002B2CF9AE}" pid="23" name="GPMS_x0020_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WS2 – Guidance|53ec4bc2-dd6f-4c43-80d1-aa1d5312c080</vt:lpwstr>
  </property>
  <property fmtid="{D5CDD505-2E9C-101B-9397-08002B2CF9AE}" pid="26" name="i1810b1101b44b14bbc21f09779139fa">
    <vt:lpwstr/>
  </property>
  <property fmtid="{D5CDD505-2E9C-101B-9397-08002B2CF9AE}" pid="27" name="InvoiceNo">
    <vt:lpwstr/>
  </property>
  <property fmtid="{D5CDD505-2E9C-101B-9397-08002B2CF9AE}" pid="28" name="je831b0ab68147b593f643c3e92cd3da">
    <vt:lpwstr>England|87ad9b81-6a35-45df-98f3-d7a55b4a168a;Scotland|e1acdee1-285d-467a-8060-3af5beda6efa;Wales|067e2ff8-581f-4d30-81c0-e3b3fe8fc8a2</vt:lpwstr>
  </property>
  <property fmtid="{D5CDD505-2E9C-101B-9397-08002B2CF9AE}" pid="29" name="l31485a79714489ba1e137a3446044a9">
    <vt:lpwstr>Supporting Resource|046fdab6-b44b-4f3d-aa13-e1a7611ba2d0</vt:lpwstr>
  </property>
  <property fmtid="{D5CDD505-2E9C-101B-9397-08002B2CF9AE}" pid="30" name="Language (EA)">
    <vt:lpwstr>Welsh</vt:lpwstr>
  </property>
  <property fmtid="{D5CDD505-2E9C-101B-9397-08002B2CF9AE}" pid="31" name="LINKTEK-CHUNK-1">
    <vt:lpwstr>010021{"F":2,"I":"62D0-748F-6CE4-3362"}</vt:lpwstr>
  </property>
  <property fmtid="{D5CDD505-2E9C-101B-9397-08002B2CF9AE}" pid="32" name="Month">
    <vt:lpwstr/>
  </property>
  <property fmtid="{D5CDD505-2E9C-101B-9397-08002B2CF9AE}" pid="33" name="n1c1b04c02ef414ba7cc6e68c55f9e2a">
    <vt:lpwstr>WS2 - Guidance, Standards and Training|78baff7b-12cb-432f-8178-36b1de0c0556</vt:lpwstr>
  </property>
  <property fmtid="{D5CDD505-2E9C-101B-9397-08002B2CF9AE}" pid="34" name="nc1286104a3a4088847700fe2f03ac10">
    <vt:lpwstr>ERO|a6ba3a8a-4279-45f6-9c44-720447ffc9ad</vt:lpwstr>
  </property>
  <property fmtid="{D5CDD505-2E9C-101B-9397-08002B2CF9AE}" pid="35" name="p66823bc255a48c5b1111b08c7c3cd3f">
    <vt:lpwstr>Electoral Registration - General|f362cff4-6cfb-4c49-aeb6-f748414e3023</vt:lpwstr>
  </property>
  <property fmtid="{D5CDD505-2E9C-101B-9397-08002B2CF9AE}" pid="36" name="PeriodOfReview">
    <vt:lpwstr/>
  </property>
  <property fmtid="{D5CDD505-2E9C-101B-9397-08002B2CF9AE}" pid="37" name="pf1c3e1bd69e4157938b459bbd5820b8">
    <vt:lpwstr>Implementation|283c3435-3e21-4a4d-b8e5-98a50c6e4323</vt:lpwstr>
  </property>
  <property fmtid="{D5CDD505-2E9C-101B-9397-08002B2CF9AE}" pid="38" name="PONo">
    <vt:lpwstr/>
  </property>
  <property fmtid="{D5CDD505-2E9C-101B-9397-08002B2CF9AE}" pid="39" name="PPM Name">
    <vt:lpwstr>159;#Implementation|283c3435-3e21-4a4d-b8e5-98a50c6e4323</vt:lpwstr>
  </property>
  <property fmtid="{D5CDD505-2E9C-101B-9397-08002B2CF9AE}" pid="40" name="PPM Stage">
    <vt:lpwstr/>
  </property>
  <property fmtid="{D5CDD505-2E9C-101B-9397-08002B2CF9AE}" pid="41" name="PPM_x0020_Name">
    <vt:lpwstr>159;#Implementation|283c3435-3e21-4a4d-b8e5-98a50c6e4323</vt:lpwstr>
  </property>
  <property fmtid="{D5CDD505-2E9C-101B-9397-08002B2CF9AE}" pid="42" name="ProtectiveMarking">
    <vt:lpwstr/>
  </property>
  <property fmtid="{D5CDD505-2E9C-101B-9397-08002B2CF9AE}" pid="43" name="Published to the website">
    <vt:lpwstr/>
  </property>
  <property fmtid="{D5CDD505-2E9C-101B-9397-08002B2CF9AE}" pid="44" name="Supplier">
    <vt:lpwstr/>
  </property>
  <property fmtid="{D5CDD505-2E9C-101B-9397-08002B2CF9AE}" pid="45" name="TaxKeyword">
    <vt:lpwstr/>
  </property>
  <property fmtid="{D5CDD505-2E9C-101B-9397-08002B2CF9AE}" pid="46" name="Work stream">
    <vt:lpwstr>109;#WS2 - Guidance, Standards and Training|78baff7b-12cb-432f-8178-36b1de0c0556</vt:lpwstr>
  </property>
  <property fmtid="{D5CDD505-2E9C-101B-9397-08002B2CF9AE}" pid="47" name="_dlc_DocId">
    <vt:lpwstr>TX6SW6SUV4E4-666515829-1791</vt:lpwstr>
  </property>
  <property fmtid="{D5CDD505-2E9C-101B-9397-08002B2CF9AE}" pid="48" name="_dlc_DocIdItemGuid">
    <vt:lpwstr>8861fc2b-ae05-40ef-bfa3-282f555a7518</vt:lpwstr>
  </property>
  <property fmtid="{D5CDD505-2E9C-101B-9397-08002B2CF9AE}" pid="49" name="_dlc_DocIdUrl">
    <vt:lpwstr>https://electoralcommissionorguk.sharepoint.com/teams/CT_EAG/_layouts/15/DocIdRedir.aspx?ID=TX6SW6SUV4E4-666515829-1791, TX6SW6SUV4E4-666515829-1791</vt:lpwstr>
  </property>
  <property fmtid="{D5CDD505-2E9C-101B-9397-08002B2CF9AE}" pid="50" name="NextReviewDate ">
    <vt:lpwstr/>
  </property>
  <property fmtid="{D5CDD505-2E9C-101B-9397-08002B2CF9AE}" pid="51" name="DateOfIssue">
    <vt:lpwstr/>
  </property>
  <property fmtid="{D5CDD505-2E9C-101B-9397-08002B2CF9AE}" pid="52" name="LastReviewDate">
    <vt:lpwstr/>
  </property>
  <property fmtid="{D5CDD505-2E9C-101B-9397-08002B2CF9AE}" pid="53" name="Calendar Year">
    <vt:lpwstr/>
  </property>
  <property fmtid="{D5CDD505-2E9C-101B-9397-08002B2CF9AE}" pid="54" name="Financial_x0020_year">
    <vt:lpwstr/>
  </property>
  <property fmtid="{D5CDD505-2E9C-101B-9397-08002B2CF9AE}" pid="55" name="Guidance_x0020_type_x0020__x0028_EA_x0029_">
    <vt:lpwstr>133;#Supporting Resource|046fdab6-b44b-4f3d-aa13-e1a7611ba2d0</vt:lpwstr>
  </property>
  <property fmtid="{D5CDD505-2E9C-101B-9397-08002B2CF9AE}" pid="56" name="Event_x0020__x0028_EA_x0029_">
    <vt:lpwstr>141;#Electoral Registration - General|f362cff4-6cfb-4c49-aeb6-f748414e3023</vt:lpwstr>
  </property>
  <property fmtid="{D5CDD505-2E9C-101B-9397-08002B2CF9AE}" pid="57" name="Area_x0020__x0028_EA_x0029_">
    <vt:lpwstr>125;#England|87ad9b81-6a35-45df-98f3-d7a55b4a168a;#138;#Scotland|e1acdee1-285d-467a-8060-3af5beda6efa;#139;#Wales|067e2ff8-581f-4d30-81c0-e3b3fe8fc8a2</vt:lpwstr>
  </property>
  <property fmtid="{D5CDD505-2E9C-101B-9397-08002B2CF9AE}" pid="58" name="Audience_x0020__x0028_EA_x0029_">
    <vt:lpwstr>140;#ERO|a6ba3a8a-4279-45f6-9c44-720447ffc9ad</vt:lpwstr>
  </property>
</Properties>
</file>