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DB1B" w14:textId="5D276B0F" w:rsidR="009171E8" w:rsidRDefault="003731C9" w:rsidP="00F17FA3">
      <w:pPr>
        <w:jc w:val="right"/>
      </w:pPr>
      <w:r>
        <w:rPr>
          <w:noProof/>
        </w:rPr>
        <w:drawing>
          <wp:inline distT="0" distB="0" distL="0" distR="0" wp14:anchorId="277D3BF2" wp14:editId="0A71814B">
            <wp:extent cx="2600325" cy="1514475"/>
            <wp:effectExtent l="0" t="0" r="9525" b="9525"/>
            <wp:docPr id="2" name="Picture 4" descr="Description: electoral-com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escription: electoral-com_jpe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00325" cy="1514475"/>
                    </a:xfrm>
                    <a:prstGeom prst="rect">
                      <a:avLst/>
                    </a:prstGeom>
                    <a:noFill/>
                    <a:ln>
                      <a:noFill/>
                    </a:ln>
                  </pic:spPr>
                </pic:pic>
              </a:graphicData>
            </a:graphic>
          </wp:inline>
        </w:drawing>
      </w:r>
    </w:p>
    <w:p w14:paraId="06635FBF" w14:textId="5782454C" w:rsidR="00B77A37" w:rsidRDefault="003731C9" w:rsidP="00ED5C76">
      <w:pPr>
        <w:pStyle w:val="ECA-head"/>
      </w:pPr>
      <w:r>
        <w:t>T</w:t>
      </w:r>
      <w:r w:rsidR="00265A7D">
        <w:t xml:space="preserve">imetable for </w:t>
      </w:r>
      <w:r w:rsidR="00AE6695">
        <w:t>a</w:t>
      </w:r>
      <w:r w:rsidR="00F4279C">
        <w:t xml:space="preserve"> </w:t>
      </w:r>
      <w:r w:rsidR="006F73DD">
        <w:t xml:space="preserve">UK Parliamentary </w:t>
      </w:r>
      <w:r w:rsidR="0092548A">
        <w:t>by-</w:t>
      </w:r>
      <w:r w:rsidR="006F73DD">
        <w:t>election</w:t>
      </w:r>
      <w:r w:rsidR="0070046E">
        <w:t xml:space="preserve"> </w:t>
      </w:r>
      <w:r w:rsidR="006C46C4">
        <w:t>in Great Britain</w:t>
      </w:r>
    </w:p>
    <w:p w14:paraId="2D5CDA0F" w14:textId="77777777" w:rsidR="00DB021D" w:rsidRDefault="003731C9" w:rsidP="00DB021D">
      <w:pPr>
        <w:pStyle w:val="ECparanonumber"/>
      </w:pPr>
      <w:r>
        <w:t>T</w:t>
      </w:r>
      <w:r w:rsidRPr="00DB021D">
        <w:t>he days which are di</w:t>
      </w:r>
      <w:r>
        <w:t>sregarded in calculating the timetable are Saturday, Sunday</w:t>
      </w:r>
      <w:r w:rsidRPr="00DB021D">
        <w:t>, bank holidays and any day appointed for public thanksgiving or mou</w:t>
      </w:r>
      <w:r>
        <w:t xml:space="preserve">rning. </w:t>
      </w:r>
    </w:p>
    <w:p w14:paraId="5E2649B7" w14:textId="77777777" w:rsidR="000F60A2" w:rsidRDefault="003731C9" w:rsidP="006C46C4">
      <w:pPr>
        <w:pStyle w:val="ECparanonumber"/>
      </w:pPr>
      <w:r>
        <w:t>Please be aware that the timetable may change in the event of days being appointed for public thanksgiving or mourning.</w:t>
      </w:r>
      <w:r w:rsidR="00A1335B">
        <w:t xml:space="preserve"> </w:t>
      </w:r>
    </w:p>
    <w:p w14:paraId="7DE6CA44" w14:textId="77777777" w:rsidR="00C671B8" w:rsidRDefault="003731C9" w:rsidP="00C671B8">
      <w:pPr>
        <w:pStyle w:val="Bulletpoints"/>
        <w:numPr>
          <w:ilvl w:val="0"/>
          <w:numId w:val="0"/>
        </w:numPr>
        <w:tabs>
          <w:tab w:val="clear" w:pos="567"/>
          <w:tab w:val="left" w:pos="142"/>
        </w:tabs>
      </w:pPr>
      <w:r>
        <w:rPr>
          <w:rFonts w:cs="Arial"/>
          <w:color w:val="000000"/>
        </w:rPr>
        <w:t>.</w:t>
      </w:r>
    </w:p>
    <w:p w14:paraId="19EA9C46" w14:textId="77777777" w:rsidR="00936B85" w:rsidRPr="00936B85" w:rsidRDefault="00936B85" w:rsidP="00936B85"/>
    <w:tbl>
      <w:tblPr>
        <w:tblW w:w="4937" w:type="pct"/>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bottom w:w="57" w:type="dxa"/>
        </w:tblCellMar>
        <w:tblLook w:val="0620" w:firstRow="1" w:lastRow="0" w:firstColumn="0" w:lastColumn="0" w:noHBand="1" w:noVBand="1"/>
      </w:tblPr>
      <w:tblGrid>
        <w:gridCol w:w="4554"/>
        <w:gridCol w:w="3637"/>
      </w:tblGrid>
      <w:tr w:rsidR="0053081E" w14:paraId="2C02837B" w14:textId="77777777" w:rsidTr="00F17FA3">
        <w:trPr>
          <w:cantSplit/>
          <w:trHeight w:val="734"/>
          <w:tblHeader/>
        </w:trPr>
        <w:tc>
          <w:tcPr>
            <w:tcW w:w="2780" w:type="pct"/>
          </w:tcPr>
          <w:p w14:paraId="5879EFC9" w14:textId="77777777" w:rsidR="0092548A" w:rsidRPr="00B77A37" w:rsidRDefault="003731C9" w:rsidP="00B77A37">
            <w:pPr>
              <w:pStyle w:val="ECtablecolumnheading"/>
            </w:pPr>
            <w:r w:rsidRPr="00B77A37">
              <w:t>Event</w:t>
            </w:r>
          </w:p>
        </w:tc>
        <w:tc>
          <w:tcPr>
            <w:tcW w:w="2220" w:type="pct"/>
          </w:tcPr>
          <w:p w14:paraId="58F0E15D" w14:textId="77777777" w:rsidR="0092548A" w:rsidRPr="00B77A37" w:rsidRDefault="003731C9" w:rsidP="00FA5CCF">
            <w:pPr>
              <w:pStyle w:val="ECtablecolumnheading"/>
            </w:pPr>
            <w:r w:rsidRPr="00B77A37">
              <w:t>Working days before poll</w:t>
            </w:r>
          </w:p>
        </w:tc>
      </w:tr>
      <w:tr w:rsidR="0053081E" w14:paraId="16C1B449" w14:textId="77777777" w:rsidTr="00F17FA3">
        <w:trPr>
          <w:cantSplit/>
          <w:trHeight w:val="495"/>
        </w:trPr>
        <w:tc>
          <w:tcPr>
            <w:tcW w:w="2780" w:type="pct"/>
          </w:tcPr>
          <w:p w14:paraId="777ABF3A" w14:textId="77777777" w:rsidR="0092548A" w:rsidRPr="0014058D" w:rsidRDefault="003731C9" w:rsidP="00A75463">
            <w:r>
              <w:t>Receipt of writ</w:t>
            </w:r>
          </w:p>
        </w:tc>
        <w:tc>
          <w:tcPr>
            <w:tcW w:w="2220" w:type="pct"/>
          </w:tcPr>
          <w:p w14:paraId="3B070117" w14:textId="77777777" w:rsidR="0092548A" w:rsidRPr="0014058D" w:rsidRDefault="003731C9" w:rsidP="00DB021D">
            <w:r>
              <w:t xml:space="preserve">The day after </w:t>
            </w:r>
            <w:r w:rsidR="009171E8">
              <w:t>the issue of the warrant for the writ</w:t>
            </w:r>
            <w:r>
              <w:rPr>
                <w:rStyle w:val="EndnoteReference"/>
              </w:rPr>
              <w:endnoteReference w:id="2"/>
            </w:r>
            <w:r w:rsidR="0075059F">
              <w:t xml:space="preserve"> (The </w:t>
            </w:r>
            <w:r w:rsidR="0075059F" w:rsidRPr="00B64996">
              <w:rPr>
                <w:color w:val="000000"/>
              </w:rPr>
              <w:t xml:space="preserve">writ is </w:t>
            </w:r>
            <w:r w:rsidR="0075059F">
              <w:rPr>
                <w:color w:val="000000"/>
              </w:rPr>
              <w:t xml:space="preserve">taken </w:t>
            </w:r>
            <w:r w:rsidR="0075059F" w:rsidRPr="00B64996">
              <w:rPr>
                <w:color w:val="000000"/>
              </w:rPr>
              <w:t xml:space="preserve">to </w:t>
            </w:r>
            <w:r w:rsidR="0075059F">
              <w:rPr>
                <w:color w:val="000000"/>
              </w:rPr>
              <w:t xml:space="preserve">be </w:t>
            </w:r>
            <w:r w:rsidR="0075059F" w:rsidRPr="00B64996">
              <w:rPr>
                <w:color w:val="000000"/>
              </w:rPr>
              <w:t>received the day after</w:t>
            </w:r>
            <w:r w:rsidR="0075059F">
              <w:rPr>
                <w:color w:val="000000"/>
              </w:rPr>
              <w:t xml:space="preserve"> the issue of the warrant for the writ even in the event that the physical delivery of the writ is delayed)</w:t>
            </w:r>
          </w:p>
        </w:tc>
      </w:tr>
      <w:tr w:rsidR="0053081E" w14:paraId="4878F796" w14:textId="77777777" w:rsidTr="00F17FA3">
        <w:trPr>
          <w:cantSplit/>
          <w:trHeight w:val="495"/>
        </w:trPr>
        <w:tc>
          <w:tcPr>
            <w:tcW w:w="2780" w:type="pct"/>
          </w:tcPr>
          <w:p w14:paraId="202E21B3" w14:textId="77777777" w:rsidR="0092548A" w:rsidRDefault="003731C9" w:rsidP="00677117">
            <w:r w:rsidRPr="00677117">
              <w:t>Publication of notice of election</w:t>
            </w:r>
          </w:p>
        </w:tc>
        <w:tc>
          <w:tcPr>
            <w:tcW w:w="2220" w:type="pct"/>
          </w:tcPr>
          <w:p w14:paraId="24CF86F4" w14:textId="77777777" w:rsidR="0092548A" w:rsidRDefault="003731C9" w:rsidP="00A524C3">
            <w:r>
              <w:t xml:space="preserve">By </w:t>
            </w:r>
            <w:r w:rsidR="009171E8">
              <w:t xml:space="preserve">4pm on the second day after the writ is </w:t>
            </w:r>
            <w:r w:rsidR="0012756A">
              <w:t xml:space="preserve">taken to have been </w:t>
            </w:r>
            <w:r w:rsidR="009171E8">
              <w:t>received</w:t>
            </w:r>
            <w:r>
              <w:rPr>
                <w:rStyle w:val="EndnoteReference"/>
              </w:rPr>
              <w:endnoteReference w:id="3"/>
            </w:r>
          </w:p>
        </w:tc>
      </w:tr>
      <w:tr w:rsidR="0053081E" w14:paraId="252E44FD" w14:textId="77777777" w:rsidTr="00F17FA3">
        <w:trPr>
          <w:cantSplit/>
          <w:trHeight w:val="1469"/>
        </w:trPr>
        <w:tc>
          <w:tcPr>
            <w:tcW w:w="2780" w:type="pct"/>
          </w:tcPr>
          <w:p w14:paraId="63BF1121" w14:textId="77777777" w:rsidR="0092548A" w:rsidRPr="00904375" w:rsidRDefault="003731C9" w:rsidP="00677117">
            <w:r w:rsidRPr="00904375">
              <w:t>Delivery of nomination papers</w:t>
            </w:r>
          </w:p>
        </w:tc>
        <w:tc>
          <w:tcPr>
            <w:tcW w:w="2220" w:type="pct"/>
          </w:tcPr>
          <w:p w14:paraId="3400FE73" w14:textId="77777777" w:rsidR="0092548A" w:rsidRPr="00904375" w:rsidRDefault="003731C9" w:rsidP="00805E52">
            <w:r>
              <w:t>Between the hours of 10am and 4pm, f</w:t>
            </w:r>
            <w:r w:rsidRPr="00904375">
              <w:t>rom the da</w:t>
            </w:r>
            <w:r>
              <w:t xml:space="preserve">y after </w:t>
            </w:r>
            <w:r w:rsidRPr="00904375">
              <w:t xml:space="preserve">the </w:t>
            </w:r>
            <w:r>
              <w:t xml:space="preserve">publication of the </w:t>
            </w:r>
            <w:r w:rsidRPr="00904375">
              <w:t>notice of election</w:t>
            </w:r>
            <w:r>
              <w:t xml:space="preserve"> until 4pm on a day to be fixed by the (Acting) Returning Officer (will not be earlier than the third day after the publication of notice of election and not later than the seventh day after the day the writ </w:t>
            </w:r>
            <w:r w:rsidR="00805E52">
              <w:t xml:space="preserve">is taken to have been </w:t>
            </w:r>
            <w:r>
              <w:t>received)</w:t>
            </w:r>
            <w:r>
              <w:rPr>
                <w:rStyle w:val="EndnoteReference"/>
              </w:rPr>
              <w:endnoteReference w:id="4"/>
            </w:r>
          </w:p>
        </w:tc>
      </w:tr>
      <w:tr w:rsidR="0053081E" w14:paraId="4EDBD886" w14:textId="77777777" w:rsidTr="00F17FA3">
        <w:trPr>
          <w:cantSplit/>
          <w:trHeight w:val="495"/>
        </w:trPr>
        <w:tc>
          <w:tcPr>
            <w:tcW w:w="2780" w:type="pct"/>
          </w:tcPr>
          <w:p w14:paraId="7B197520" w14:textId="77777777" w:rsidR="0092548A" w:rsidRDefault="003731C9" w:rsidP="007D0E69">
            <w:r>
              <w:t>Deadline for withdrawals of nomination</w:t>
            </w:r>
          </w:p>
        </w:tc>
        <w:tc>
          <w:tcPr>
            <w:tcW w:w="2220" w:type="pct"/>
          </w:tcPr>
          <w:p w14:paraId="1AAF36F3" w14:textId="77777777" w:rsidR="0092548A" w:rsidRDefault="003731C9" w:rsidP="006C46C4">
            <w:r>
              <w:t>4pm on the last day for the delivery of nomination papers</w:t>
            </w:r>
            <w:r>
              <w:rPr>
                <w:rStyle w:val="EndnoteReference"/>
              </w:rPr>
              <w:endnoteReference w:id="5"/>
            </w:r>
          </w:p>
        </w:tc>
      </w:tr>
      <w:tr w:rsidR="0053081E" w14:paraId="39E7BA5E" w14:textId="77777777" w:rsidTr="00F17FA3">
        <w:trPr>
          <w:cantSplit/>
          <w:trHeight w:val="495"/>
        </w:trPr>
        <w:tc>
          <w:tcPr>
            <w:tcW w:w="2780" w:type="pct"/>
          </w:tcPr>
          <w:p w14:paraId="630E7B1F" w14:textId="77777777" w:rsidR="0092548A" w:rsidRDefault="003731C9" w:rsidP="00FE1C4B">
            <w:r>
              <w:lastRenderedPageBreak/>
              <w:t>Making objections to nomination papers</w:t>
            </w:r>
          </w:p>
          <w:p w14:paraId="3D964A6D" w14:textId="77777777" w:rsidR="0092548A" w:rsidRDefault="0092548A" w:rsidP="00FE1C4B"/>
          <w:p w14:paraId="49B1FC3B" w14:textId="77777777" w:rsidR="0092548A" w:rsidRDefault="003731C9" w:rsidP="00FE1C4B">
            <w:r>
              <w:rPr>
                <w:sz w:val="22"/>
              </w:rPr>
              <w:t>(E</w:t>
            </w:r>
            <w:r w:rsidRPr="000E69AD">
              <w:rPr>
                <w:sz w:val="22"/>
              </w:rPr>
              <w:t>xcept for objections on the grounds that an individual candidate may be disqualified under the R</w:t>
            </w:r>
            <w:r>
              <w:rPr>
                <w:sz w:val="22"/>
              </w:rPr>
              <w:t xml:space="preserve">epresentation of the </w:t>
            </w:r>
            <w:r w:rsidRPr="000E69AD">
              <w:rPr>
                <w:sz w:val="22"/>
              </w:rPr>
              <w:t>P</w:t>
            </w:r>
            <w:r>
              <w:rPr>
                <w:sz w:val="22"/>
              </w:rPr>
              <w:t xml:space="preserve">eople </w:t>
            </w:r>
            <w:r w:rsidRPr="000E69AD">
              <w:rPr>
                <w:sz w:val="22"/>
              </w:rPr>
              <w:t>A</w:t>
            </w:r>
            <w:r>
              <w:rPr>
                <w:sz w:val="22"/>
              </w:rPr>
              <w:t>ct</w:t>
            </w:r>
            <w:r w:rsidRPr="000E69AD">
              <w:rPr>
                <w:sz w:val="22"/>
              </w:rPr>
              <w:t xml:space="preserve"> 1981 – see Commission guidance)</w:t>
            </w:r>
          </w:p>
        </w:tc>
        <w:tc>
          <w:tcPr>
            <w:tcW w:w="2220" w:type="pct"/>
          </w:tcPr>
          <w:p w14:paraId="4C264BF5" w14:textId="77777777" w:rsidR="0092548A" w:rsidRDefault="003731C9" w:rsidP="00E5102E">
            <w:r>
              <w:t xml:space="preserve">On </w:t>
            </w:r>
            <w:r w:rsidR="000B7773">
              <w:t>the last day for delivery of nomination papers</w:t>
            </w:r>
            <w:r>
              <w:t xml:space="preserve"> (10am to 5pm), subject to the following</w:t>
            </w:r>
            <w:r>
              <w:rPr>
                <w:rStyle w:val="EndnoteReference"/>
              </w:rPr>
              <w:endnoteReference w:id="6"/>
            </w:r>
            <w:r>
              <w:t>:</w:t>
            </w:r>
          </w:p>
          <w:p w14:paraId="743CDEC0" w14:textId="77777777" w:rsidR="0092548A" w:rsidRDefault="0092548A" w:rsidP="00E5102E"/>
          <w:p w14:paraId="5E3A6967" w14:textId="77777777" w:rsidR="0092548A" w:rsidRDefault="003731C9" w:rsidP="00E5102E">
            <w:r>
              <w:t>Between 10am and 12</w:t>
            </w:r>
            <w:r w:rsidR="007A5326">
              <w:t xml:space="preserve"> </w:t>
            </w:r>
            <w:r>
              <w:t>noon objections can be made to all delivered nominations</w:t>
            </w:r>
          </w:p>
          <w:p w14:paraId="01EA85CA" w14:textId="77777777" w:rsidR="0092548A" w:rsidRDefault="0092548A" w:rsidP="00FE1C4B"/>
          <w:p w14:paraId="1D1B430B" w14:textId="77777777" w:rsidR="0092548A" w:rsidRDefault="003731C9" w:rsidP="00AE6695">
            <w:r>
              <w:t>Between 12</w:t>
            </w:r>
            <w:r w:rsidR="007A5326">
              <w:t xml:space="preserve"> </w:t>
            </w:r>
            <w:r>
              <w:t xml:space="preserve">noon and 5pm objections can only be made to nominations delivered after 4pm </w:t>
            </w:r>
            <w:r w:rsidR="000B7773">
              <w:t xml:space="preserve">on the day </w:t>
            </w:r>
            <w:r w:rsidR="00600BCC">
              <w:t>before</w:t>
            </w:r>
            <w:r w:rsidR="000B7773">
              <w:t xml:space="preserve"> the deadline for the delivery of nomination papers</w:t>
            </w:r>
          </w:p>
        </w:tc>
      </w:tr>
      <w:tr w:rsidR="0053081E" w14:paraId="0B178D2A" w14:textId="77777777" w:rsidTr="00F17FA3">
        <w:trPr>
          <w:cantSplit/>
          <w:trHeight w:val="495"/>
        </w:trPr>
        <w:tc>
          <w:tcPr>
            <w:tcW w:w="2780" w:type="pct"/>
          </w:tcPr>
          <w:p w14:paraId="09E56991" w14:textId="77777777" w:rsidR="0092548A" w:rsidRPr="004D271F" w:rsidRDefault="003731C9" w:rsidP="00A75463">
            <w:r w:rsidRPr="004D271F">
              <w:t>Deadline for the notification of appointment of election agent</w:t>
            </w:r>
          </w:p>
        </w:tc>
        <w:tc>
          <w:tcPr>
            <w:tcW w:w="2220" w:type="pct"/>
          </w:tcPr>
          <w:p w14:paraId="410F82BE" w14:textId="77777777" w:rsidR="0092548A" w:rsidRPr="004D271F" w:rsidRDefault="003731C9" w:rsidP="00AE6695">
            <w:r>
              <w:t>4pm on the last da</w:t>
            </w:r>
            <w:r w:rsidR="00AE6695">
              <w:t>y</w:t>
            </w:r>
            <w:r>
              <w:t xml:space="preserve"> for delivery of nomination papers</w:t>
            </w:r>
            <w:r>
              <w:rPr>
                <w:rStyle w:val="EndnoteReference"/>
              </w:rPr>
              <w:endnoteReference w:id="7"/>
            </w:r>
          </w:p>
        </w:tc>
      </w:tr>
      <w:tr w:rsidR="0053081E" w14:paraId="6A6AB54D" w14:textId="77777777" w:rsidTr="00F17FA3">
        <w:trPr>
          <w:cantSplit/>
          <w:trHeight w:val="495"/>
        </w:trPr>
        <w:tc>
          <w:tcPr>
            <w:tcW w:w="2780" w:type="pct"/>
          </w:tcPr>
          <w:p w14:paraId="218F4B71" w14:textId="77777777" w:rsidR="0092548A" w:rsidRDefault="003731C9" w:rsidP="00DD2D7F">
            <w:r>
              <w:t>Publication of statement of persons nominated, including notice of poll and situation of polling stations</w:t>
            </w:r>
          </w:p>
        </w:tc>
        <w:tc>
          <w:tcPr>
            <w:tcW w:w="2220" w:type="pct"/>
          </w:tcPr>
          <w:p w14:paraId="114DF6F6" w14:textId="77777777" w:rsidR="0092548A" w:rsidRDefault="003731C9" w:rsidP="00DA0E0A">
            <w:r>
              <w:t xml:space="preserve">If no objections: </w:t>
            </w:r>
            <w:r w:rsidR="00300F59">
              <w:t>by</w:t>
            </w:r>
            <w:r w:rsidR="000B7773">
              <w:t xml:space="preserve"> 5pm on the last da</w:t>
            </w:r>
            <w:r w:rsidR="00AE6695">
              <w:t>y</w:t>
            </w:r>
            <w:r w:rsidR="000B7773">
              <w:t xml:space="preserve"> for delivery of nomination papers</w:t>
            </w:r>
            <w:r>
              <w:rPr>
                <w:rStyle w:val="EndnoteReference"/>
              </w:rPr>
              <w:endnoteReference w:id="8"/>
            </w:r>
          </w:p>
          <w:p w14:paraId="7707E4B9" w14:textId="77777777" w:rsidR="0092548A" w:rsidRDefault="0092548A" w:rsidP="00DA0E0A"/>
          <w:p w14:paraId="04DE979B" w14:textId="77777777" w:rsidR="0092548A" w:rsidRDefault="003731C9" w:rsidP="000B7773">
            <w:r>
              <w:t xml:space="preserve">If objection(s) are made: Not before objection(s) are disposed of but not later than </w:t>
            </w:r>
            <w:r w:rsidR="00AE6695">
              <w:t xml:space="preserve">4pm on </w:t>
            </w:r>
            <w:r w:rsidR="000B7773">
              <w:t>the day after the deadline for the receipt of nomination papers</w:t>
            </w:r>
            <w:r>
              <w:rPr>
                <w:rStyle w:val="EndnoteReference"/>
              </w:rPr>
              <w:endnoteReference w:id="9"/>
            </w:r>
            <w:r>
              <w:t xml:space="preserve"> </w:t>
            </w:r>
          </w:p>
        </w:tc>
      </w:tr>
      <w:tr w:rsidR="0053081E" w14:paraId="6749BACE" w14:textId="77777777" w:rsidTr="00F17FA3">
        <w:trPr>
          <w:cantSplit/>
          <w:trHeight w:val="495"/>
        </w:trPr>
        <w:tc>
          <w:tcPr>
            <w:tcW w:w="2780" w:type="pct"/>
          </w:tcPr>
          <w:p w14:paraId="1ABA3A52" w14:textId="77777777" w:rsidR="0092548A" w:rsidRDefault="003731C9" w:rsidP="00DA0E0A">
            <w:r>
              <w:t>Publication of first interim election notice of alteration</w:t>
            </w:r>
          </w:p>
        </w:tc>
        <w:tc>
          <w:tcPr>
            <w:tcW w:w="2220" w:type="pct"/>
          </w:tcPr>
          <w:p w14:paraId="755C0C1D" w14:textId="77777777" w:rsidR="0092548A" w:rsidRDefault="003731C9" w:rsidP="00AE6695">
            <w:r>
              <w:t>The last da</w:t>
            </w:r>
            <w:r w:rsidR="00AE6695">
              <w:t>y</w:t>
            </w:r>
            <w:r>
              <w:t xml:space="preserve"> for delivery of nomination papers</w:t>
            </w:r>
            <w:r>
              <w:rPr>
                <w:rStyle w:val="EndnoteReference"/>
              </w:rPr>
              <w:endnoteReference w:id="10"/>
            </w:r>
          </w:p>
        </w:tc>
      </w:tr>
      <w:tr w:rsidR="0053081E" w14:paraId="4EBDCBB7" w14:textId="77777777" w:rsidTr="00F17FA3">
        <w:trPr>
          <w:cantSplit/>
          <w:trHeight w:val="495"/>
        </w:trPr>
        <w:tc>
          <w:tcPr>
            <w:tcW w:w="2780" w:type="pct"/>
          </w:tcPr>
          <w:p w14:paraId="12905DDC" w14:textId="77777777" w:rsidR="0092548A" w:rsidRDefault="003731C9" w:rsidP="00740269">
            <w:r>
              <w:t xml:space="preserve">Deadline for receiving applications for registration </w:t>
            </w:r>
          </w:p>
        </w:tc>
        <w:tc>
          <w:tcPr>
            <w:tcW w:w="2220" w:type="pct"/>
          </w:tcPr>
          <w:p w14:paraId="476D7F69" w14:textId="77777777" w:rsidR="0092548A" w:rsidRDefault="003731C9" w:rsidP="00740269">
            <w:r>
              <w:t>12 days</w:t>
            </w:r>
            <w:r>
              <w:rPr>
                <w:rStyle w:val="EndnoteReference"/>
              </w:rPr>
              <w:endnoteReference w:id="11"/>
            </w:r>
          </w:p>
        </w:tc>
      </w:tr>
      <w:tr w:rsidR="0053081E" w14:paraId="18A10B37" w14:textId="77777777" w:rsidTr="00F17FA3">
        <w:trPr>
          <w:cantSplit/>
          <w:trHeight w:val="989"/>
        </w:trPr>
        <w:tc>
          <w:tcPr>
            <w:tcW w:w="2780" w:type="pct"/>
          </w:tcPr>
          <w:p w14:paraId="623D0CE3" w14:textId="77777777" w:rsidR="0092548A" w:rsidRDefault="003731C9" w:rsidP="00677117">
            <w:r>
              <w:t>Deadline for receiving new postal vote</w:t>
            </w:r>
            <w:r>
              <w:rPr>
                <w:rStyle w:val="EndnoteReference"/>
              </w:rPr>
              <w:endnoteReference w:id="12"/>
            </w:r>
            <w:r>
              <w:t xml:space="preserve"> and postal proxy applications</w:t>
            </w:r>
            <w:r>
              <w:rPr>
                <w:rStyle w:val="EndnoteReference"/>
              </w:rPr>
              <w:endnoteReference w:id="13"/>
            </w:r>
            <w:r>
              <w:t>, and for changes to existing postal or proxy votes</w:t>
            </w:r>
            <w:r>
              <w:rPr>
                <w:rStyle w:val="EndnoteReference"/>
              </w:rPr>
              <w:endnoteReference w:id="14"/>
            </w:r>
            <w:r>
              <w:t xml:space="preserve"> </w:t>
            </w:r>
          </w:p>
        </w:tc>
        <w:tc>
          <w:tcPr>
            <w:tcW w:w="2220" w:type="pct"/>
          </w:tcPr>
          <w:p w14:paraId="5B243F66" w14:textId="77777777" w:rsidR="0092548A" w:rsidRDefault="003731C9" w:rsidP="00677117">
            <w:r>
              <w:t>11 days (5pm)</w:t>
            </w:r>
          </w:p>
        </w:tc>
      </w:tr>
      <w:tr w:rsidR="0053081E" w14:paraId="1FD67F79" w14:textId="77777777" w:rsidTr="00F17FA3">
        <w:trPr>
          <w:cantSplit/>
          <w:trHeight w:val="1229"/>
        </w:trPr>
        <w:tc>
          <w:tcPr>
            <w:tcW w:w="2780" w:type="pct"/>
          </w:tcPr>
          <w:p w14:paraId="75380AAE" w14:textId="77777777" w:rsidR="0092548A" w:rsidRDefault="003731C9" w:rsidP="007F24F2">
            <w:r>
              <w:t>Deadline for receiving new applications to vote by proxy (not postal proxy or emergency proxies)</w:t>
            </w:r>
            <w:r>
              <w:rPr>
                <w:rStyle w:val="EndnoteReference"/>
              </w:rPr>
              <w:endnoteReference w:id="15"/>
            </w:r>
          </w:p>
        </w:tc>
        <w:tc>
          <w:tcPr>
            <w:tcW w:w="2220" w:type="pct"/>
          </w:tcPr>
          <w:p w14:paraId="5773073C" w14:textId="69036154" w:rsidR="0092548A" w:rsidRDefault="003731C9" w:rsidP="00677117">
            <w:r>
              <w:t>6 days (5pm)</w:t>
            </w:r>
          </w:p>
          <w:p w14:paraId="01FE9CEA" w14:textId="1EF927A7" w:rsidR="00F17FA3" w:rsidRDefault="00F17FA3" w:rsidP="00677117"/>
        </w:tc>
      </w:tr>
      <w:tr w:rsidR="0053081E" w14:paraId="6BB639C2" w14:textId="77777777" w:rsidTr="00F17FA3">
        <w:trPr>
          <w:cantSplit/>
          <w:trHeight w:val="1229"/>
        </w:trPr>
        <w:tc>
          <w:tcPr>
            <w:tcW w:w="2780" w:type="pct"/>
          </w:tcPr>
          <w:p w14:paraId="43C42F58" w14:textId="1C0ED492" w:rsidR="00F17FA3" w:rsidRDefault="003731C9" w:rsidP="007F24F2">
            <w:r>
              <w:t>Deadline for receiving new applications for Voter Authority Certificates</w:t>
            </w:r>
          </w:p>
        </w:tc>
        <w:tc>
          <w:tcPr>
            <w:tcW w:w="2220" w:type="pct"/>
          </w:tcPr>
          <w:p w14:paraId="58590F8B" w14:textId="438FD62F" w:rsidR="00F17FA3" w:rsidRDefault="003731C9" w:rsidP="00677117">
            <w:r>
              <w:t>6 days (5pm)</w:t>
            </w:r>
            <w:r>
              <w:rPr>
                <w:rStyle w:val="EndnoteReference"/>
              </w:rPr>
              <w:endnoteReference w:id="16"/>
            </w:r>
          </w:p>
        </w:tc>
      </w:tr>
      <w:tr w:rsidR="0053081E" w14:paraId="1A836EE1" w14:textId="77777777" w:rsidTr="00F17FA3">
        <w:trPr>
          <w:cantSplit/>
          <w:trHeight w:val="734"/>
        </w:trPr>
        <w:tc>
          <w:tcPr>
            <w:tcW w:w="2780" w:type="pct"/>
          </w:tcPr>
          <w:p w14:paraId="02E4FCDC" w14:textId="77777777" w:rsidR="0092548A" w:rsidRDefault="003731C9" w:rsidP="00677117">
            <w:r>
              <w:lastRenderedPageBreak/>
              <w:t>Publication of second interim election notice of alteration</w:t>
            </w:r>
          </w:p>
        </w:tc>
        <w:tc>
          <w:tcPr>
            <w:tcW w:w="2220" w:type="pct"/>
          </w:tcPr>
          <w:p w14:paraId="25C53B5F" w14:textId="77777777" w:rsidR="0092548A" w:rsidRDefault="003731C9" w:rsidP="00C97CFC">
            <w:r>
              <w:t xml:space="preserve">On any </w:t>
            </w:r>
            <w:r w:rsidRPr="00BF3E15">
              <w:t>day after the first interim publication date and before the publication date of the final election notice of alteration</w:t>
            </w:r>
            <w:r>
              <w:rPr>
                <w:rStyle w:val="EndnoteReference"/>
              </w:rPr>
              <w:endnoteReference w:id="17"/>
            </w:r>
          </w:p>
        </w:tc>
      </w:tr>
      <w:tr w:rsidR="0053081E" w14:paraId="1D1E25F7" w14:textId="77777777" w:rsidTr="00F17FA3">
        <w:trPr>
          <w:cantSplit/>
          <w:trHeight w:val="734"/>
        </w:trPr>
        <w:tc>
          <w:tcPr>
            <w:tcW w:w="2780" w:type="pct"/>
          </w:tcPr>
          <w:p w14:paraId="3F415D2B" w14:textId="77777777" w:rsidR="0092548A" w:rsidRDefault="003731C9" w:rsidP="007F24F2">
            <w:r>
              <w:t>Publication of final election notice of alteration</w:t>
            </w:r>
          </w:p>
        </w:tc>
        <w:tc>
          <w:tcPr>
            <w:tcW w:w="2220" w:type="pct"/>
          </w:tcPr>
          <w:p w14:paraId="49A013A3" w14:textId="77777777" w:rsidR="0092548A" w:rsidRDefault="003731C9" w:rsidP="00677117">
            <w:r>
              <w:t>5 days</w:t>
            </w:r>
            <w:r>
              <w:rPr>
                <w:rStyle w:val="EndnoteReference"/>
              </w:rPr>
              <w:endnoteReference w:id="18"/>
            </w:r>
            <w:r>
              <w:t xml:space="preserve"> </w:t>
            </w:r>
          </w:p>
        </w:tc>
      </w:tr>
      <w:tr w:rsidR="0053081E" w14:paraId="35173BFA" w14:textId="77777777" w:rsidTr="00F17FA3">
        <w:trPr>
          <w:cantSplit/>
          <w:trHeight w:val="989"/>
        </w:trPr>
        <w:tc>
          <w:tcPr>
            <w:tcW w:w="2780" w:type="pct"/>
          </w:tcPr>
          <w:p w14:paraId="28A32EBA" w14:textId="77777777" w:rsidR="0092548A" w:rsidRDefault="003731C9" w:rsidP="007E4698">
            <w:r>
              <w:t xml:space="preserve">Deadline for notification of appointment </w:t>
            </w:r>
            <w:r w:rsidR="00CE7498">
              <w:t xml:space="preserve">of </w:t>
            </w:r>
            <w:r>
              <w:t>polling and counting agents</w:t>
            </w:r>
          </w:p>
        </w:tc>
        <w:tc>
          <w:tcPr>
            <w:tcW w:w="2220" w:type="pct"/>
          </w:tcPr>
          <w:p w14:paraId="17445FAD" w14:textId="77777777" w:rsidR="0092548A" w:rsidRDefault="003731C9" w:rsidP="00212346">
            <w:r>
              <w:t>5 days</w:t>
            </w:r>
            <w:r>
              <w:rPr>
                <w:rStyle w:val="EndnoteReference"/>
              </w:rPr>
              <w:endnoteReference w:id="19"/>
            </w:r>
            <w:r>
              <w:t xml:space="preserve"> </w:t>
            </w:r>
          </w:p>
        </w:tc>
      </w:tr>
      <w:tr w:rsidR="0053081E" w14:paraId="31B5D6EF" w14:textId="77777777" w:rsidTr="00F17FA3">
        <w:trPr>
          <w:cantSplit/>
          <w:trHeight w:val="734"/>
        </w:trPr>
        <w:tc>
          <w:tcPr>
            <w:tcW w:w="2780" w:type="pct"/>
          </w:tcPr>
          <w:p w14:paraId="5764AE46" w14:textId="77777777" w:rsidR="0092548A" w:rsidRDefault="003731C9" w:rsidP="007A5326">
            <w:r>
              <w:t>First date that electors can apply for a replacement for lost postal vote</w:t>
            </w:r>
            <w:r w:rsidR="007A5326">
              <w:t>s</w:t>
            </w:r>
          </w:p>
        </w:tc>
        <w:tc>
          <w:tcPr>
            <w:tcW w:w="2220" w:type="pct"/>
          </w:tcPr>
          <w:p w14:paraId="4C7EA612" w14:textId="77777777" w:rsidR="0092548A" w:rsidRDefault="003731C9" w:rsidP="00677117">
            <w:r>
              <w:t>4 days</w:t>
            </w:r>
            <w:r>
              <w:rPr>
                <w:rStyle w:val="EndnoteReference"/>
              </w:rPr>
              <w:endnoteReference w:id="20"/>
            </w:r>
            <w:r>
              <w:t xml:space="preserve"> </w:t>
            </w:r>
          </w:p>
        </w:tc>
      </w:tr>
      <w:tr w:rsidR="00FC00FA" w14:paraId="2F16BF8F" w14:textId="77777777" w:rsidTr="00F17FA3">
        <w:trPr>
          <w:cantSplit/>
          <w:trHeight w:val="734"/>
        </w:trPr>
        <w:tc>
          <w:tcPr>
            <w:tcW w:w="2780" w:type="pct"/>
          </w:tcPr>
          <w:p w14:paraId="0AF3BA5B" w14:textId="7343393F" w:rsidR="00FC00FA" w:rsidRDefault="00054A39" w:rsidP="007A5326">
            <w:r>
              <w:t>Deadline for notification of appointment of sub agents</w:t>
            </w:r>
          </w:p>
        </w:tc>
        <w:tc>
          <w:tcPr>
            <w:tcW w:w="2220" w:type="pct"/>
          </w:tcPr>
          <w:p w14:paraId="4340FC2A" w14:textId="6C2BA98D" w:rsidR="00FC00FA" w:rsidRDefault="00054A39" w:rsidP="00677117">
            <w:r>
              <w:t>2 days</w:t>
            </w:r>
          </w:p>
        </w:tc>
      </w:tr>
      <w:tr w:rsidR="0053081E" w14:paraId="4461EBEA" w14:textId="77777777" w:rsidTr="00F17FA3">
        <w:trPr>
          <w:cantSplit/>
          <w:trHeight w:val="734"/>
        </w:trPr>
        <w:tc>
          <w:tcPr>
            <w:tcW w:w="2780" w:type="pct"/>
          </w:tcPr>
          <w:p w14:paraId="280352DC" w14:textId="77777777" w:rsidR="0092548A" w:rsidRPr="009B0BAB" w:rsidRDefault="003731C9" w:rsidP="00677117">
            <w:pPr>
              <w:rPr>
                <w:b/>
              </w:rPr>
            </w:pPr>
            <w:r w:rsidRPr="009B0BAB">
              <w:rPr>
                <w:b/>
              </w:rPr>
              <w:t>Polling day</w:t>
            </w:r>
          </w:p>
          <w:p w14:paraId="228E9911" w14:textId="77777777" w:rsidR="0092548A" w:rsidRPr="009B0BAB" w:rsidRDefault="0092548A" w:rsidP="00677117">
            <w:pPr>
              <w:rPr>
                <w:b/>
              </w:rPr>
            </w:pPr>
          </w:p>
        </w:tc>
        <w:tc>
          <w:tcPr>
            <w:tcW w:w="2220" w:type="pct"/>
          </w:tcPr>
          <w:p w14:paraId="5392DE2B" w14:textId="77777777" w:rsidR="0092548A" w:rsidRPr="009B0BAB" w:rsidRDefault="003731C9" w:rsidP="00387379">
            <w:pPr>
              <w:rPr>
                <w:b/>
              </w:rPr>
            </w:pPr>
            <w:r w:rsidRPr="009B0BAB">
              <w:rPr>
                <w:b/>
              </w:rPr>
              <w:t>0 (7am to 10pm)</w:t>
            </w:r>
            <w:r w:rsidR="00387379">
              <w:rPr>
                <w:b/>
              </w:rPr>
              <w:br/>
            </w:r>
            <w:r w:rsidR="00387379">
              <w:t>Not earlier than the 17th, nor later than the 19th day after the last day for the delivery of nominations</w:t>
            </w:r>
            <w:r>
              <w:rPr>
                <w:rStyle w:val="EndnoteReference"/>
                <w:b/>
              </w:rPr>
              <w:endnoteReference w:id="21"/>
            </w:r>
          </w:p>
        </w:tc>
      </w:tr>
      <w:tr w:rsidR="0053081E" w14:paraId="48EDF3FA" w14:textId="77777777" w:rsidTr="00F17FA3">
        <w:trPr>
          <w:cantSplit/>
          <w:trHeight w:val="480"/>
        </w:trPr>
        <w:tc>
          <w:tcPr>
            <w:tcW w:w="2780" w:type="pct"/>
          </w:tcPr>
          <w:p w14:paraId="7BA4571B" w14:textId="77777777" w:rsidR="0092548A" w:rsidRDefault="003731C9" w:rsidP="007A5326">
            <w:r>
              <w:t xml:space="preserve">Last time </w:t>
            </w:r>
            <w:r w:rsidR="007A5326">
              <w:t xml:space="preserve">for re-issue of </w:t>
            </w:r>
            <w:r>
              <w:t>spoilt or lost postal vote</w:t>
            </w:r>
            <w:r w:rsidR="007A5326">
              <w:t>s</w:t>
            </w:r>
          </w:p>
        </w:tc>
        <w:tc>
          <w:tcPr>
            <w:tcW w:w="2220" w:type="pct"/>
          </w:tcPr>
          <w:p w14:paraId="6AAEA49C" w14:textId="77777777" w:rsidR="0092548A" w:rsidRDefault="003731C9" w:rsidP="00677117">
            <w:r>
              <w:t>0 (5pm)</w:t>
            </w:r>
            <w:r>
              <w:rPr>
                <w:rStyle w:val="EndnoteReference"/>
              </w:rPr>
              <w:endnoteReference w:id="22"/>
            </w:r>
          </w:p>
        </w:tc>
      </w:tr>
      <w:tr w:rsidR="0053081E" w14:paraId="572E419E" w14:textId="77777777" w:rsidTr="00F17FA3">
        <w:trPr>
          <w:cantSplit/>
          <w:trHeight w:val="495"/>
        </w:trPr>
        <w:tc>
          <w:tcPr>
            <w:tcW w:w="2780" w:type="pct"/>
          </w:tcPr>
          <w:p w14:paraId="6BB58899" w14:textId="77777777" w:rsidR="0092548A" w:rsidRDefault="003731C9" w:rsidP="003D1E47">
            <w:r>
              <w:t>Deadline for emergency proxy applications</w:t>
            </w:r>
          </w:p>
        </w:tc>
        <w:tc>
          <w:tcPr>
            <w:tcW w:w="2220" w:type="pct"/>
          </w:tcPr>
          <w:p w14:paraId="2E463A10" w14:textId="77777777" w:rsidR="0092548A" w:rsidRDefault="003731C9" w:rsidP="00677117">
            <w:r>
              <w:t>0 (5pm)</w:t>
            </w:r>
            <w:r>
              <w:rPr>
                <w:rStyle w:val="EndnoteReference"/>
              </w:rPr>
              <w:endnoteReference w:id="23"/>
            </w:r>
          </w:p>
        </w:tc>
      </w:tr>
      <w:tr w:rsidR="0053081E" w14:paraId="18B94079" w14:textId="77777777" w:rsidTr="00F17FA3">
        <w:trPr>
          <w:cantSplit/>
          <w:trHeight w:val="734"/>
        </w:trPr>
        <w:tc>
          <w:tcPr>
            <w:tcW w:w="2780" w:type="pct"/>
          </w:tcPr>
          <w:p w14:paraId="24982104" w14:textId="77777777" w:rsidR="0092548A" w:rsidRDefault="003731C9" w:rsidP="009B0BAB">
            <w:r>
              <w:t>Last time to alter the register due to clerical error or court appeal</w:t>
            </w:r>
          </w:p>
        </w:tc>
        <w:tc>
          <w:tcPr>
            <w:tcW w:w="2220" w:type="pct"/>
          </w:tcPr>
          <w:p w14:paraId="7B376F64" w14:textId="77777777" w:rsidR="0092548A" w:rsidRDefault="003731C9" w:rsidP="00677117">
            <w:r>
              <w:t>0 (9pm)</w:t>
            </w:r>
            <w:r>
              <w:rPr>
                <w:rStyle w:val="EndnoteReference"/>
              </w:rPr>
              <w:endnoteReference w:id="24"/>
            </w:r>
          </w:p>
        </w:tc>
      </w:tr>
    </w:tbl>
    <w:p w14:paraId="178CD25F" w14:textId="77777777" w:rsidR="00C44FD1" w:rsidRDefault="00C44FD1" w:rsidP="00DC13F6">
      <w:pPr>
        <w:rPr>
          <w:sz w:val="20"/>
        </w:rPr>
      </w:pPr>
    </w:p>
    <w:tbl>
      <w:tblPr>
        <w:tblW w:w="4937" w:type="pct"/>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bottom w:w="57" w:type="dxa"/>
        </w:tblCellMar>
        <w:tblLook w:val="0620" w:firstRow="1" w:lastRow="0" w:firstColumn="0" w:lastColumn="0" w:noHBand="1" w:noVBand="1"/>
      </w:tblPr>
      <w:tblGrid>
        <w:gridCol w:w="4554"/>
        <w:gridCol w:w="3637"/>
      </w:tblGrid>
      <w:tr w:rsidR="0053081E" w14:paraId="4BB2CED8" w14:textId="77777777" w:rsidTr="00EF06E8">
        <w:trPr>
          <w:cantSplit/>
          <w:trHeight w:val="467"/>
          <w:tblHeader/>
        </w:trPr>
        <w:tc>
          <w:tcPr>
            <w:tcW w:w="5000" w:type="pct"/>
            <w:gridSpan w:val="2"/>
          </w:tcPr>
          <w:p w14:paraId="03436628" w14:textId="5B35327A" w:rsidR="00EF06E8" w:rsidRPr="00B77A37" w:rsidRDefault="003731C9" w:rsidP="0096206C">
            <w:pPr>
              <w:pStyle w:val="ECtablecolumnheading"/>
            </w:pPr>
            <w:r>
              <w:t>After the declaration of result</w:t>
            </w:r>
          </w:p>
        </w:tc>
      </w:tr>
      <w:tr w:rsidR="0053081E" w14:paraId="60CB0C15" w14:textId="77777777" w:rsidTr="0096206C">
        <w:trPr>
          <w:cantSplit/>
          <w:trHeight w:val="495"/>
        </w:trPr>
        <w:tc>
          <w:tcPr>
            <w:tcW w:w="2780" w:type="pct"/>
          </w:tcPr>
          <w:p w14:paraId="25B604CC" w14:textId="56E8B2F3" w:rsidR="00EF06E8" w:rsidRPr="00F17FA3" w:rsidRDefault="003731C9" w:rsidP="00EF06E8">
            <w:pPr>
              <w:rPr>
                <w:b/>
                <w:bCs/>
              </w:rPr>
            </w:pPr>
            <w:r w:rsidRPr="00F17FA3">
              <w:rPr>
                <w:b/>
                <w:bCs/>
              </w:rPr>
              <w:t>Event</w:t>
            </w:r>
          </w:p>
        </w:tc>
        <w:tc>
          <w:tcPr>
            <w:tcW w:w="2220" w:type="pct"/>
          </w:tcPr>
          <w:p w14:paraId="52E2C5CC" w14:textId="3825F9BB" w:rsidR="00EF06E8" w:rsidRPr="00F17FA3" w:rsidRDefault="003731C9" w:rsidP="00EF06E8">
            <w:pPr>
              <w:rPr>
                <w:b/>
                <w:bCs/>
              </w:rPr>
            </w:pPr>
            <w:r w:rsidRPr="00F17FA3">
              <w:rPr>
                <w:b/>
                <w:bCs/>
              </w:rPr>
              <w:t>Deadline</w:t>
            </w:r>
          </w:p>
        </w:tc>
      </w:tr>
      <w:tr w:rsidR="0053081E" w14:paraId="4A424D4E" w14:textId="77777777" w:rsidTr="0096206C">
        <w:trPr>
          <w:cantSplit/>
          <w:trHeight w:val="495"/>
        </w:trPr>
        <w:tc>
          <w:tcPr>
            <w:tcW w:w="2780" w:type="pct"/>
          </w:tcPr>
          <w:p w14:paraId="689B6DD3" w14:textId="23EA5287" w:rsidR="00EF06E8" w:rsidRDefault="003731C9" w:rsidP="00EF06E8">
            <w:r>
              <w:t xml:space="preserve">Delivery of return as to election expenses </w:t>
            </w:r>
          </w:p>
        </w:tc>
        <w:tc>
          <w:tcPr>
            <w:tcW w:w="2220" w:type="pct"/>
          </w:tcPr>
          <w:p w14:paraId="2DD11C95" w14:textId="7C492DBB" w:rsidR="00EF06E8" w:rsidRDefault="003731C9" w:rsidP="00EF06E8">
            <w:r>
              <w:t>Within 35 calendar days after the date the election result is declared</w:t>
            </w:r>
            <w:r>
              <w:rPr>
                <w:rStyle w:val="EndnoteReference"/>
              </w:rPr>
              <w:endnoteReference w:id="25"/>
            </w:r>
          </w:p>
        </w:tc>
      </w:tr>
      <w:tr w:rsidR="0053081E" w14:paraId="48407291" w14:textId="77777777" w:rsidTr="0096206C">
        <w:trPr>
          <w:cantSplit/>
          <w:trHeight w:val="495"/>
        </w:trPr>
        <w:tc>
          <w:tcPr>
            <w:tcW w:w="2780" w:type="pct"/>
          </w:tcPr>
          <w:p w14:paraId="07294C07" w14:textId="3C0C702C" w:rsidR="00EF06E8" w:rsidRDefault="003731C9" w:rsidP="00EF06E8">
            <w:r>
              <w:t>Deadline for sending postal vote identifier rejection notices</w:t>
            </w:r>
          </w:p>
        </w:tc>
        <w:tc>
          <w:tcPr>
            <w:tcW w:w="2220" w:type="pct"/>
          </w:tcPr>
          <w:p w14:paraId="56564FCE" w14:textId="4438227F" w:rsidR="00EF06E8" w:rsidRDefault="003731C9" w:rsidP="00EF06E8">
            <w:r>
              <w:t>W</w:t>
            </w:r>
            <w:r w:rsidRPr="003619A9">
              <w:t>ithin the period of three months beginning with the date of the poll</w:t>
            </w:r>
            <w:r>
              <w:rPr>
                <w:rStyle w:val="EndnoteReference"/>
              </w:rPr>
              <w:endnoteReference w:id="26"/>
            </w:r>
          </w:p>
        </w:tc>
      </w:tr>
    </w:tbl>
    <w:p w14:paraId="106F31AC" w14:textId="6E2E9C47" w:rsidR="00C44FD1" w:rsidRDefault="00C44FD1" w:rsidP="00DC13F6">
      <w:pPr>
        <w:rPr>
          <w:sz w:val="20"/>
        </w:rPr>
      </w:pPr>
    </w:p>
    <w:p w14:paraId="0D2E3699" w14:textId="77777777" w:rsidR="00EF06E8" w:rsidRPr="00640B33" w:rsidRDefault="00EF06E8" w:rsidP="00DC13F6">
      <w:pPr>
        <w:rPr>
          <w:sz w:val="20"/>
        </w:rPr>
      </w:pPr>
    </w:p>
    <w:sectPr w:rsidR="00EF06E8" w:rsidRPr="00640B33" w:rsidSect="00CB129A">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1512" w14:textId="77777777" w:rsidR="003731C9" w:rsidRDefault="003731C9">
      <w:r>
        <w:separator/>
      </w:r>
    </w:p>
  </w:endnote>
  <w:endnote w:type="continuationSeparator" w:id="0">
    <w:p w14:paraId="37BA0088" w14:textId="77777777" w:rsidR="003731C9" w:rsidRDefault="003731C9">
      <w:r>
        <w:continuationSeparator/>
      </w:r>
    </w:p>
  </w:endnote>
  <w:endnote w:type="continuationNotice" w:id="1">
    <w:p w14:paraId="75EF48D6" w14:textId="77777777" w:rsidR="003731C9" w:rsidRDefault="003731C9"/>
  </w:endnote>
  <w:endnote w:id="2">
    <w:p w14:paraId="2B7BDFDA" w14:textId="77777777" w:rsidR="007A5326" w:rsidRDefault="003731C9">
      <w:pPr>
        <w:pStyle w:val="EndnoteText"/>
      </w:pPr>
      <w:r>
        <w:rPr>
          <w:rStyle w:val="EndnoteReference"/>
        </w:rPr>
        <w:endnoteRef/>
      </w:r>
      <w:r>
        <w:t xml:space="preserve"> Rule 1 Timetable Sch 1 RPA 1983 </w:t>
      </w:r>
      <w:r w:rsidR="00D93385">
        <w:t xml:space="preserve">and </w:t>
      </w:r>
      <w:r w:rsidR="00D93385">
        <w:rPr>
          <w:rFonts w:ascii="Segoe UI" w:hAnsi="Segoe UI" w:cs="Segoe UI"/>
          <w:color w:val="000000"/>
        </w:rPr>
        <w:t>RPA 1983 s 28 (3A)</w:t>
      </w:r>
    </w:p>
  </w:endnote>
  <w:endnote w:id="3">
    <w:p w14:paraId="4A477C32" w14:textId="77777777" w:rsidR="007A5326" w:rsidRDefault="003731C9">
      <w:pPr>
        <w:pStyle w:val="EndnoteText"/>
      </w:pPr>
      <w:r>
        <w:rPr>
          <w:rStyle w:val="EndnoteReference"/>
        </w:rPr>
        <w:endnoteRef/>
      </w:r>
      <w:r>
        <w:t xml:space="preserve"> Rule 1 Timetable Sch 1 RPA 1983</w:t>
      </w:r>
    </w:p>
  </w:endnote>
  <w:endnote w:id="4">
    <w:p w14:paraId="33746760" w14:textId="77777777" w:rsidR="007A5326" w:rsidRDefault="003731C9" w:rsidP="00C44FD1">
      <w:pPr>
        <w:pStyle w:val="EndnoteText"/>
      </w:pPr>
      <w:r>
        <w:rPr>
          <w:rStyle w:val="EndnoteReference"/>
        </w:rPr>
        <w:endnoteRef/>
      </w:r>
      <w:r>
        <w:t xml:space="preserve"> Rule 1 Timetable Sch 1 RPA 1983</w:t>
      </w:r>
    </w:p>
  </w:endnote>
  <w:endnote w:id="5">
    <w:p w14:paraId="13AEA638" w14:textId="77777777" w:rsidR="007A5326" w:rsidRDefault="003731C9">
      <w:pPr>
        <w:pStyle w:val="EndnoteText"/>
      </w:pPr>
      <w:r>
        <w:rPr>
          <w:rStyle w:val="EndnoteReference"/>
        </w:rPr>
        <w:endnoteRef/>
      </w:r>
      <w:r>
        <w:t xml:space="preserve"> Rule 1 Timetable Sch 1 RPA 1983</w:t>
      </w:r>
    </w:p>
  </w:endnote>
  <w:endnote w:id="6">
    <w:p w14:paraId="2E2B6BBE" w14:textId="77777777" w:rsidR="007A5326" w:rsidRDefault="003731C9">
      <w:pPr>
        <w:pStyle w:val="EndnoteText"/>
      </w:pPr>
      <w:r>
        <w:rPr>
          <w:rStyle w:val="EndnoteReference"/>
        </w:rPr>
        <w:endnoteRef/>
      </w:r>
      <w:r>
        <w:t xml:space="preserve"> Rule 1 Timetable Sch 1 RPA 1983</w:t>
      </w:r>
    </w:p>
  </w:endnote>
  <w:endnote w:id="7">
    <w:p w14:paraId="52D110BE" w14:textId="77777777" w:rsidR="007A5326" w:rsidRDefault="003731C9">
      <w:pPr>
        <w:pStyle w:val="EndnoteText"/>
      </w:pPr>
      <w:r>
        <w:rPr>
          <w:rStyle w:val="EndnoteReference"/>
        </w:rPr>
        <w:endnoteRef/>
      </w:r>
      <w:r>
        <w:t xml:space="preserve"> Section 67 of the RPA 1983</w:t>
      </w:r>
    </w:p>
  </w:endnote>
  <w:endnote w:id="8">
    <w:p w14:paraId="397C361F" w14:textId="77777777" w:rsidR="007A5326" w:rsidRDefault="003731C9">
      <w:pPr>
        <w:pStyle w:val="EndnoteText"/>
      </w:pPr>
      <w:r>
        <w:rPr>
          <w:rStyle w:val="EndnoteReference"/>
        </w:rPr>
        <w:endnoteRef/>
      </w:r>
      <w:r>
        <w:t xml:space="preserve"> Rule 1 Timetable Sch 1 RPA 1983</w:t>
      </w:r>
    </w:p>
  </w:endnote>
  <w:endnote w:id="9">
    <w:p w14:paraId="6D3508B8" w14:textId="77777777" w:rsidR="007A5326" w:rsidRDefault="003731C9">
      <w:pPr>
        <w:pStyle w:val="EndnoteText"/>
      </w:pPr>
      <w:r>
        <w:rPr>
          <w:rStyle w:val="EndnoteReference"/>
        </w:rPr>
        <w:endnoteRef/>
      </w:r>
      <w:r>
        <w:t xml:space="preserve"> Rule 1 Timetable Sch 1 RPA 1983</w:t>
      </w:r>
    </w:p>
  </w:endnote>
  <w:endnote w:id="10">
    <w:p w14:paraId="269C634C" w14:textId="77777777" w:rsidR="007A5326" w:rsidRDefault="003731C9">
      <w:pPr>
        <w:pStyle w:val="EndnoteText"/>
      </w:pPr>
      <w:r>
        <w:rPr>
          <w:rStyle w:val="EndnoteReference"/>
        </w:rPr>
        <w:endnoteRef/>
      </w:r>
      <w:r>
        <w:t xml:space="preserve"> Section 13AB(5) RPA 1983</w:t>
      </w:r>
    </w:p>
  </w:endnote>
  <w:endnote w:id="11">
    <w:p w14:paraId="589A162D" w14:textId="77777777" w:rsidR="007A5326" w:rsidRDefault="003731C9">
      <w:pPr>
        <w:pStyle w:val="EndnoteText"/>
      </w:pPr>
      <w:r>
        <w:rPr>
          <w:rStyle w:val="EndnoteReference"/>
        </w:rPr>
        <w:endnoteRef/>
      </w:r>
      <w:r>
        <w:t xml:space="preserve"> Section 13B(2) and (3) and 13A(1) RPA 1983 and regulation 29(4) RPR 2001.</w:t>
      </w:r>
    </w:p>
  </w:endnote>
  <w:endnote w:id="12">
    <w:p w14:paraId="2A51A5B3" w14:textId="77777777" w:rsidR="007A5326" w:rsidRDefault="003731C9">
      <w:pPr>
        <w:pStyle w:val="EndnoteText"/>
      </w:pPr>
      <w:r>
        <w:rPr>
          <w:rStyle w:val="EndnoteReference"/>
        </w:rPr>
        <w:endnoteRef/>
      </w:r>
      <w:r>
        <w:t xml:space="preserve"> Paragraph 3(1) of Schedule 4 RPA 2000 and regulation 56(1) RPR 2001</w:t>
      </w:r>
    </w:p>
  </w:endnote>
  <w:endnote w:id="13">
    <w:p w14:paraId="194E8657" w14:textId="77777777" w:rsidR="007A5326" w:rsidRDefault="003731C9">
      <w:pPr>
        <w:pStyle w:val="EndnoteText"/>
      </w:pPr>
      <w:r>
        <w:rPr>
          <w:rStyle w:val="EndnoteReference"/>
        </w:rPr>
        <w:endnoteRef/>
      </w:r>
      <w:r>
        <w:t xml:space="preserve"> Paragraph 7(4) of Schedule 4 RPA 2000 and regulation 56(1) RPR 2001</w:t>
      </w:r>
    </w:p>
  </w:endnote>
  <w:endnote w:id="14">
    <w:p w14:paraId="748487ED" w14:textId="77777777" w:rsidR="007A5326" w:rsidRDefault="003731C9">
      <w:pPr>
        <w:pStyle w:val="EndnoteText"/>
      </w:pPr>
      <w:r>
        <w:rPr>
          <w:rStyle w:val="EndnoteReference"/>
        </w:rPr>
        <w:endnoteRef/>
      </w:r>
      <w:r>
        <w:t xml:space="preserve"> Paragraph 3(5)(a), 3(6), (7), 4(3), 6(10), 7(7) and 7(9)(a) of Schedule 4 RPA 2000 and regulation 56(1), (4) and (5) RPR 2001</w:t>
      </w:r>
    </w:p>
  </w:endnote>
  <w:endnote w:id="15">
    <w:p w14:paraId="1B5F8483" w14:textId="77777777" w:rsidR="007A5326" w:rsidRDefault="003731C9">
      <w:pPr>
        <w:pStyle w:val="EndnoteText"/>
      </w:pPr>
      <w:r>
        <w:rPr>
          <w:rStyle w:val="EndnoteReference"/>
        </w:rPr>
        <w:endnoteRef/>
      </w:r>
      <w:r>
        <w:t xml:space="preserve"> Paragraphs 3(2) and 4(2) of Schedule 4 RPA 2000 and regulation 56(2) and (3) RPR 2001</w:t>
      </w:r>
    </w:p>
  </w:endnote>
  <w:endnote w:id="16">
    <w:p w14:paraId="0018B13B" w14:textId="3B7FA76A" w:rsidR="0026334B" w:rsidRDefault="003731C9">
      <w:pPr>
        <w:pStyle w:val="EndnoteText"/>
      </w:pPr>
      <w:r>
        <w:rPr>
          <w:rStyle w:val="EndnoteReference"/>
        </w:rPr>
        <w:endnoteRef/>
      </w:r>
      <w:r>
        <w:t xml:space="preserve"> </w:t>
      </w:r>
      <w:r w:rsidRPr="0026334B">
        <w:t>Regulation 10(3)(b)(i) The Voter Identification Regulations 2022</w:t>
      </w:r>
    </w:p>
  </w:endnote>
  <w:endnote w:id="17">
    <w:p w14:paraId="3A6B6158" w14:textId="77777777" w:rsidR="007A5326" w:rsidRDefault="003731C9">
      <w:pPr>
        <w:pStyle w:val="EndnoteText"/>
      </w:pPr>
      <w:r>
        <w:rPr>
          <w:rStyle w:val="EndnoteReference"/>
        </w:rPr>
        <w:endnoteRef/>
      </w:r>
      <w:r>
        <w:t xml:space="preserve"> Section 13AB(6) and 13B(5) RPA 1983</w:t>
      </w:r>
    </w:p>
  </w:endnote>
  <w:endnote w:id="18">
    <w:p w14:paraId="448238F2" w14:textId="77777777" w:rsidR="007A5326" w:rsidRDefault="003731C9">
      <w:pPr>
        <w:pStyle w:val="EndnoteText"/>
      </w:pPr>
      <w:r>
        <w:rPr>
          <w:rStyle w:val="EndnoteReference"/>
        </w:rPr>
        <w:endnoteRef/>
      </w:r>
      <w:r>
        <w:t xml:space="preserve"> Section 13B(3) and (5) RPA 1983</w:t>
      </w:r>
    </w:p>
  </w:endnote>
  <w:endnote w:id="19">
    <w:p w14:paraId="52CF7CCC" w14:textId="77777777" w:rsidR="007A5326" w:rsidRDefault="003731C9">
      <w:pPr>
        <w:pStyle w:val="EndnoteText"/>
      </w:pPr>
      <w:r>
        <w:rPr>
          <w:rStyle w:val="EndnoteReference"/>
        </w:rPr>
        <w:endnoteRef/>
      </w:r>
      <w:r>
        <w:t xml:space="preserve"> Rule 30(3) Sch 1 RPA 1983</w:t>
      </w:r>
    </w:p>
  </w:endnote>
  <w:endnote w:id="20">
    <w:p w14:paraId="7CF372A0" w14:textId="77777777" w:rsidR="007A5326" w:rsidRDefault="003731C9">
      <w:pPr>
        <w:pStyle w:val="EndnoteText"/>
      </w:pPr>
      <w:r>
        <w:rPr>
          <w:rStyle w:val="EndnoteReference"/>
        </w:rPr>
        <w:endnoteRef/>
      </w:r>
      <w:r>
        <w:t xml:space="preserve"> Regulation 78 and 8(2) and (3) RPR 2001.</w:t>
      </w:r>
    </w:p>
  </w:endnote>
  <w:endnote w:id="21">
    <w:p w14:paraId="22816022" w14:textId="77777777" w:rsidR="007A5326" w:rsidRDefault="003731C9">
      <w:pPr>
        <w:pStyle w:val="EndnoteText"/>
      </w:pPr>
      <w:r>
        <w:rPr>
          <w:rStyle w:val="EndnoteReference"/>
        </w:rPr>
        <w:endnoteRef/>
      </w:r>
      <w:r>
        <w:t xml:space="preserve"> Rule 1 Timetable Sch1 RPA 1983 </w:t>
      </w:r>
    </w:p>
  </w:endnote>
  <w:endnote w:id="22">
    <w:p w14:paraId="5851C381" w14:textId="77777777" w:rsidR="007A5326" w:rsidRDefault="003731C9">
      <w:pPr>
        <w:pStyle w:val="EndnoteText"/>
      </w:pPr>
      <w:r>
        <w:rPr>
          <w:rStyle w:val="EndnoteReference"/>
        </w:rPr>
        <w:endnoteRef/>
      </w:r>
      <w:r>
        <w:t xml:space="preserve"> Reg 77(3) and 78(3) RPR 2001 </w:t>
      </w:r>
    </w:p>
  </w:endnote>
  <w:endnote w:id="23">
    <w:p w14:paraId="53C60CD2" w14:textId="77777777" w:rsidR="007A5326" w:rsidRDefault="003731C9">
      <w:pPr>
        <w:pStyle w:val="EndnoteText"/>
      </w:pPr>
      <w:r>
        <w:rPr>
          <w:rStyle w:val="EndnoteReference"/>
        </w:rPr>
        <w:endnoteRef/>
      </w:r>
      <w:r>
        <w:t xml:space="preserve"> Regulation 56(3A) RPR 2001.</w:t>
      </w:r>
    </w:p>
  </w:endnote>
  <w:endnote w:id="24">
    <w:p w14:paraId="6FE6AFC6" w14:textId="77777777" w:rsidR="007A5326" w:rsidRDefault="003731C9">
      <w:pPr>
        <w:pStyle w:val="EndnoteText"/>
      </w:pPr>
      <w:r>
        <w:rPr>
          <w:rStyle w:val="EndnoteReference"/>
        </w:rPr>
        <w:endnoteRef/>
      </w:r>
      <w:r>
        <w:t xml:space="preserve"> Section 13A(3A) and (3C) RPA 1983 and regulation 36(3) RPR 2001</w:t>
      </w:r>
    </w:p>
  </w:endnote>
  <w:endnote w:id="25">
    <w:p w14:paraId="1E6C4E81" w14:textId="77777777" w:rsidR="00EF06E8" w:rsidRDefault="003731C9" w:rsidP="00C44FD1">
      <w:pPr>
        <w:pStyle w:val="EndnoteText"/>
      </w:pPr>
      <w:r>
        <w:rPr>
          <w:rStyle w:val="EndnoteReference"/>
        </w:rPr>
        <w:endnoteRef/>
      </w:r>
      <w:r>
        <w:t xml:space="preserve"> </w:t>
      </w:r>
      <w:r w:rsidRPr="00762213">
        <w:t>Section 81(1) RPA 1983</w:t>
      </w:r>
    </w:p>
  </w:endnote>
  <w:endnote w:id="26">
    <w:p w14:paraId="38904C29" w14:textId="77777777" w:rsidR="00EF06E8" w:rsidRDefault="003731C9" w:rsidP="00C44FD1">
      <w:pPr>
        <w:pStyle w:val="EndnoteText"/>
      </w:pPr>
      <w:r>
        <w:rPr>
          <w:rStyle w:val="EndnoteReference"/>
        </w:rPr>
        <w:endnoteRef/>
      </w:r>
      <w:r>
        <w:t xml:space="preserve"> Regulation 61C of the Representation of the People (England and Wales) Regulations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FDD0" w14:textId="77777777" w:rsidR="003731C9" w:rsidRDefault="003731C9">
      <w:r>
        <w:separator/>
      </w:r>
    </w:p>
  </w:footnote>
  <w:footnote w:type="continuationSeparator" w:id="0">
    <w:p w14:paraId="12A179E2" w14:textId="77777777" w:rsidR="003731C9" w:rsidRDefault="0037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027654"/>
    <w:lvl w:ilvl="0">
      <w:start w:val="1"/>
      <w:numFmt w:val="decimal"/>
      <w:lvlText w:val="%1."/>
      <w:lvlJc w:val="left"/>
      <w:pPr>
        <w:tabs>
          <w:tab w:val="num" w:pos="360"/>
        </w:tabs>
        <w:ind w:left="360" w:hanging="360"/>
      </w:pPr>
      <w:rPr>
        <w:rFonts w:cs="Times New Roman"/>
      </w:rPr>
    </w:lvl>
  </w:abstractNum>
  <w:abstractNum w:abstractNumId="1" w15:restartNumberingAfterBreak="0">
    <w:nsid w:val="04B11963"/>
    <w:multiLevelType w:val="hybridMultilevel"/>
    <w:tmpl w:val="3EDA868E"/>
    <w:lvl w:ilvl="0" w:tplc="C2802234">
      <w:start w:val="19"/>
      <w:numFmt w:val="bullet"/>
      <w:lvlText w:val=""/>
      <w:lvlJc w:val="left"/>
      <w:pPr>
        <w:ind w:left="720" w:hanging="360"/>
      </w:pPr>
      <w:rPr>
        <w:rFonts w:ascii="Symbol" w:eastAsia="Times New Roman" w:hAnsi="Symbol" w:cs="Arial" w:hint="default"/>
      </w:rPr>
    </w:lvl>
    <w:lvl w:ilvl="1" w:tplc="98E033E4" w:tentative="1">
      <w:start w:val="1"/>
      <w:numFmt w:val="bullet"/>
      <w:lvlText w:val="o"/>
      <w:lvlJc w:val="left"/>
      <w:pPr>
        <w:ind w:left="1440" w:hanging="360"/>
      </w:pPr>
      <w:rPr>
        <w:rFonts w:ascii="Courier New" w:hAnsi="Courier New" w:cs="Courier New" w:hint="default"/>
      </w:rPr>
    </w:lvl>
    <w:lvl w:ilvl="2" w:tplc="30CC602E" w:tentative="1">
      <w:start w:val="1"/>
      <w:numFmt w:val="bullet"/>
      <w:lvlText w:val=""/>
      <w:lvlJc w:val="left"/>
      <w:pPr>
        <w:ind w:left="2160" w:hanging="360"/>
      </w:pPr>
      <w:rPr>
        <w:rFonts w:ascii="Wingdings" w:hAnsi="Wingdings" w:hint="default"/>
      </w:rPr>
    </w:lvl>
    <w:lvl w:ilvl="3" w:tplc="59326CCE" w:tentative="1">
      <w:start w:val="1"/>
      <w:numFmt w:val="bullet"/>
      <w:lvlText w:val=""/>
      <w:lvlJc w:val="left"/>
      <w:pPr>
        <w:ind w:left="2880" w:hanging="360"/>
      </w:pPr>
      <w:rPr>
        <w:rFonts w:ascii="Symbol" w:hAnsi="Symbol" w:hint="default"/>
      </w:rPr>
    </w:lvl>
    <w:lvl w:ilvl="4" w:tplc="B0C4E916" w:tentative="1">
      <w:start w:val="1"/>
      <w:numFmt w:val="bullet"/>
      <w:lvlText w:val="o"/>
      <w:lvlJc w:val="left"/>
      <w:pPr>
        <w:ind w:left="3600" w:hanging="360"/>
      </w:pPr>
      <w:rPr>
        <w:rFonts w:ascii="Courier New" w:hAnsi="Courier New" w:cs="Courier New" w:hint="default"/>
      </w:rPr>
    </w:lvl>
    <w:lvl w:ilvl="5" w:tplc="A854117C" w:tentative="1">
      <w:start w:val="1"/>
      <w:numFmt w:val="bullet"/>
      <w:lvlText w:val=""/>
      <w:lvlJc w:val="left"/>
      <w:pPr>
        <w:ind w:left="4320" w:hanging="360"/>
      </w:pPr>
      <w:rPr>
        <w:rFonts w:ascii="Wingdings" w:hAnsi="Wingdings" w:hint="default"/>
      </w:rPr>
    </w:lvl>
    <w:lvl w:ilvl="6" w:tplc="4162BB26" w:tentative="1">
      <w:start w:val="1"/>
      <w:numFmt w:val="bullet"/>
      <w:lvlText w:val=""/>
      <w:lvlJc w:val="left"/>
      <w:pPr>
        <w:ind w:left="5040" w:hanging="360"/>
      </w:pPr>
      <w:rPr>
        <w:rFonts w:ascii="Symbol" w:hAnsi="Symbol" w:hint="default"/>
      </w:rPr>
    </w:lvl>
    <w:lvl w:ilvl="7" w:tplc="490EF8EA" w:tentative="1">
      <w:start w:val="1"/>
      <w:numFmt w:val="bullet"/>
      <w:lvlText w:val="o"/>
      <w:lvlJc w:val="left"/>
      <w:pPr>
        <w:ind w:left="5760" w:hanging="360"/>
      </w:pPr>
      <w:rPr>
        <w:rFonts w:ascii="Courier New" w:hAnsi="Courier New" w:cs="Courier New" w:hint="default"/>
      </w:rPr>
    </w:lvl>
    <w:lvl w:ilvl="8" w:tplc="DD3A9968" w:tentative="1">
      <w:start w:val="1"/>
      <w:numFmt w:val="bullet"/>
      <w:lvlText w:val=""/>
      <w:lvlJc w:val="left"/>
      <w:pPr>
        <w:ind w:left="6480" w:hanging="360"/>
      </w:pPr>
      <w:rPr>
        <w:rFonts w:ascii="Wingdings" w:hAnsi="Wingdings" w:hint="default"/>
      </w:rPr>
    </w:lvl>
  </w:abstractNum>
  <w:abstractNum w:abstractNumId="2" w15:restartNumberingAfterBreak="0">
    <w:nsid w:val="10F243F4"/>
    <w:multiLevelType w:val="hybridMultilevel"/>
    <w:tmpl w:val="756AD87E"/>
    <w:lvl w:ilvl="0" w:tplc="5D668DB6">
      <w:start w:val="1"/>
      <w:numFmt w:val="decimal"/>
      <w:pStyle w:val="ECnumberlistlevel1"/>
      <w:lvlText w:val="%1."/>
      <w:lvlJc w:val="left"/>
      <w:pPr>
        <w:tabs>
          <w:tab w:val="num" w:pos="567"/>
        </w:tabs>
        <w:ind w:left="567" w:hanging="567"/>
      </w:pPr>
      <w:rPr>
        <w:rFonts w:cs="Times New Roman" w:hint="default"/>
      </w:rPr>
    </w:lvl>
    <w:lvl w:ilvl="1" w:tplc="FA7CF4DA" w:tentative="1">
      <w:start w:val="1"/>
      <w:numFmt w:val="lowerLetter"/>
      <w:lvlText w:val="%2."/>
      <w:lvlJc w:val="left"/>
      <w:pPr>
        <w:tabs>
          <w:tab w:val="num" w:pos="1440"/>
        </w:tabs>
        <w:ind w:left="1440" w:hanging="360"/>
      </w:pPr>
      <w:rPr>
        <w:rFonts w:cs="Times New Roman"/>
      </w:rPr>
    </w:lvl>
    <w:lvl w:ilvl="2" w:tplc="08E495F6" w:tentative="1">
      <w:start w:val="1"/>
      <w:numFmt w:val="lowerRoman"/>
      <w:lvlText w:val="%3."/>
      <w:lvlJc w:val="right"/>
      <w:pPr>
        <w:tabs>
          <w:tab w:val="num" w:pos="2160"/>
        </w:tabs>
        <w:ind w:left="2160" w:hanging="180"/>
      </w:pPr>
      <w:rPr>
        <w:rFonts w:cs="Times New Roman"/>
      </w:rPr>
    </w:lvl>
    <w:lvl w:ilvl="3" w:tplc="6B54FD4E" w:tentative="1">
      <w:start w:val="1"/>
      <w:numFmt w:val="decimal"/>
      <w:lvlText w:val="%4."/>
      <w:lvlJc w:val="left"/>
      <w:pPr>
        <w:tabs>
          <w:tab w:val="num" w:pos="2880"/>
        </w:tabs>
        <w:ind w:left="2880" w:hanging="360"/>
      </w:pPr>
      <w:rPr>
        <w:rFonts w:cs="Times New Roman"/>
      </w:rPr>
    </w:lvl>
    <w:lvl w:ilvl="4" w:tplc="3F866DCA" w:tentative="1">
      <w:start w:val="1"/>
      <w:numFmt w:val="lowerLetter"/>
      <w:lvlText w:val="%5."/>
      <w:lvlJc w:val="left"/>
      <w:pPr>
        <w:tabs>
          <w:tab w:val="num" w:pos="3600"/>
        </w:tabs>
        <w:ind w:left="3600" w:hanging="360"/>
      </w:pPr>
      <w:rPr>
        <w:rFonts w:cs="Times New Roman"/>
      </w:rPr>
    </w:lvl>
    <w:lvl w:ilvl="5" w:tplc="49A8285A" w:tentative="1">
      <w:start w:val="1"/>
      <w:numFmt w:val="lowerRoman"/>
      <w:lvlText w:val="%6."/>
      <w:lvlJc w:val="right"/>
      <w:pPr>
        <w:tabs>
          <w:tab w:val="num" w:pos="4320"/>
        </w:tabs>
        <w:ind w:left="4320" w:hanging="180"/>
      </w:pPr>
      <w:rPr>
        <w:rFonts w:cs="Times New Roman"/>
      </w:rPr>
    </w:lvl>
    <w:lvl w:ilvl="6" w:tplc="47C4A48C" w:tentative="1">
      <w:start w:val="1"/>
      <w:numFmt w:val="decimal"/>
      <w:lvlText w:val="%7."/>
      <w:lvlJc w:val="left"/>
      <w:pPr>
        <w:tabs>
          <w:tab w:val="num" w:pos="5040"/>
        </w:tabs>
        <w:ind w:left="5040" w:hanging="360"/>
      </w:pPr>
      <w:rPr>
        <w:rFonts w:cs="Times New Roman"/>
      </w:rPr>
    </w:lvl>
    <w:lvl w:ilvl="7" w:tplc="025E3910" w:tentative="1">
      <w:start w:val="1"/>
      <w:numFmt w:val="lowerLetter"/>
      <w:lvlText w:val="%8."/>
      <w:lvlJc w:val="left"/>
      <w:pPr>
        <w:tabs>
          <w:tab w:val="num" w:pos="5760"/>
        </w:tabs>
        <w:ind w:left="5760" w:hanging="360"/>
      </w:pPr>
      <w:rPr>
        <w:rFonts w:cs="Times New Roman"/>
      </w:rPr>
    </w:lvl>
    <w:lvl w:ilvl="8" w:tplc="8C1A505E" w:tentative="1">
      <w:start w:val="1"/>
      <w:numFmt w:val="lowerRoman"/>
      <w:lvlText w:val="%9."/>
      <w:lvlJc w:val="right"/>
      <w:pPr>
        <w:tabs>
          <w:tab w:val="num" w:pos="6480"/>
        </w:tabs>
        <w:ind w:left="6480" w:hanging="180"/>
      </w:pPr>
      <w:rPr>
        <w:rFonts w:cs="Times New Roman"/>
      </w:rPr>
    </w:lvl>
  </w:abstractNum>
  <w:abstractNum w:abstractNumId="3" w15:restartNumberingAfterBreak="0">
    <w:nsid w:val="188C68BD"/>
    <w:multiLevelType w:val="hybridMultilevel"/>
    <w:tmpl w:val="7C30C7AE"/>
    <w:lvl w:ilvl="0" w:tplc="989C2CB4">
      <w:start w:val="1"/>
      <w:numFmt w:val="bullet"/>
      <w:pStyle w:val="ECbulletstyle"/>
      <w:lvlText w:val=""/>
      <w:lvlJc w:val="left"/>
      <w:pPr>
        <w:tabs>
          <w:tab w:val="num" w:pos="567"/>
        </w:tabs>
        <w:ind w:left="567" w:hanging="567"/>
      </w:pPr>
      <w:rPr>
        <w:rFonts w:ascii="Symbol" w:hAnsi="Symbol" w:hint="default"/>
        <w:color w:val="0099CC"/>
      </w:rPr>
    </w:lvl>
    <w:lvl w:ilvl="1" w:tplc="71AE912A">
      <w:start w:val="1"/>
      <w:numFmt w:val="bullet"/>
      <w:lvlText w:val=""/>
      <w:lvlJc w:val="left"/>
      <w:pPr>
        <w:tabs>
          <w:tab w:val="num" w:pos="1647"/>
        </w:tabs>
        <w:ind w:left="1647" w:hanging="567"/>
      </w:pPr>
      <w:rPr>
        <w:rFonts w:ascii="Symbol" w:hAnsi="Symbol" w:hint="default"/>
        <w:color w:val="auto"/>
      </w:rPr>
    </w:lvl>
    <w:lvl w:ilvl="2" w:tplc="9D5C6DA4">
      <w:numFmt w:val="bullet"/>
      <w:lvlText w:val="-"/>
      <w:lvlJc w:val="left"/>
      <w:pPr>
        <w:tabs>
          <w:tab w:val="num" w:pos="2160"/>
        </w:tabs>
        <w:ind w:left="2160" w:hanging="360"/>
      </w:pPr>
      <w:rPr>
        <w:rFonts w:ascii="Swis721 Lt BT" w:eastAsia="Times New Roman" w:hAnsi="Swis721 Lt BT" w:hint="default"/>
      </w:rPr>
    </w:lvl>
    <w:lvl w:ilvl="3" w:tplc="944A4F76" w:tentative="1">
      <w:start w:val="1"/>
      <w:numFmt w:val="bullet"/>
      <w:lvlText w:val=""/>
      <w:lvlJc w:val="left"/>
      <w:pPr>
        <w:tabs>
          <w:tab w:val="num" w:pos="2880"/>
        </w:tabs>
        <w:ind w:left="2880" w:hanging="360"/>
      </w:pPr>
      <w:rPr>
        <w:rFonts w:ascii="Symbol" w:hAnsi="Symbol" w:hint="default"/>
      </w:rPr>
    </w:lvl>
    <w:lvl w:ilvl="4" w:tplc="EF32F9A6" w:tentative="1">
      <w:start w:val="1"/>
      <w:numFmt w:val="bullet"/>
      <w:lvlText w:val="o"/>
      <w:lvlJc w:val="left"/>
      <w:pPr>
        <w:tabs>
          <w:tab w:val="num" w:pos="3600"/>
        </w:tabs>
        <w:ind w:left="3600" w:hanging="360"/>
      </w:pPr>
      <w:rPr>
        <w:rFonts w:ascii="Courier New" w:hAnsi="Courier New" w:hint="default"/>
      </w:rPr>
    </w:lvl>
    <w:lvl w:ilvl="5" w:tplc="DC1C9764" w:tentative="1">
      <w:start w:val="1"/>
      <w:numFmt w:val="bullet"/>
      <w:lvlText w:val=""/>
      <w:lvlJc w:val="left"/>
      <w:pPr>
        <w:tabs>
          <w:tab w:val="num" w:pos="4320"/>
        </w:tabs>
        <w:ind w:left="4320" w:hanging="360"/>
      </w:pPr>
      <w:rPr>
        <w:rFonts w:ascii="Wingdings" w:hAnsi="Wingdings" w:hint="default"/>
      </w:rPr>
    </w:lvl>
    <w:lvl w:ilvl="6" w:tplc="5FA4854A" w:tentative="1">
      <w:start w:val="1"/>
      <w:numFmt w:val="bullet"/>
      <w:lvlText w:val=""/>
      <w:lvlJc w:val="left"/>
      <w:pPr>
        <w:tabs>
          <w:tab w:val="num" w:pos="5040"/>
        </w:tabs>
        <w:ind w:left="5040" w:hanging="360"/>
      </w:pPr>
      <w:rPr>
        <w:rFonts w:ascii="Symbol" w:hAnsi="Symbol" w:hint="default"/>
      </w:rPr>
    </w:lvl>
    <w:lvl w:ilvl="7" w:tplc="F9524AE6" w:tentative="1">
      <w:start w:val="1"/>
      <w:numFmt w:val="bullet"/>
      <w:lvlText w:val="o"/>
      <w:lvlJc w:val="left"/>
      <w:pPr>
        <w:tabs>
          <w:tab w:val="num" w:pos="5760"/>
        </w:tabs>
        <w:ind w:left="5760" w:hanging="360"/>
      </w:pPr>
      <w:rPr>
        <w:rFonts w:ascii="Courier New" w:hAnsi="Courier New" w:hint="default"/>
      </w:rPr>
    </w:lvl>
    <w:lvl w:ilvl="8" w:tplc="A7F4E1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27FF8"/>
    <w:multiLevelType w:val="hybridMultilevel"/>
    <w:tmpl w:val="CAA47F84"/>
    <w:lvl w:ilvl="0" w:tplc="C7549030">
      <w:start w:val="1"/>
      <w:numFmt w:val="lowerLetter"/>
      <w:lvlText w:val="%1."/>
      <w:lvlJc w:val="left"/>
      <w:pPr>
        <w:tabs>
          <w:tab w:val="num" w:pos="1418"/>
        </w:tabs>
        <w:ind w:left="1418" w:hanging="284"/>
      </w:pPr>
      <w:rPr>
        <w:rFonts w:cs="Times New Roman" w:hint="default"/>
      </w:rPr>
    </w:lvl>
    <w:lvl w:ilvl="1" w:tplc="26A4C400">
      <w:start w:val="1"/>
      <w:numFmt w:val="lowerLetter"/>
      <w:pStyle w:val="ECnumberlistlevel2"/>
      <w:lvlText w:val="%2."/>
      <w:lvlJc w:val="left"/>
      <w:pPr>
        <w:tabs>
          <w:tab w:val="num" w:pos="1418"/>
        </w:tabs>
        <w:ind w:left="1418" w:hanging="284"/>
      </w:pPr>
      <w:rPr>
        <w:rFonts w:cs="Times New Roman" w:hint="default"/>
      </w:rPr>
    </w:lvl>
    <w:lvl w:ilvl="2" w:tplc="E5B6344A" w:tentative="1">
      <w:start w:val="1"/>
      <w:numFmt w:val="lowerRoman"/>
      <w:lvlText w:val="%3."/>
      <w:lvlJc w:val="right"/>
      <w:pPr>
        <w:tabs>
          <w:tab w:val="num" w:pos="2160"/>
        </w:tabs>
        <w:ind w:left="2160" w:hanging="180"/>
      </w:pPr>
      <w:rPr>
        <w:rFonts w:cs="Times New Roman"/>
      </w:rPr>
    </w:lvl>
    <w:lvl w:ilvl="3" w:tplc="7DCEE97C" w:tentative="1">
      <w:start w:val="1"/>
      <w:numFmt w:val="decimal"/>
      <w:lvlText w:val="%4."/>
      <w:lvlJc w:val="left"/>
      <w:pPr>
        <w:tabs>
          <w:tab w:val="num" w:pos="2880"/>
        </w:tabs>
        <w:ind w:left="2880" w:hanging="360"/>
      </w:pPr>
      <w:rPr>
        <w:rFonts w:cs="Times New Roman"/>
      </w:rPr>
    </w:lvl>
    <w:lvl w:ilvl="4" w:tplc="CEA04470" w:tentative="1">
      <w:start w:val="1"/>
      <w:numFmt w:val="lowerLetter"/>
      <w:lvlText w:val="%5."/>
      <w:lvlJc w:val="left"/>
      <w:pPr>
        <w:tabs>
          <w:tab w:val="num" w:pos="3600"/>
        </w:tabs>
        <w:ind w:left="3600" w:hanging="360"/>
      </w:pPr>
      <w:rPr>
        <w:rFonts w:cs="Times New Roman"/>
      </w:rPr>
    </w:lvl>
    <w:lvl w:ilvl="5" w:tplc="12DCD2F2" w:tentative="1">
      <w:start w:val="1"/>
      <w:numFmt w:val="lowerRoman"/>
      <w:lvlText w:val="%6."/>
      <w:lvlJc w:val="right"/>
      <w:pPr>
        <w:tabs>
          <w:tab w:val="num" w:pos="4320"/>
        </w:tabs>
        <w:ind w:left="4320" w:hanging="180"/>
      </w:pPr>
      <w:rPr>
        <w:rFonts w:cs="Times New Roman"/>
      </w:rPr>
    </w:lvl>
    <w:lvl w:ilvl="6" w:tplc="15EEBA58" w:tentative="1">
      <w:start w:val="1"/>
      <w:numFmt w:val="decimal"/>
      <w:lvlText w:val="%7."/>
      <w:lvlJc w:val="left"/>
      <w:pPr>
        <w:tabs>
          <w:tab w:val="num" w:pos="5040"/>
        </w:tabs>
        <w:ind w:left="5040" w:hanging="360"/>
      </w:pPr>
      <w:rPr>
        <w:rFonts w:cs="Times New Roman"/>
      </w:rPr>
    </w:lvl>
    <w:lvl w:ilvl="7" w:tplc="769EF9A8" w:tentative="1">
      <w:start w:val="1"/>
      <w:numFmt w:val="lowerLetter"/>
      <w:lvlText w:val="%8."/>
      <w:lvlJc w:val="left"/>
      <w:pPr>
        <w:tabs>
          <w:tab w:val="num" w:pos="5760"/>
        </w:tabs>
        <w:ind w:left="5760" w:hanging="360"/>
      </w:pPr>
      <w:rPr>
        <w:rFonts w:cs="Times New Roman"/>
      </w:rPr>
    </w:lvl>
    <w:lvl w:ilvl="8" w:tplc="62667CBE" w:tentative="1">
      <w:start w:val="1"/>
      <w:numFmt w:val="lowerRoman"/>
      <w:lvlText w:val="%9."/>
      <w:lvlJc w:val="right"/>
      <w:pPr>
        <w:tabs>
          <w:tab w:val="num" w:pos="6480"/>
        </w:tabs>
        <w:ind w:left="6480" w:hanging="180"/>
      </w:pPr>
      <w:rPr>
        <w:rFonts w:cs="Times New Roman"/>
      </w:rPr>
    </w:lvl>
  </w:abstractNum>
  <w:abstractNum w:abstractNumId="5" w15:restartNumberingAfterBreak="0">
    <w:nsid w:val="28306393"/>
    <w:multiLevelType w:val="hybridMultilevel"/>
    <w:tmpl w:val="96E0BDEA"/>
    <w:lvl w:ilvl="0" w:tplc="01D493F4">
      <w:start w:val="1"/>
      <w:numFmt w:val="bullet"/>
      <w:pStyle w:val="ECBoxbulletpoints"/>
      <w:lvlText w:val=""/>
      <w:lvlJc w:val="left"/>
      <w:pPr>
        <w:tabs>
          <w:tab w:val="num" w:pos="567"/>
        </w:tabs>
        <w:ind w:left="567" w:hanging="567"/>
      </w:pPr>
      <w:rPr>
        <w:rFonts w:ascii="Symbol" w:hAnsi="Symbol" w:hint="default"/>
        <w:color w:val="0099CC"/>
      </w:rPr>
    </w:lvl>
    <w:lvl w:ilvl="1" w:tplc="9E5E1674" w:tentative="1">
      <w:start w:val="1"/>
      <w:numFmt w:val="bullet"/>
      <w:lvlText w:val="o"/>
      <w:lvlJc w:val="left"/>
      <w:pPr>
        <w:tabs>
          <w:tab w:val="num" w:pos="1440"/>
        </w:tabs>
        <w:ind w:left="1440" w:hanging="360"/>
      </w:pPr>
      <w:rPr>
        <w:rFonts w:ascii="Courier New" w:hAnsi="Courier New" w:hint="default"/>
      </w:rPr>
    </w:lvl>
    <w:lvl w:ilvl="2" w:tplc="A5F895B4" w:tentative="1">
      <w:start w:val="1"/>
      <w:numFmt w:val="bullet"/>
      <w:lvlText w:val=""/>
      <w:lvlJc w:val="left"/>
      <w:pPr>
        <w:tabs>
          <w:tab w:val="num" w:pos="2160"/>
        </w:tabs>
        <w:ind w:left="2160" w:hanging="360"/>
      </w:pPr>
      <w:rPr>
        <w:rFonts w:ascii="Wingdings" w:hAnsi="Wingdings" w:hint="default"/>
      </w:rPr>
    </w:lvl>
    <w:lvl w:ilvl="3" w:tplc="C4F23384" w:tentative="1">
      <w:start w:val="1"/>
      <w:numFmt w:val="bullet"/>
      <w:lvlText w:val=""/>
      <w:lvlJc w:val="left"/>
      <w:pPr>
        <w:tabs>
          <w:tab w:val="num" w:pos="2880"/>
        </w:tabs>
        <w:ind w:left="2880" w:hanging="360"/>
      </w:pPr>
      <w:rPr>
        <w:rFonts w:ascii="Symbol" w:hAnsi="Symbol" w:hint="default"/>
      </w:rPr>
    </w:lvl>
    <w:lvl w:ilvl="4" w:tplc="AF20101E" w:tentative="1">
      <w:start w:val="1"/>
      <w:numFmt w:val="bullet"/>
      <w:lvlText w:val="o"/>
      <w:lvlJc w:val="left"/>
      <w:pPr>
        <w:tabs>
          <w:tab w:val="num" w:pos="3600"/>
        </w:tabs>
        <w:ind w:left="3600" w:hanging="360"/>
      </w:pPr>
      <w:rPr>
        <w:rFonts w:ascii="Courier New" w:hAnsi="Courier New" w:hint="default"/>
      </w:rPr>
    </w:lvl>
    <w:lvl w:ilvl="5" w:tplc="BCCA399E" w:tentative="1">
      <w:start w:val="1"/>
      <w:numFmt w:val="bullet"/>
      <w:lvlText w:val=""/>
      <w:lvlJc w:val="left"/>
      <w:pPr>
        <w:tabs>
          <w:tab w:val="num" w:pos="4320"/>
        </w:tabs>
        <w:ind w:left="4320" w:hanging="360"/>
      </w:pPr>
      <w:rPr>
        <w:rFonts w:ascii="Wingdings" w:hAnsi="Wingdings" w:hint="default"/>
      </w:rPr>
    </w:lvl>
    <w:lvl w:ilvl="6" w:tplc="D8C474FC" w:tentative="1">
      <w:start w:val="1"/>
      <w:numFmt w:val="bullet"/>
      <w:lvlText w:val=""/>
      <w:lvlJc w:val="left"/>
      <w:pPr>
        <w:tabs>
          <w:tab w:val="num" w:pos="5040"/>
        </w:tabs>
        <w:ind w:left="5040" w:hanging="360"/>
      </w:pPr>
      <w:rPr>
        <w:rFonts w:ascii="Symbol" w:hAnsi="Symbol" w:hint="default"/>
      </w:rPr>
    </w:lvl>
    <w:lvl w:ilvl="7" w:tplc="736A2C52" w:tentative="1">
      <w:start w:val="1"/>
      <w:numFmt w:val="bullet"/>
      <w:lvlText w:val="o"/>
      <w:lvlJc w:val="left"/>
      <w:pPr>
        <w:tabs>
          <w:tab w:val="num" w:pos="5760"/>
        </w:tabs>
        <w:ind w:left="5760" w:hanging="360"/>
      </w:pPr>
      <w:rPr>
        <w:rFonts w:ascii="Courier New" w:hAnsi="Courier New" w:hint="default"/>
      </w:rPr>
    </w:lvl>
    <w:lvl w:ilvl="8" w:tplc="9B62A6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860DA"/>
    <w:multiLevelType w:val="hybridMultilevel"/>
    <w:tmpl w:val="3B429CC0"/>
    <w:lvl w:ilvl="0" w:tplc="76CC00CA">
      <w:start w:val="1"/>
      <w:numFmt w:val="decimal"/>
      <w:lvlText w:val="%1."/>
      <w:lvlJc w:val="left"/>
      <w:pPr>
        <w:tabs>
          <w:tab w:val="num" w:pos="333"/>
        </w:tabs>
        <w:ind w:left="333" w:hanging="360"/>
      </w:pPr>
      <w:rPr>
        <w:rFonts w:cs="Times New Roman" w:hint="default"/>
      </w:rPr>
    </w:lvl>
    <w:lvl w:ilvl="1" w:tplc="A00460CE" w:tentative="1">
      <w:start w:val="1"/>
      <w:numFmt w:val="lowerLetter"/>
      <w:lvlText w:val="%2."/>
      <w:lvlJc w:val="left"/>
      <w:pPr>
        <w:tabs>
          <w:tab w:val="num" w:pos="1053"/>
        </w:tabs>
        <w:ind w:left="1053" w:hanging="360"/>
      </w:pPr>
      <w:rPr>
        <w:rFonts w:cs="Times New Roman"/>
      </w:rPr>
    </w:lvl>
    <w:lvl w:ilvl="2" w:tplc="5984A006" w:tentative="1">
      <w:start w:val="1"/>
      <w:numFmt w:val="lowerRoman"/>
      <w:lvlText w:val="%3."/>
      <w:lvlJc w:val="right"/>
      <w:pPr>
        <w:tabs>
          <w:tab w:val="num" w:pos="1773"/>
        </w:tabs>
        <w:ind w:left="1773" w:hanging="180"/>
      </w:pPr>
      <w:rPr>
        <w:rFonts w:cs="Times New Roman"/>
      </w:rPr>
    </w:lvl>
    <w:lvl w:ilvl="3" w:tplc="95DA72D6" w:tentative="1">
      <w:start w:val="1"/>
      <w:numFmt w:val="decimal"/>
      <w:lvlText w:val="%4."/>
      <w:lvlJc w:val="left"/>
      <w:pPr>
        <w:tabs>
          <w:tab w:val="num" w:pos="2493"/>
        </w:tabs>
        <w:ind w:left="2493" w:hanging="360"/>
      </w:pPr>
      <w:rPr>
        <w:rFonts w:cs="Times New Roman"/>
      </w:rPr>
    </w:lvl>
    <w:lvl w:ilvl="4" w:tplc="02003AAE" w:tentative="1">
      <w:start w:val="1"/>
      <w:numFmt w:val="lowerLetter"/>
      <w:lvlText w:val="%5."/>
      <w:lvlJc w:val="left"/>
      <w:pPr>
        <w:tabs>
          <w:tab w:val="num" w:pos="3213"/>
        </w:tabs>
        <w:ind w:left="3213" w:hanging="360"/>
      </w:pPr>
      <w:rPr>
        <w:rFonts w:cs="Times New Roman"/>
      </w:rPr>
    </w:lvl>
    <w:lvl w:ilvl="5" w:tplc="7F9C1F0A" w:tentative="1">
      <w:start w:val="1"/>
      <w:numFmt w:val="lowerRoman"/>
      <w:lvlText w:val="%6."/>
      <w:lvlJc w:val="right"/>
      <w:pPr>
        <w:tabs>
          <w:tab w:val="num" w:pos="3933"/>
        </w:tabs>
        <w:ind w:left="3933" w:hanging="180"/>
      </w:pPr>
      <w:rPr>
        <w:rFonts w:cs="Times New Roman"/>
      </w:rPr>
    </w:lvl>
    <w:lvl w:ilvl="6" w:tplc="17D815DC" w:tentative="1">
      <w:start w:val="1"/>
      <w:numFmt w:val="decimal"/>
      <w:lvlText w:val="%7."/>
      <w:lvlJc w:val="left"/>
      <w:pPr>
        <w:tabs>
          <w:tab w:val="num" w:pos="4653"/>
        </w:tabs>
        <w:ind w:left="4653" w:hanging="360"/>
      </w:pPr>
      <w:rPr>
        <w:rFonts w:cs="Times New Roman"/>
      </w:rPr>
    </w:lvl>
    <w:lvl w:ilvl="7" w:tplc="DF5ECD38" w:tentative="1">
      <w:start w:val="1"/>
      <w:numFmt w:val="lowerLetter"/>
      <w:lvlText w:val="%8."/>
      <w:lvlJc w:val="left"/>
      <w:pPr>
        <w:tabs>
          <w:tab w:val="num" w:pos="5373"/>
        </w:tabs>
        <w:ind w:left="5373" w:hanging="360"/>
      </w:pPr>
      <w:rPr>
        <w:rFonts w:cs="Times New Roman"/>
      </w:rPr>
    </w:lvl>
    <w:lvl w:ilvl="8" w:tplc="69822166" w:tentative="1">
      <w:start w:val="1"/>
      <w:numFmt w:val="lowerRoman"/>
      <w:lvlText w:val="%9."/>
      <w:lvlJc w:val="right"/>
      <w:pPr>
        <w:tabs>
          <w:tab w:val="num" w:pos="6093"/>
        </w:tabs>
        <w:ind w:left="6093" w:hanging="180"/>
      </w:pPr>
      <w:rPr>
        <w:rFonts w:cs="Times New Roman"/>
      </w:rPr>
    </w:lvl>
  </w:abstractNum>
  <w:abstractNum w:abstractNumId="7" w15:restartNumberingAfterBreak="0">
    <w:nsid w:val="3C6070D3"/>
    <w:multiLevelType w:val="multilevel"/>
    <w:tmpl w:val="9F34380A"/>
    <w:lvl w:ilvl="0">
      <w:start w:val="1"/>
      <w:numFmt w:val="decimal"/>
      <w:lvlText w:val="%1."/>
      <w:lvlJc w:val="left"/>
      <w:pPr>
        <w:tabs>
          <w:tab w:val="num" w:pos="360"/>
        </w:tabs>
        <w:ind w:left="360" w:hanging="360"/>
      </w:pPr>
      <w:rPr>
        <w:rFonts w:cs="Times New Roman" w:hint="default"/>
      </w:rPr>
    </w:lvl>
    <w:lvl w:ilvl="1">
      <w:start w:val="1"/>
      <w:numFmt w:val="lowerRoman"/>
      <w:suff w:val="space"/>
      <w:lvlText w:val="%2."/>
      <w:lvlJc w:val="left"/>
      <w:pPr>
        <w:ind w:left="720" w:hanging="360"/>
      </w:pPr>
      <w:rPr>
        <w:rFonts w:cs="Times New Roman" w:hint="default"/>
      </w:rPr>
    </w:lvl>
    <w:lvl w:ilvl="2">
      <w:start w:val="1"/>
      <w:numFmt w:val="lowerRoman"/>
      <w:lvlText w:val="%3."/>
      <w:lvlJc w:val="right"/>
      <w:pPr>
        <w:tabs>
          <w:tab w:val="num" w:pos="360"/>
        </w:tabs>
        <w:ind w:left="36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97"/>
        </w:tabs>
        <w:ind w:left="397" w:hanging="397"/>
      </w:pPr>
      <w:rPr>
        <w:rFonts w:ascii="Arial" w:hAnsi="Arial" w:cs="Times New Roman" w:hint="default"/>
        <w:sz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FFC7334"/>
    <w:multiLevelType w:val="hybridMultilevel"/>
    <w:tmpl w:val="F01639C6"/>
    <w:lvl w:ilvl="0" w:tplc="B8AA08CC">
      <w:start w:val="14"/>
      <w:numFmt w:val="bullet"/>
      <w:lvlText w:val=""/>
      <w:lvlJc w:val="left"/>
      <w:pPr>
        <w:ind w:left="720" w:hanging="360"/>
      </w:pPr>
      <w:rPr>
        <w:rFonts w:ascii="Symbol" w:eastAsia="Times New Roman" w:hAnsi="Symbol" w:cs="Arial" w:hint="default"/>
      </w:rPr>
    </w:lvl>
    <w:lvl w:ilvl="1" w:tplc="F7A63572" w:tentative="1">
      <w:start w:val="1"/>
      <w:numFmt w:val="bullet"/>
      <w:lvlText w:val="o"/>
      <w:lvlJc w:val="left"/>
      <w:pPr>
        <w:ind w:left="1440" w:hanging="360"/>
      </w:pPr>
      <w:rPr>
        <w:rFonts w:ascii="Courier New" w:hAnsi="Courier New" w:cs="Courier New" w:hint="default"/>
      </w:rPr>
    </w:lvl>
    <w:lvl w:ilvl="2" w:tplc="E1C261A6" w:tentative="1">
      <w:start w:val="1"/>
      <w:numFmt w:val="bullet"/>
      <w:lvlText w:val=""/>
      <w:lvlJc w:val="left"/>
      <w:pPr>
        <w:ind w:left="2160" w:hanging="360"/>
      </w:pPr>
      <w:rPr>
        <w:rFonts w:ascii="Wingdings" w:hAnsi="Wingdings" w:hint="default"/>
      </w:rPr>
    </w:lvl>
    <w:lvl w:ilvl="3" w:tplc="AFFAA3BC" w:tentative="1">
      <w:start w:val="1"/>
      <w:numFmt w:val="bullet"/>
      <w:lvlText w:val=""/>
      <w:lvlJc w:val="left"/>
      <w:pPr>
        <w:ind w:left="2880" w:hanging="360"/>
      </w:pPr>
      <w:rPr>
        <w:rFonts w:ascii="Symbol" w:hAnsi="Symbol" w:hint="default"/>
      </w:rPr>
    </w:lvl>
    <w:lvl w:ilvl="4" w:tplc="103AF098" w:tentative="1">
      <w:start w:val="1"/>
      <w:numFmt w:val="bullet"/>
      <w:lvlText w:val="o"/>
      <w:lvlJc w:val="left"/>
      <w:pPr>
        <w:ind w:left="3600" w:hanging="360"/>
      </w:pPr>
      <w:rPr>
        <w:rFonts w:ascii="Courier New" w:hAnsi="Courier New" w:cs="Courier New" w:hint="default"/>
      </w:rPr>
    </w:lvl>
    <w:lvl w:ilvl="5" w:tplc="8804A192" w:tentative="1">
      <w:start w:val="1"/>
      <w:numFmt w:val="bullet"/>
      <w:lvlText w:val=""/>
      <w:lvlJc w:val="left"/>
      <w:pPr>
        <w:ind w:left="4320" w:hanging="360"/>
      </w:pPr>
      <w:rPr>
        <w:rFonts w:ascii="Wingdings" w:hAnsi="Wingdings" w:hint="default"/>
      </w:rPr>
    </w:lvl>
    <w:lvl w:ilvl="6" w:tplc="EC40F2C6" w:tentative="1">
      <w:start w:val="1"/>
      <w:numFmt w:val="bullet"/>
      <w:lvlText w:val=""/>
      <w:lvlJc w:val="left"/>
      <w:pPr>
        <w:ind w:left="5040" w:hanging="360"/>
      </w:pPr>
      <w:rPr>
        <w:rFonts w:ascii="Symbol" w:hAnsi="Symbol" w:hint="default"/>
      </w:rPr>
    </w:lvl>
    <w:lvl w:ilvl="7" w:tplc="461865FA" w:tentative="1">
      <w:start w:val="1"/>
      <w:numFmt w:val="bullet"/>
      <w:lvlText w:val="o"/>
      <w:lvlJc w:val="left"/>
      <w:pPr>
        <w:ind w:left="5760" w:hanging="360"/>
      </w:pPr>
      <w:rPr>
        <w:rFonts w:ascii="Courier New" w:hAnsi="Courier New" w:cs="Courier New" w:hint="default"/>
      </w:rPr>
    </w:lvl>
    <w:lvl w:ilvl="8" w:tplc="833C3C72" w:tentative="1">
      <w:start w:val="1"/>
      <w:numFmt w:val="bullet"/>
      <w:lvlText w:val=""/>
      <w:lvlJc w:val="left"/>
      <w:pPr>
        <w:ind w:left="6480" w:hanging="360"/>
      </w:pPr>
      <w:rPr>
        <w:rFonts w:ascii="Wingdings" w:hAnsi="Wingdings" w:hint="default"/>
      </w:rPr>
    </w:lvl>
  </w:abstractNum>
  <w:abstractNum w:abstractNumId="9" w15:restartNumberingAfterBreak="0">
    <w:nsid w:val="5353581C"/>
    <w:multiLevelType w:val="multilevel"/>
    <w:tmpl w:val="A1CEE164"/>
    <w:lvl w:ilvl="0">
      <w:start w:val="1"/>
      <w:numFmt w:val="decimal"/>
      <w:pStyle w:val="ECchapterhead"/>
      <w:lvlText w:val="%1"/>
      <w:lvlJc w:val="left"/>
      <w:pPr>
        <w:tabs>
          <w:tab w:val="num" w:pos="1391"/>
        </w:tabs>
        <w:ind w:left="540"/>
      </w:pPr>
      <w:rPr>
        <w:rFonts w:cs="Times New Roman" w:hint="default"/>
      </w:rPr>
    </w:lvl>
    <w:lvl w:ilvl="1">
      <w:start w:val="1"/>
      <w:numFmt w:val="decimal"/>
      <w:pStyle w:val="ECparanumber"/>
      <w:lvlText w:val="%1.%2"/>
      <w:lvlJc w:val="left"/>
      <w:pPr>
        <w:tabs>
          <w:tab w:val="num" w:pos="567"/>
        </w:tabs>
      </w:pPr>
      <w:rPr>
        <w:rFonts w:cs="Times New Roman" w:hint="default"/>
        <w:b w:val="0"/>
        <w:i w:val="0"/>
        <w:color w:val="003366"/>
        <w:sz w:val="24"/>
        <w:szCs w:val="24"/>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8CF3ABF"/>
    <w:multiLevelType w:val="hybridMultilevel"/>
    <w:tmpl w:val="A5A083D4"/>
    <w:lvl w:ilvl="0" w:tplc="7AF0E186">
      <w:start w:val="1"/>
      <w:numFmt w:val="lowerRoman"/>
      <w:pStyle w:val="ECnumberlistlevel3"/>
      <w:lvlText w:val="%1."/>
      <w:lvlJc w:val="left"/>
      <w:pPr>
        <w:tabs>
          <w:tab w:val="num" w:pos="1701"/>
        </w:tabs>
        <w:ind w:left="1701" w:hanging="283"/>
      </w:pPr>
      <w:rPr>
        <w:rFonts w:cs="Times New Roman" w:hint="default"/>
      </w:rPr>
    </w:lvl>
    <w:lvl w:ilvl="1" w:tplc="6A28F894" w:tentative="1">
      <w:start w:val="1"/>
      <w:numFmt w:val="lowerLetter"/>
      <w:lvlText w:val="%2."/>
      <w:lvlJc w:val="left"/>
      <w:pPr>
        <w:tabs>
          <w:tab w:val="num" w:pos="1440"/>
        </w:tabs>
        <w:ind w:left="1440" w:hanging="360"/>
      </w:pPr>
      <w:rPr>
        <w:rFonts w:cs="Times New Roman"/>
      </w:rPr>
    </w:lvl>
    <w:lvl w:ilvl="2" w:tplc="FA2E57D2" w:tentative="1">
      <w:start w:val="1"/>
      <w:numFmt w:val="lowerRoman"/>
      <w:lvlText w:val="%3."/>
      <w:lvlJc w:val="right"/>
      <w:pPr>
        <w:tabs>
          <w:tab w:val="num" w:pos="2160"/>
        </w:tabs>
        <w:ind w:left="2160" w:hanging="180"/>
      </w:pPr>
      <w:rPr>
        <w:rFonts w:cs="Times New Roman"/>
      </w:rPr>
    </w:lvl>
    <w:lvl w:ilvl="3" w:tplc="7E32C47A" w:tentative="1">
      <w:start w:val="1"/>
      <w:numFmt w:val="decimal"/>
      <w:lvlText w:val="%4."/>
      <w:lvlJc w:val="left"/>
      <w:pPr>
        <w:tabs>
          <w:tab w:val="num" w:pos="2880"/>
        </w:tabs>
        <w:ind w:left="2880" w:hanging="360"/>
      </w:pPr>
      <w:rPr>
        <w:rFonts w:cs="Times New Roman"/>
      </w:rPr>
    </w:lvl>
    <w:lvl w:ilvl="4" w:tplc="FA9CD2F8" w:tentative="1">
      <w:start w:val="1"/>
      <w:numFmt w:val="lowerLetter"/>
      <w:lvlText w:val="%5."/>
      <w:lvlJc w:val="left"/>
      <w:pPr>
        <w:tabs>
          <w:tab w:val="num" w:pos="3600"/>
        </w:tabs>
        <w:ind w:left="3600" w:hanging="360"/>
      </w:pPr>
      <w:rPr>
        <w:rFonts w:cs="Times New Roman"/>
      </w:rPr>
    </w:lvl>
    <w:lvl w:ilvl="5" w:tplc="3288E54C" w:tentative="1">
      <w:start w:val="1"/>
      <w:numFmt w:val="lowerRoman"/>
      <w:lvlText w:val="%6."/>
      <w:lvlJc w:val="right"/>
      <w:pPr>
        <w:tabs>
          <w:tab w:val="num" w:pos="4320"/>
        </w:tabs>
        <w:ind w:left="4320" w:hanging="180"/>
      </w:pPr>
      <w:rPr>
        <w:rFonts w:cs="Times New Roman"/>
      </w:rPr>
    </w:lvl>
    <w:lvl w:ilvl="6" w:tplc="14A08A84" w:tentative="1">
      <w:start w:val="1"/>
      <w:numFmt w:val="decimal"/>
      <w:lvlText w:val="%7."/>
      <w:lvlJc w:val="left"/>
      <w:pPr>
        <w:tabs>
          <w:tab w:val="num" w:pos="5040"/>
        </w:tabs>
        <w:ind w:left="5040" w:hanging="360"/>
      </w:pPr>
      <w:rPr>
        <w:rFonts w:cs="Times New Roman"/>
      </w:rPr>
    </w:lvl>
    <w:lvl w:ilvl="7" w:tplc="574A29A0" w:tentative="1">
      <w:start w:val="1"/>
      <w:numFmt w:val="lowerLetter"/>
      <w:lvlText w:val="%8."/>
      <w:lvlJc w:val="left"/>
      <w:pPr>
        <w:tabs>
          <w:tab w:val="num" w:pos="5760"/>
        </w:tabs>
        <w:ind w:left="5760" w:hanging="360"/>
      </w:pPr>
      <w:rPr>
        <w:rFonts w:cs="Times New Roman"/>
      </w:rPr>
    </w:lvl>
    <w:lvl w:ilvl="8" w:tplc="4CCA680E"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547461"/>
    <w:multiLevelType w:val="hybridMultilevel"/>
    <w:tmpl w:val="E5322A2A"/>
    <w:lvl w:ilvl="0" w:tplc="03B8FD7E">
      <w:start w:val="1"/>
      <w:numFmt w:val="bullet"/>
      <w:pStyle w:val="Bulletpoints"/>
      <w:lvlText w:val=""/>
      <w:lvlJc w:val="left"/>
      <w:pPr>
        <w:ind w:left="720" w:hanging="360"/>
      </w:pPr>
      <w:rPr>
        <w:rFonts w:ascii="Symbol" w:hAnsi="Symbol" w:hint="default"/>
        <w:color w:val="0099CC"/>
      </w:rPr>
    </w:lvl>
    <w:lvl w:ilvl="1" w:tplc="67D01FBE">
      <w:start w:val="1"/>
      <w:numFmt w:val="bullet"/>
      <w:lvlText w:val="o"/>
      <w:lvlJc w:val="left"/>
      <w:pPr>
        <w:ind w:left="1440" w:hanging="360"/>
      </w:pPr>
      <w:rPr>
        <w:rFonts w:ascii="Courier New" w:hAnsi="Courier New" w:cs="Courier New" w:hint="default"/>
      </w:rPr>
    </w:lvl>
    <w:lvl w:ilvl="2" w:tplc="04E8A48C" w:tentative="1">
      <w:start w:val="1"/>
      <w:numFmt w:val="bullet"/>
      <w:lvlText w:val=""/>
      <w:lvlJc w:val="left"/>
      <w:pPr>
        <w:ind w:left="2160" w:hanging="360"/>
      </w:pPr>
      <w:rPr>
        <w:rFonts w:ascii="Wingdings" w:hAnsi="Wingdings" w:hint="default"/>
      </w:rPr>
    </w:lvl>
    <w:lvl w:ilvl="3" w:tplc="363E30F6" w:tentative="1">
      <w:start w:val="1"/>
      <w:numFmt w:val="bullet"/>
      <w:lvlText w:val=""/>
      <w:lvlJc w:val="left"/>
      <w:pPr>
        <w:ind w:left="2880" w:hanging="360"/>
      </w:pPr>
      <w:rPr>
        <w:rFonts w:ascii="Symbol" w:hAnsi="Symbol" w:hint="default"/>
      </w:rPr>
    </w:lvl>
    <w:lvl w:ilvl="4" w:tplc="A888D882" w:tentative="1">
      <w:start w:val="1"/>
      <w:numFmt w:val="bullet"/>
      <w:lvlText w:val="o"/>
      <w:lvlJc w:val="left"/>
      <w:pPr>
        <w:ind w:left="3600" w:hanging="360"/>
      </w:pPr>
      <w:rPr>
        <w:rFonts w:ascii="Courier New" w:hAnsi="Courier New" w:cs="Courier New" w:hint="default"/>
      </w:rPr>
    </w:lvl>
    <w:lvl w:ilvl="5" w:tplc="860E6026" w:tentative="1">
      <w:start w:val="1"/>
      <w:numFmt w:val="bullet"/>
      <w:lvlText w:val=""/>
      <w:lvlJc w:val="left"/>
      <w:pPr>
        <w:ind w:left="4320" w:hanging="360"/>
      </w:pPr>
      <w:rPr>
        <w:rFonts w:ascii="Wingdings" w:hAnsi="Wingdings" w:hint="default"/>
      </w:rPr>
    </w:lvl>
    <w:lvl w:ilvl="6" w:tplc="2B860B7A" w:tentative="1">
      <w:start w:val="1"/>
      <w:numFmt w:val="bullet"/>
      <w:lvlText w:val=""/>
      <w:lvlJc w:val="left"/>
      <w:pPr>
        <w:ind w:left="5040" w:hanging="360"/>
      </w:pPr>
      <w:rPr>
        <w:rFonts w:ascii="Symbol" w:hAnsi="Symbol" w:hint="default"/>
      </w:rPr>
    </w:lvl>
    <w:lvl w:ilvl="7" w:tplc="A8A68B8A" w:tentative="1">
      <w:start w:val="1"/>
      <w:numFmt w:val="bullet"/>
      <w:lvlText w:val="o"/>
      <w:lvlJc w:val="left"/>
      <w:pPr>
        <w:ind w:left="5760" w:hanging="360"/>
      </w:pPr>
      <w:rPr>
        <w:rFonts w:ascii="Courier New" w:hAnsi="Courier New" w:cs="Courier New" w:hint="default"/>
      </w:rPr>
    </w:lvl>
    <w:lvl w:ilvl="8" w:tplc="A47E1C5C" w:tentative="1">
      <w:start w:val="1"/>
      <w:numFmt w:val="bullet"/>
      <w:lvlText w:val=""/>
      <w:lvlJc w:val="left"/>
      <w:pPr>
        <w:ind w:left="6480" w:hanging="360"/>
      </w:pPr>
      <w:rPr>
        <w:rFonts w:ascii="Wingdings" w:hAnsi="Wingdings" w:hint="default"/>
      </w:rPr>
    </w:lvl>
  </w:abstractNum>
  <w:abstractNum w:abstractNumId="12" w15:restartNumberingAfterBreak="0">
    <w:nsid w:val="787B5E7C"/>
    <w:multiLevelType w:val="hybridMultilevel"/>
    <w:tmpl w:val="ED7A2850"/>
    <w:lvl w:ilvl="0" w:tplc="A02C361C">
      <w:start w:val="1"/>
      <w:numFmt w:val="bullet"/>
      <w:pStyle w:val="PEFbullets"/>
      <w:lvlText w:val=""/>
      <w:lvlJc w:val="left"/>
      <w:pPr>
        <w:ind w:left="720" w:hanging="360"/>
      </w:pPr>
      <w:rPr>
        <w:rFonts w:ascii="Symbol" w:hAnsi="Symbol" w:hint="default"/>
        <w:color w:val="0099CC"/>
      </w:rPr>
    </w:lvl>
    <w:lvl w:ilvl="1" w:tplc="41B0858A" w:tentative="1">
      <w:start w:val="1"/>
      <w:numFmt w:val="bullet"/>
      <w:lvlText w:val="o"/>
      <w:lvlJc w:val="left"/>
      <w:pPr>
        <w:ind w:left="1440" w:hanging="360"/>
      </w:pPr>
      <w:rPr>
        <w:rFonts w:ascii="Courier New" w:hAnsi="Courier New" w:cs="Courier New" w:hint="default"/>
      </w:rPr>
    </w:lvl>
    <w:lvl w:ilvl="2" w:tplc="7D28E924" w:tentative="1">
      <w:start w:val="1"/>
      <w:numFmt w:val="bullet"/>
      <w:lvlText w:val=""/>
      <w:lvlJc w:val="left"/>
      <w:pPr>
        <w:ind w:left="2160" w:hanging="360"/>
      </w:pPr>
      <w:rPr>
        <w:rFonts w:ascii="Wingdings" w:hAnsi="Wingdings" w:hint="default"/>
      </w:rPr>
    </w:lvl>
    <w:lvl w:ilvl="3" w:tplc="B54499A8" w:tentative="1">
      <w:start w:val="1"/>
      <w:numFmt w:val="bullet"/>
      <w:lvlText w:val=""/>
      <w:lvlJc w:val="left"/>
      <w:pPr>
        <w:ind w:left="2880" w:hanging="360"/>
      </w:pPr>
      <w:rPr>
        <w:rFonts w:ascii="Symbol" w:hAnsi="Symbol" w:hint="default"/>
      </w:rPr>
    </w:lvl>
    <w:lvl w:ilvl="4" w:tplc="66346B96" w:tentative="1">
      <w:start w:val="1"/>
      <w:numFmt w:val="bullet"/>
      <w:lvlText w:val="o"/>
      <w:lvlJc w:val="left"/>
      <w:pPr>
        <w:ind w:left="3600" w:hanging="360"/>
      </w:pPr>
      <w:rPr>
        <w:rFonts w:ascii="Courier New" w:hAnsi="Courier New" w:cs="Courier New" w:hint="default"/>
      </w:rPr>
    </w:lvl>
    <w:lvl w:ilvl="5" w:tplc="BE262CBE" w:tentative="1">
      <w:start w:val="1"/>
      <w:numFmt w:val="bullet"/>
      <w:lvlText w:val=""/>
      <w:lvlJc w:val="left"/>
      <w:pPr>
        <w:ind w:left="4320" w:hanging="360"/>
      </w:pPr>
      <w:rPr>
        <w:rFonts w:ascii="Wingdings" w:hAnsi="Wingdings" w:hint="default"/>
      </w:rPr>
    </w:lvl>
    <w:lvl w:ilvl="6" w:tplc="C75EFAC2" w:tentative="1">
      <w:start w:val="1"/>
      <w:numFmt w:val="bullet"/>
      <w:lvlText w:val=""/>
      <w:lvlJc w:val="left"/>
      <w:pPr>
        <w:ind w:left="5040" w:hanging="360"/>
      </w:pPr>
      <w:rPr>
        <w:rFonts w:ascii="Symbol" w:hAnsi="Symbol" w:hint="default"/>
      </w:rPr>
    </w:lvl>
    <w:lvl w:ilvl="7" w:tplc="694E5F04" w:tentative="1">
      <w:start w:val="1"/>
      <w:numFmt w:val="bullet"/>
      <w:lvlText w:val="o"/>
      <w:lvlJc w:val="left"/>
      <w:pPr>
        <w:ind w:left="5760" w:hanging="360"/>
      </w:pPr>
      <w:rPr>
        <w:rFonts w:ascii="Courier New" w:hAnsi="Courier New" w:cs="Courier New" w:hint="default"/>
      </w:rPr>
    </w:lvl>
    <w:lvl w:ilvl="8" w:tplc="8C503E64" w:tentative="1">
      <w:start w:val="1"/>
      <w:numFmt w:val="bullet"/>
      <w:lvlText w:val=""/>
      <w:lvlJc w:val="left"/>
      <w:pPr>
        <w:ind w:left="6480" w:hanging="360"/>
      </w:pPr>
      <w:rPr>
        <w:rFonts w:ascii="Wingdings" w:hAnsi="Wingdings" w:hint="default"/>
      </w:rPr>
    </w:lvl>
  </w:abstractNum>
  <w:num w:numId="1" w16cid:durableId="1800294733">
    <w:abstractNumId w:val="6"/>
  </w:num>
  <w:num w:numId="2" w16cid:durableId="2061637100">
    <w:abstractNumId w:val="0"/>
  </w:num>
  <w:num w:numId="3" w16cid:durableId="437989415">
    <w:abstractNumId w:val="7"/>
  </w:num>
  <w:num w:numId="4" w16cid:durableId="1785804850">
    <w:abstractNumId w:val="9"/>
  </w:num>
  <w:num w:numId="5" w16cid:durableId="684285272">
    <w:abstractNumId w:val="5"/>
  </w:num>
  <w:num w:numId="6" w16cid:durableId="2107075713">
    <w:abstractNumId w:val="3"/>
  </w:num>
  <w:num w:numId="7" w16cid:durableId="215747692">
    <w:abstractNumId w:val="9"/>
  </w:num>
  <w:num w:numId="8" w16cid:durableId="1826698318">
    <w:abstractNumId w:val="2"/>
  </w:num>
  <w:num w:numId="9" w16cid:durableId="939025711">
    <w:abstractNumId w:val="4"/>
  </w:num>
  <w:num w:numId="10" w16cid:durableId="2098668599">
    <w:abstractNumId w:val="9"/>
  </w:num>
  <w:num w:numId="11" w16cid:durableId="742601679">
    <w:abstractNumId w:val="10"/>
  </w:num>
  <w:num w:numId="12" w16cid:durableId="751052266">
    <w:abstractNumId w:val="9"/>
  </w:num>
  <w:num w:numId="13" w16cid:durableId="935484569">
    <w:abstractNumId w:val="5"/>
  </w:num>
  <w:num w:numId="14" w16cid:durableId="1521313754">
    <w:abstractNumId w:val="3"/>
  </w:num>
  <w:num w:numId="15" w16cid:durableId="1626152384">
    <w:abstractNumId w:val="9"/>
  </w:num>
  <w:num w:numId="16" w16cid:durableId="103229084">
    <w:abstractNumId w:val="2"/>
  </w:num>
  <w:num w:numId="17" w16cid:durableId="785663536">
    <w:abstractNumId w:val="4"/>
  </w:num>
  <w:num w:numId="18" w16cid:durableId="671757316">
    <w:abstractNumId w:val="9"/>
  </w:num>
  <w:num w:numId="19" w16cid:durableId="276525650">
    <w:abstractNumId w:val="10"/>
  </w:num>
  <w:num w:numId="20" w16cid:durableId="1838418028">
    <w:abstractNumId w:val="1"/>
  </w:num>
  <w:num w:numId="21" w16cid:durableId="704057586">
    <w:abstractNumId w:val="8"/>
  </w:num>
  <w:num w:numId="22" w16cid:durableId="538513684">
    <w:abstractNumId w:val="12"/>
  </w:num>
  <w:num w:numId="23" w16cid:durableId="1600748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17"/>
    <w:rsid w:val="00001C3C"/>
    <w:rsid w:val="00003DBF"/>
    <w:rsid w:val="00004C85"/>
    <w:rsid w:val="000175E1"/>
    <w:rsid w:val="00020F6F"/>
    <w:rsid w:val="00025BDB"/>
    <w:rsid w:val="000277FF"/>
    <w:rsid w:val="00031193"/>
    <w:rsid w:val="000342AF"/>
    <w:rsid w:val="00040276"/>
    <w:rsid w:val="00043EBC"/>
    <w:rsid w:val="00044D34"/>
    <w:rsid w:val="000463A2"/>
    <w:rsid w:val="00054A39"/>
    <w:rsid w:val="00057878"/>
    <w:rsid w:val="00064331"/>
    <w:rsid w:val="00071A33"/>
    <w:rsid w:val="00081E35"/>
    <w:rsid w:val="00087A58"/>
    <w:rsid w:val="00090295"/>
    <w:rsid w:val="00093B3A"/>
    <w:rsid w:val="000A04A8"/>
    <w:rsid w:val="000A10F3"/>
    <w:rsid w:val="000A1F0C"/>
    <w:rsid w:val="000A4D6F"/>
    <w:rsid w:val="000A6584"/>
    <w:rsid w:val="000B167B"/>
    <w:rsid w:val="000B2C06"/>
    <w:rsid w:val="000B326A"/>
    <w:rsid w:val="000B7773"/>
    <w:rsid w:val="000C2DAD"/>
    <w:rsid w:val="000C450B"/>
    <w:rsid w:val="000C636A"/>
    <w:rsid w:val="000C731D"/>
    <w:rsid w:val="000D0A69"/>
    <w:rsid w:val="000D0D1E"/>
    <w:rsid w:val="000D183D"/>
    <w:rsid w:val="000D568C"/>
    <w:rsid w:val="000D6E37"/>
    <w:rsid w:val="000D6F0A"/>
    <w:rsid w:val="000E1539"/>
    <w:rsid w:val="000E2251"/>
    <w:rsid w:val="000E3413"/>
    <w:rsid w:val="000E3E35"/>
    <w:rsid w:val="000E5399"/>
    <w:rsid w:val="000E69AD"/>
    <w:rsid w:val="000F04B0"/>
    <w:rsid w:val="000F2125"/>
    <w:rsid w:val="000F60A2"/>
    <w:rsid w:val="0010309F"/>
    <w:rsid w:val="001045F7"/>
    <w:rsid w:val="00111BA9"/>
    <w:rsid w:val="00117068"/>
    <w:rsid w:val="00117216"/>
    <w:rsid w:val="001238A6"/>
    <w:rsid w:val="0012438E"/>
    <w:rsid w:val="00124A1A"/>
    <w:rsid w:val="00125663"/>
    <w:rsid w:val="001262E7"/>
    <w:rsid w:val="0012756A"/>
    <w:rsid w:val="00130DB0"/>
    <w:rsid w:val="001320DF"/>
    <w:rsid w:val="001336F0"/>
    <w:rsid w:val="0014058D"/>
    <w:rsid w:val="00141058"/>
    <w:rsid w:val="00143D9E"/>
    <w:rsid w:val="00146194"/>
    <w:rsid w:val="00147EA8"/>
    <w:rsid w:val="00165F0D"/>
    <w:rsid w:val="00172BAF"/>
    <w:rsid w:val="00173630"/>
    <w:rsid w:val="00185839"/>
    <w:rsid w:val="00186320"/>
    <w:rsid w:val="00190199"/>
    <w:rsid w:val="00190778"/>
    <w:rsid w:val="001959F4"/>
    <w:rsid w:val="001A7BC9"/>
    <w:rsid w:val="001B0574"/>
    <w:rsid w:val="001B6C2B"/>
    <w:rsid w:val="001D16C6"/>
    <w:rsid w:val="001D1DD7"/>
    <w:rsid w:val="001D46F6"/>
    <w:rsid w:val="001E0BDB"/>
    <w:rsid w:val="001F0E14"/>
    <w:rsid w:val="001F1082"/>
    <w:rsid w:val="001F2D21"/>
    <w:rsid w:val="001F5AA1"/>
    <w:rsid w:val="00201DFE"/>
    <w:rsid w:val="00204C1C"/>
    <w:rsid w:val="002078AC"/>
    <w:rsid w:val="00212346"/>
    <w:rsid w:val="00212FBC"/>
    <w:rsid w:val="00214490"/>
    <w:rsid w:val="00220332"/>
    <w:rsid w:val="00223E7C"/>
    <w:rsid w:val="0023029C"/>
    <w:rsid w:val="00231FE0"/>
    <w:rsid w:val="0023266C"/>
    <w:rsid w:val="0023413C"/>
    <w:rsid w:val="002411A6"/>
    <w:rsid w:val="002465E2"/>
    <w:rsid w:val="00254F9F"/>
    <w:rsid w:val="00260E74"/>
    <w:rsid w:val="0026334B"/>
    <w:rsid w:val="00265A7D"/>
    <w:rsid w:val="00265F99"/>
    <w:rsid w:val="002712FF"/>
    <w:rsid w:val="00273BA0"/>
    <w:rsid w:val="00274289"/>
    <w:rsid w:val="002866E5"/>
    <w:rsid w:val="00294434"/>
    <w:rsid w:val="00296235"/>
    <w:rsid w:val="002A06BD"/>
    <w:rsid w:val="002A08FA"/>
    <w:rsid w:val="002A5857"/>
    <w:rsid w:val="002A79F0"/>
    <w:rsid w:val="002B00D2"/>
    <w:rsid w:val="002B072C"/>
    <w:rsid w:val="002B3903"/>
    <w:rsid w:val="002B7665"/>
    <w:rsid w:val="002C2533"/>
    <w:rsid w:val="002C3070"/>
    <w:rsid w:val="002C6985"/>
    <w:rsid w:val="002D7010"/>
    <w:rsid w:val="002E0C52"/>
    <w:rsid w:val="002F367D"/>
    <w:rsid w:val="002F48E8"/>
    <w:rsid w:val="002F492F"/>
    <w:rsid w:val="00300F59"/>
    <w:rsid w:val="00306040"/>
    <w:rsid w:val="00314F38"/>
    <w:rsid w:val="00317431"/>
    <w:rsid w:val="003312C0"/>
    <w:rsid w:val="00332171"/>
    <w:rsid w:val="00336268"/>
    <w:rsid w:val="003448A4"/>
    <w:rsid w:val="00344BC5"/>
    <w:rsid w:val="00345BDC"/>
    <w:rsid w:val="00347485"/>
    <w:rsid w:val="00353893"/>
    <w:rsid w:val="00354D56"/>
    <w:rsid w:val="003619A9"/>
    <w:rsid w:val="00361E1C"/>
    <w:rsid w:val="00365639"/>
    <w:rsid w:val="00367203"/>
    <w:rsid w:val="003731C9"/>
    <w:rsid w:val="00374947"/>
    <w:rsid w:val="00375AFC"/>
    <w:rsid w:val="00377982"/>
    <w:rsid w:val="003814D6"/>
    <w:rsid w:val="0038373B"/>
    <w:rsid w:val="0038462C"/>
    <w:rsid w:val="00384EAD"/>
    <w:rsid w:val="00385A81"/>
    <w:rsid w:val="00386D0D"/>
    <w:rsid w:val="00387379"/>
    <w:rsid w:val="00391A7F"/>
    <w:rsid w:val="003942C1"/>
    <w:rsid w:val="00395FBB"/>
    <w:rsid w:val="003A04FC"/>
    <w:rsid w:val="003A220F"/>
    <w:rsid w:val="003A63F0"/>
    <w:rsid w:val="003A7B95"/>
    <w:rsid w:val="003B5456"/>
    <w:rsid w:val="003C15F0"/>
    <w:rsid w:val="003C7B4D"/>
    <w:rsid w:val="003D1E47"/>
    <w:rsid w:val="003D68A7"/>
    <w:rsid w:val="003D7275"/>
    <w:rsid w:val="003D7A80"/>
    <w:rsid w:val="003F4372"/>
    <w:rsid w:val="004201B8"/>
    <w:rsid w:val="0043121D"/>
    <w:rsid w:val="0043780A"/>
    <w:rsid w:val="00444A85"/>
    <w:rsid w:val="00447725"/>
    <w:rsid w:val="004501AC"/>
    <w:rsid w:val="00453026"/>
    <w:rsid w:val="00453E4F"/>
    <w:rsid w:val="004573BF"/>
    <w:rsid w:val="00460DE8"/>
    <w:rsid w:val="004718FC"/>
    <w:rsid w:val="004730CB"/>
    <w:rsid w:val="00476451"/>
    <w:rsid w:val="00481CC6"/>
    <w:rsid w:val="004821F9"/>
    <w:rsid w:val="00494F8A"/>
    <w:rsid w:val="00495C6B"/>
    <w:rsid w:val="004A1ADD"/>
    <w:rsid w:val="004B4774"/>
    <w:rsid w:val="004C539E"/>
    <w:rsid w:val="004D271F"/>
    <w:rsid w:val="004D3107"/>
    <w:rsid w:val="004E0072"/>
    <w:rsid w:val="004E0F77"/>
    <w:rsid w:val="004E0FE5"/>
    <w:rsid w:val="004E17A4"/>
    <w:rsid w:val="004E75EF"/>
    <w:rsid w:val="004F2C6D"/>
    <w:rsid w:val="004F5227"/>
    <w:rsid w:val="004F5F9C"/>
    <w:rsid w:val="004F7AE4"/>
    <w:rsid w:val="005045C5"/>
    <w:rsid w:val="005053B3"/>
    <w:rsid w:val="00511905"/>
    <w:rsid w:val="005121E8"/>
    <w:rsid w:val="0051455E"/>
    <w:rsid w:val="00516742"/>
    <w:rsid w:val="00516FB1"/>
    <w:rsid w:val="0051786B"/>
    <w:rsid w:val="00522854"/>
    <w:rsid w:val="00524DAD"/>
    <w:rsid w:val="00527275"/>
    <w:rsid w:val="0053042C"/>
    <w:rsid w:val="0053081E"/>
    <w:rsid w:val="00531434"/>
    <w:rsid w:val="00545DC8"/>
    <w:rsid w:val="00551656"/>
    <w:rsid w:val="00552DCC"/>
    <w:rsid w:val="005555FD"/>
    <w:rsid w:val="005745D4"/>
    <w:rsid w:val="00582618"/>
    <w:rsid w:val="00587A17"/>
    <w:rsid w:val="00587B61"/>
    <w:rsid w:val="00594543"/>
    <w:rsid w:val="005A3472"/>
    <w:rsid w:val="005A3A8A"/>
    <w:rsid w:val="005A3FAE"/>
    <w:rsid w:val="005A62D5"/>
    <w:rsid w:val="005B1795"/>
    <w:rsid w:val="005B355A"/>
    <w:rsid w:val="005B4364"/>
    <w:rsid w:val="005B43A0"/>
    <w:rsid w:val="005D514C"/>
    <w:rsid w:val="005D54EB"/>
    <w:rsid w:val="005E24AE"/>
    <w:rsid w:val="005E5341"/>
    <w:rsid w:val="005E6E9F"/>
    <w:rsid w:val="006007DB"/>
    <w:rsid w:val="00600BCC"/>
    <w:rsid w:val="006127ED"/>
    <w:rsid w:val="00612E4A"/>
    <w:rsid w:val="006253E9"/>
    <w:rsid w:val="00631056"/>
    <w:rsid w:val="00640B33"/>
    <w:rsid w:val="006414E4"/>
    <w:rsid w:val="0066638F"/>
    <w:rsid w:val="006715B8"/>
    <w:rsid w:val="0067203A"/>
    <w:rsid w:val="00673579"/>
    <w:rsid w:val="00674CF9"/>
    <w:rsid w:val="006756D6"/>
    <w:rsid w:val="00677117"/>
    <w:rsid w:val="006836B5"/>
    <w:rsid w:val="006901BB"/>
    <w:rsid w:val="00690AD8"/>
    <w:rsid w:val="006A4C91"/>
    <w:rsid w:val="006A628F"/>
    <w:rsid w:val="006B6D57"/>
    <w:rsid w:val="006C312F"/>
    <w:rsid w:val="006C45AE"/>
    <w:rsid w:val="006C46C4"/>
    <w:rsid w:val="006C56B8"/>
    <w:rsid w:val="006C5EB2"/>
    <w:rsid w:val="006D3638"/>
    <w:rsid w:val="006D3D28"/>
    <w:rsid w:val="006D416B"/>
    <w:rsid w:val="006D51F0"/>
    <w:rsid w:val="006D52EA"/>
    <w:rsid w:val="006D5C01"/>
    <w:rsid w:val="006D74C9"/>
    <w:rsid w:val="006D7DD0"/>
    <w:rsid w:val="006E7016"/>
    <w:rsid w:val="006F73DD"/>
    <w:rsid w:val="006F752E"/>
    <w:rsid w:val="0070046E"/>
    <w:rsid w:val="00717E30"/>
    <w:rsid w:val="00720E36"/>
    <w:rsid w:val="0073028C"/>
    <w:rsid w:val="0073379E"/>
    <w:rsid w:val="00734048"/>
    <w:rsid w:val="00734E28"/>
    <w:rsid w:val="0073522D"/>
    <w:rsid w:val="00736B67"/>
    <w:rsid w:val="0073794D"/>
    <w:rsid w:val="00740101"/>
    <w:rsid w:val="00740269"/>
    <w:rsid w:val="00742D6C"/>
    <w:rsid w:val="0075059F"/>
    <w:rsid w:val="007537D1"/>
    <w:rsid w:val="00762213"/>
    <w:rsid w:val="00767E8A"/>
    <w:rsid w:val="00780FD4"/>
    <w:rsid w:val="0079232C"/>
    <w:rsid w:val="007967A8"/>
    <w:rsid w:val="007A5326"/>
    <w:rsid w:val="007B356F"/>
    <w:rsid w:val="007B6BB5"/>
    <w:rsid w:val="007C22FA"/>
    <w:rsid w:val="007C6056"/>
    <w:rsid w:val="007D0E69"/>
    <w:rsid w:val="007D14EB"/>
    <w:rsid w:val="007D2FE5"/>
    <w:rsid w:val="007D4CB5"/>
    <w:rsid w:val="007D7474"/>
    <w:rsid w:val="007E4496"/>
    <w:rsid w:val="007E4698"/>
    <w:rsid w:val="007F0A0C"/>
    <w:rsid w:val="007F24F2"/>
    <w:rsid w:val="007F52CE"/>
    <w:rsid w:val="00805E52"/>
    <w:rsid w:val="008071DE"/>
    <w:rsid w:val="00807EC3"/>
    <w:rsid w:val="00810967"/>
    <w:rsid w:val="0081221C"/>
    <w:rsid w:val="0081525B"/>
    <w:rsid w:val="00821227"/>
    <w:rsid w:val="00822E23"/>
    <w:rsid w:val="00823E40"/>
    <w:rsid w:val="00826395"/>
    <w:rsid w:val="00826EB5"/>
    <w:rsid w:val="00840522"/>
    <w:rsid w:val="0084405A"/>
    <w:rsid w:val="00846677"/>
    <w:rsid w:val="00850224"/>
    <w:rsid w:val="0085203E"/>
    <w:rsid w:val="00856378"/>
    <w:rsid w:val="00856671"/>
    <w:rsid w:val="008651DC"/>
    <w:rsid w:val="00873681"/>
    <w:rsid w:val="00873FD6"/>
    <w:rsid w:val="00877397"/>
    <w:rsid w:val="008802C4"/>
    <w:rsid w:val="0089172D"/>
    <w:rsid w:val="00894F1B"/>
    <w:rsid w:val="00895A5F"/>
    <w:rsid w:val="00896F81"/>
    <w:rsid w:val="00897E75"/>
    <w:rsid w:val="00897F17"/>
    <w:rsid w:val="008A0B8A"/>
    <w:rsid w:val="008A6692"/>
    <w:rsid w:val="008A6B4E"/>
    <w:rsid w:val="008B5DB6"/>
    <w:rsid w:val="008C06C6"/>
    <w:rsid w:val="008C2FE4"/>
    <w:rsid w:val="008C460E"/>
    <w:rsid w:val="008D055A"/>
    <w:rsid w:val="008D7D79"/>
    <w:rsid w:val="008E28C6"/>
    <w:rsid w:val="008E412F"/>
    <w:rsid w:val="008E732A"/>
    <w:rsid w:val="008F0896"/>
    <w:rsid w:val="008F0F1E"/>
    <w:rsid w:val="00901B61"/>
    <w:rsid w:val="00904375"/>
    <w:rsid w:val="009071CA"/>
    <w:rsid w:val="009124EB"/>
    <w:rsid w:val="009125FC"/>
    <w:rsid w:val="00912D9E"/>
    <w:rsid w:val="009171E8"/>
    <w:rsid w:val="00917459"/>
    <w:rsid w:val="0091796B"/>
    <w:rsid w:val="0092142A"/>
    <w:rsid w:val="00923FF2"/>
    <w:rsid w:val="00924DF2"/>
    <w:rsid w:val="0092548A"/>
    <w:rsid w:val="00930259"/>
    <w:rsid w:val="009315B4"/>
    <w:rsid w:val="00931FFA"/>
    <w:rsid w:val="00935417"/>
    <w:rsid w:val="00936B72"/>
    <w:rsid w:val="00936B85"/>
    <w:rsid w:val="00936F16"/>
    <w:rsid w:val="00943100"/>
    <w:rsid w:val="009448E6"/>
    <w:rsid w:val="0094554D"/>
    <w:rsid w:val="00952532"/>
    <w:rsid w:val="00955BC3"/>
    <w:rsid w:val="0096206C"/>
    <w:rsid w:val="0096467E"/>
    <w:rsid w:val="00970153"/>
    <w:rsid w:val="00974C1D"/>
    <w:rsid w:val="00975365"/>
    <w:rsid w:val="00975B0B"/>
    <w:rsid w:val="00976CB8"/>
    <w:rsid w:val="0098032E"/>
    <w:rsid w:val="00981253"/>
    <w:rsid w:val="00984A2A"/>
    <w:rsid w:val="00985EB7"/>
    <w:rsid w:val="00991336"/>
    <w:rsid w:val="009A0EC1"/>
    <w:rsid w:val="009A1397"/>
    <w:rsid w:val="009B0BAB"/>
    <w:rsid w:val="009B1652"/>
    <w:rsid w:val="009B6D48"/>
    <w:rsid w:val="009C1CBE"/>
    <w:rsid w:val="009C5288"/>
    <w:rsid w:val="009D1D9F"/>
    <w:rsid w:val="009E1C32"/>
    <w:rsid w:val="009E33B1"/>
    <w:rsid w:val="009E462E"/>
    <w:rsid w:val="009E4E24"/>
    <w:rsid w:val="009E61F8"/>
    <w:rsid w:val="009F045C"/>
    <w:rsid w:val="009F0F7E"/>
    <w:rsid w:val="009F2008"/>
    <w:rsid w:val="009F2DBE"/>
    <w:rsid w:val="009F3458"/>
    <w:rsid w:val="009F3EC5"/>
    <w:rsid w:val="009F52EC"/>
    <w:rsid w:val="00A042C9"/>
    <w:rsid w:val="00A04617"/>
    <w:rsid w:val="00A05980"/>
    <w:rsid w:val="00A0605C"/>
    <w:rsid w:val="00A06B45"/>
    <w:rsid w:val="00A07957"/>
    <w:rsid w:val="00A1057A"/>
    <w:rsid w:val="00A1335B"/>
    <w:rsid w:val="00A15B8B"/>
    <w:rsid w:val="00A17835"/>
    <w:rsid w:val="00A206AF"/>
    <w:rsid w:val="00A21529"/>
    <w:rsid w:val="00A2536C"/>
    <w:rsid w:val="00A306AC"/>
    <w:rsid w:val="00A34389"/>
    <w:rsid w:val="00A3563E"/>
    <w:rsid w:val="00A3686B"/>
    <w:rsid w:val="00A426E9"/>
    <w:rsid w:val="00A44FAF"/>
    <w:rsid w:val="00A45F96"/>
    <w:rsid w:val="00A513A8"/>
    <w:rsid w:val="00A524C3"/>
    <w:rsid w:val="00A6718D"/>
    <w:rsid w:val="00A71A8E"/>
    <w:rsid w:val="00A74DDD"/>
    <w:rsid w:val="00A75463"/>
    <w:rsid w:val="00A85A1E"/>
    <w:rsid w:val="00A86998"/>
    <w:rsid w:val="00A90C80"/>
    <w:rsid w:val="00A93BE2"/>
    <w:rsid w:val="00AA6FF9"/>
    <w:rsid w:val="00AB43BB"/>
    <w:rsid w:val="00AC1880"/>
    <w:rsid w:val="00AC2493"/>
    <w:rsid w:val="00AC61BE"/>
    <w:rsid w:val="00AC6CFA"/>
    <w:rsid w:val="00AD32CB"/>
    <w:rsid w:val="00AD56B4"/>
    <w:rsid w:val="00AE061A"/>
    <w:rsid w:val="00AE6695"/>
    <w:rsid w:val="00B017AA"/>
    <w:rsid w:val="00B01C1A"/>
    <w:rsid w:val="00B01F45"/>
    <w:rsid w:val="00B03E6F"/>
    <w:rsid w:val="00B0770D"/>
    <w:rsid w:val="00B210E8"/>
    <w:rsid w:val="00B26C16"/>
    <w:rsid w:val="00B33C93"/>
    <w:rsid w:val="00B34243"/>
    <w:rsid w:val="00B35258"/>
    <w:rsid w:val="00B36A29"/>
    <w:rsid w:val="00B45B2E"/>
    <w:rsid w:val="00B50D15"/>
    <w:rsid w:val="00B54E1A"/>
    <w:rsid w:val="00B55209"/>
    <w:rsid w:val="00B55E68"/>
    <w:rsid w:val="00B5679C"/>
    <w:rsid w:val="00B56BC6"/>
    <w:rsid w:val="00B572E7"/>
    <w:rsid w:val="00B64996"/>
    <w:rsid w:val="00B6678C"/>
    <w:rsid w:val="00B67CF7"/>
    <w:rsid w:val="00B703DD"/>
    <w:rsid w:val="00B715DB"/>
    <w:rsid w:val="00B72B6D"/>
    <w:rsid w:val="00B744F4"/>
    <w:rsid w:val="00B7653E"/>
    <w:rsid w:val="00B77A37"/>
    <w:rsid w:val="00B829A0"/>
    <w:rsid w:val="00B84152"/>
    <w:rsid w:val="00B87CA2"/>
    <w:rsid w:val="00BA0918"/>
    <w:rsid w:val="00BA5BFE"/>
    <w:rsid w:val="00BA6A23"/>
    <w:rsid w:val="00BB106A"/>
    <w:rsid w:val="00BB3F50"/>
    <w:rsid w:val="00BB48C4"/>
    <w:rsid w:val="00BB7E57"/>
    <w:rsid w:val="00BC2BE0"/>
    <w:rsid w:val="00BC36A6"/>
    <w:rsid w:val="00BD5B11"/>
    <w:rsid w:val="00BD7E00"/>
    <w:rsid w:val="00BE13DA"/>
    <w:rsid w:val="00BE19ED"/>
    <w:rsid w:val="00BE1FAD"/>
    <w:rsid w:val="00BF3E15"/>
    <w:rsid w:val="00BF4C21"/>
    <w:rsid w:val="00BF7315"/>
    <w:rsid w:val="00C07EA7"/>
    <w:rsid w:val="00C13931"/>
    <w:rsid w:val="00C13DAD"/>
    <w:rsid w:val="00C166D9"/>
    <w:rsid w:val="00C22230"/>
    <w:rsid w:val="00C26278"/>
    <w:rsid w:val="00C32F6C"/>
    <w:rsid w:val="00C35D55"/>
    <w:rsid w:val="00C370DC"/>
    <w:rsid w:val="00C4281C"/>
    <w:rsid w:val="00C44FD1"/>
    <w:rsid w:val="00C53772"/>
    <w:rsid w:val="00C573BC"/>
    <w:rsid w:val="00C57D19"/>
    <w:rsid w:val="00C60492"/>
    <w:rsid w:val="00C60998"/>
    <w:rsid w:val="00C60BA7"/>
    <w:rsid w:val="00C671B8"/>
    <w:rsid w:val="00C70ED4"/>
    <w:rsid w:val="00C8021B"/>
    <w:rsid w:val="00C85864"/>
    <w:rsid w:val="00C868D4"/>
    <w:rsid w:val="00C924F6"/>
    <w:rsid w:val="00C9269C"/>
    <w:rsid w:val="00C96D38"/>
    <w:rsid w:val="00C97CFC"/>
    <w:rsid w:val="00CA0C23"/>
    <w:rsid w:val="00CA3B11"/>
    <w:rsid w:val="00CA61F1"/>
    <w:rsid w:val="00CB129A"/>
    <w:rsid w:val="00CB760E"/>
    <w:rsid w:val="00CB79BA"/>
    <w:rsid w:val="00CC5A6E"/>
    <w:rsid w:val="00CC792E"/>
    <w:rsid w:val="00CD3BF4"/>
    <w:rsid w:val="00CE0D62"/>
    <w:rsid w:val="00CE20E1"/>
    <w:rsid w:val="00CE7498"/>
    <w:rsid w:val="00CF1E05"/>
    <w:rsid w:val="00D00B40"/>
    <w:rsid w:val="00D048DD"/>
    <w:rsid w:val="00D0778C"/>
    <w:rsid w:val="00D130AD"/>
    <w:rsid w:val="00D17AD1"/>
    <w:rsid w:val="00D20EFA"/>
    <w:rsid w:val="00D21352"/>
    <w:rsid w:val="00D230E0"/>
    <w:rsid w:val="00D25483"/>
    <w:rsid w:val="00D33BE7"/>
    <w:rsid w:val="00D3543A"/>
    <w:rsid w:val="00D47236"/>
    <w:rsid w:val="00D5164C"/>
    <w:rsid w:val="00D61AF7"/>
    <w:rsid w:val="00D61ECD"/>
    <w:rsid w:val="00D635CE"/>
    <w:rsid w:val="00D66469"/>
    <w:rsid w:val="00D755A6"/>
    <w:rsid w:val="00D85D8A"/>
    <w:rsid w:val="00D86CAD"/>
    <w:rsid w:val="00D86ED4"/>
    <w:rsid w:val="00D8773E"/>
    <w:rsid w:val="00D922AF"/>
    <w:rsid w:val="00D92911"/>
    <w:rsid w:val="00D92CDC"/>
    <w:rsid w:val="00D93385"/>
    <w:rsid w:val="00DA0E0A"/>
    <w:rsid w:val="00DA3DB2"/>
    <w:rsid w:val="00DB021D"/>
    <w:rsid w:val="00DB1594"/>
    <w:rsid w:val="00DB52DD"/>
    <w:rsid w:val="00DB5F19"/>
    <w:rsid w:val="00DB7D41"/>
    <w:rsid w:val="00DC13F6"/>
    <w:rsid w:val="00DC3BC3"/>
    <w:rsid w:val="00DC589A"/>
    <w:rsid w:val="00DC62C1"/>
    <w:rsid w:val="00DC64EE"/>
    <w:rsid w:val="00DD2D7F"/>
    <w:rsid w:val="00DE02D5"/>
    <w:rsid w:val="00DE3405"/>
    <w:rsid w:val="00DE342C"/>
    <w:rsid w:val="00DE5134"/>
    <w:rsid w:val="00DF422D"/>
    <w:rsid w:val="00DF45B4"/>
    <w:rsid w:val="00DF6766"/>
    <w:rsid w:val="00E02785"/>
    <w:rsid w:val="00E06907"/>
    <w:rsid w:val="00E106D8"/>
    <w:rsid w:val="00E1236E"/>
    <w:rsid w:val="00E12776"/>
    <w:rsid w:val="00E212B3"/>
    <w:rsid w:val="00E32D46"/>
    <w:rsid w:val="00E3339A"/>
    <w:rsid w:val="00E35292"/>
    <w:rsid w:val="00E434AE"/>
    <w:rsid w:val="00E5102E"/>
    <w:rsid w:val="00E635D2"/>
    <w:rsid w:val="00E6449B"/>
    <w:rsid w:val="00E67C58"/>
    <w:rsid w:val="00E801BD"/>
    <w:rsid w:val="00E80D40"/>
    <w:rsid w:val="00E810C1"/>
    <w:rsid w:val="00E81283"/>
    <w:rsid w:val="00E858E2"/>
    <w:rsid w:val="00E85F03"/>
    <w:rsid w:val="00E872BB"/>
    <w:rsid w:val="00E874AB"/>
    <w:rsid w:val="00E909FD"/>
    <w:rsid w:val="00E922AE"/>
    <w:rsid w:val="00E92515"/>
    <w:rsid w:val="00E95EC5"/>
    <w:rsid w:val="00E96B8A"/>
    <w:rsid w:val="00E971F4"/>
    <w:rsid w:val="00E97994"/>
    <w:rsid w:val="00E97C4A"/>
    <w:rsid w:val="00EB2B6E"/>
    <w:rsid w:val="00EB444C"/>
    <w:rsid w:val="00EB4A18"/>
    <w:rsid w:val="00EC1A32"/>
    <w:rsid w:val="00EC400C"/>
    <w:rsid w:val="00EC46CC"/>
    <w:rsid w:val="00EC7BD7"/>
    <w:rsid w:val="00ED13F5"/>
    <w:rsid w:val="00ED5C76"/>
    <w:rsid w:val="00ED7C4B"/>
    <w:rsid w:val="00EE40A2"/>
    <w:rsid w:val="00EF06E8"/>
    <w:rsid w:val="00EF1451"/>
    <w:rsid w:val="00EF1595"/>
    <w:rsid w:val="00EF2BDB"/>
    <w:rsid w:val="00EF5A01"/>
    <w:rsid w:val="00F049A3"/>
    <w:rsid w:val="00F06ED4"/>
    <w:rsid w:val="00F07674"/>
    <w:rsid w:val="00F17FA3"/>
    <w:rsid w:val="00F318F6"/>
    <w:rsid w:val="00F33598"/>
    <w:rsid w:val="00F40437"/>
    <w:rsid w:val="00F4279C"/>
    <w:rsid w:val="00F447A3"/>
    <w:rsid w:val="00F54300"/>
    <w:rsid w:val="00F55982"/>
    <w:rsid w:val="00F74825"/>
    <w:rsid w:val="00F77F02"/>
    <w:rsid w:val="00F85DDC"/>
    <w:rsid w:val="00F90EF7"/>
    <w:rsid w:val="00F94A77"/>
    <w:rsid w:val="00F9510F"/>
    <w:rsid w:val="00FA5CCF"/>
    <w:rsid w:val="00FA7C08"/>
    <w:rsid w:val="00FB2121"/>
    <w:rsid w:val="00FB6720"/>
    <w:rsid w:val="00FC00FA"/>
    <w:rsid w:val="00FC030C"/>
    <w:rsid w:val="00FC057E"/>
    <w:rsid w:val="00FC0BC4"/>
    <w:rsid w:val="00FC1486"/>
    <w:rsid w:val="00FC2137"/>
    <w:rsid w:val="00FE08E4"/>
    <w:rsid w:val="00FE1C4B"/>
    <w:rsid w:val="00FE4E76"/>
    <w:rsid w:val="00FE6F10"/>
    <w:rsid w:val="00FF2136"/>
    <w:rsid w:val="00FF36E0"/>
    <w:rsid w:val="00FF42E0"/>
    <w:rsid w:val="00FF5933"/>
    <w:rsid w:val="00FF5BE0"/>
    <w:rsid w:val="00FF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98F63"/>
  <w15:chartTrackingRefBased/>
  <w15:docId w15:val="{4005348B-FEB7-4898-9C0C-6F101F64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81C"/>
    <w:rPr>
      <w:rFonts w:ascii="Arial" w:hAnsi="Arial" w:cs="Arial"/>
      <w:sz w:val="24"/>
      <w:szCs w:val="24"/>
      <w:lang w:val="en-GB"/>
    </w:rPr>
  </w:style>
  <w:style w:type="paragraph" w:styleId="Heading1">
    <w:name w:val="heading 1"/>
    <w:basedOn w:val="Normal"/>
    <w:next w:val="Normal"/>
    <w:link w:val="Heading1Char"/>
    <w:uiPriority w:val="9"/>
    <w:qFormat/>
    <w:rsid w:val="00E3339A"/>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E3339A"/>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E3339A"/>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560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B560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7B5604"/>
    <w:rPr>
      <w:rFonts w:ascii="Cambria" w:eastAsia="Times New Roman" w:hAnsi="Cambria" w:cs="Times New Roman"/>
      <w:b/>
      <w:bCs/>
      <w:sz w:val="26"/>
      <w:szCs w:val="26"/>
      <w:lang w:eastAsia="en-US"/>
    </w:rPr>
  </w:style>
  <w:style w:type="paragraph" w:customStyle="1" w:styleId="ECparanumber">
    <w:name w:val="*EC_para number"/>
    <w:basedOn w:val="Normal"/>
    <w:link w:val="ECparanumberCharChar"/>
    <w:rsid w:val="004E75EF"/>
    <w:pPr>
      <w:numPr>
        <w:ilvl w:val="1"/>
        <w:numId w:val="18"/>
      </w:numPr>
      <w:spacing w:after="240"/>
    </w:pPr>
    <w:rPr>
      <w:rFonts w:cs="Times New Roman"/>
    </w:rPr>
  </w:style>
  <w:style w:type="paragraph" w:customStyle="1" w:styleId="ECparanonumber">
    <w:name w:val="*EC _para_no_number"/>
    <w:basedOn w:val="ECparanumber"/>
    <w:rsid w:val="00DC62C1"/>
    <w:pPr>
      <w:numPr>
        <w:ilvl w:val="0"/>
        <w:numId w:val="0"/>
      </w:numPr>
    </w:pPr>
  </w:style>
  <w:style w:type="paragraph" w:customStyle="1" w:styleId="ECA-head">
    <w:name w:val="*EC_A-head"/>
    <w:basedOn w:val="Normal"/>
    <w:link w:val="ECA-headCharChar"/>
    <w:rsid w:val="004E75EF"/>
    <w:pPr>
      <w:keepNext/>
      <w:spacing w:after="240"/>
      <w:outlineLvl w:val="1"/>
    </w:pPr>
    <w:rPr>
      <w:rFonts w:cs="Times New Roman"/>
      <w:color w:val="003366"/>
      <w:sz w:val="48"/>
    </w:rPr>
  </w:style>
  <w:style w:type="character" w:customStyle="1" w:styleId="ECA-headCharChar">
    <w:name w:val="*EC_A-head Char Char"/>
    <w:link w:val="ECA-head"/>
    <w:locked/>
    <w:rsid w:val="004E75EF"/>
    <w:rPr>
      <w:rFonts w:ascii="Arial" w:hAnsi="Arial" w:cs="Times New Roman"/>
      <w:color w:val="003366"/>
      <w:sz w:val="24"/>
      <w:szCs w:val="24"/>
      <w:lang w:val="en-GB" w:eastAsia="en-US" w:bidi="ar-SA"/>
    </w:rPr>
  </w:style>
  <w:style w:type="paragraph" w:customStyle="1" w:styleId="ECB-head">
    <w:name w:val="*EC_B-head"/>
    <w:basedOn w:val="Normal"/>
    <w:link w:val="ECB-headCharChar"/>
    <w:rsid w:val="004E75EF"/>
    <w:pPr>
      <w:keepNext/>
      <w:spacing w:after="240"/>
      <w:outlineLvl w:val="2"/>
    </w:pPr>
    <w:rPr>
      <w:rFonts w:cs="Times New Roman"/>
      <w:color w:val="0099CC"/>
      <w:sz w:val="32"/>
    </w:rPr>
  </w:style>
  <w:style w:type="character" w:customStyle="1" w:styleId="ECB-headCharChar">
    <w:name w:val="*EC_B-head Char Char"/>
    <w:link w:val="ECB-head"/>
    <w:locked/>
    <w:rsid w:val="004E75EF"/>
    <w:rPr>
      <w:rFonts w:ascii="Arial" w:hAnsi="Arial" w:cs="Times New Roman"/>
      <w:color w:val="0099CC"/>
      <w:sz w:val="24"/>
      <w:szCs w:val="24"/>
      <w:lang w:val="en-GB" w:eastAsia="en-US" w:bidi="ar-SA"/>
    </w:rPr>
  </w:style>
  <w:style w:type="paragraph" w:customStyle="1" w:styleId="ECblankline">
    <w:name w:val="*EC_blank line"/>
    <w:basedOn w:val="Normal"/>
    <w:link w:val="ECblanklineCharChar"/>
    <w:rsid w:val="004E75EF"/>
    <w:rPr>
      <w:rFonts w:cs="Times New Roman"/>
    </w:rPr>
  </w:style>
  <w:style w:type="character" w:customStyle="1" w:styleId="ECblanklineCharChar">
    <w:name w:val="*EC_blank line Char Char"/>
    <w:link w:val="ECblankline"/>
    <w:locked/>
    <w:rsid w:val="004E75EF"/>
    <w:rPr>
      <w:rFonts w:ascii="Arial" w:hAnsi="Arial" w:cs="Times New Roman"/>
      <w:sz w:val="24"/>
      <w:szCs w:val="24"/>
      <w:lang w:val="en-GB" w:eastAsia="en-US" w:bidi="ar-SA"/>
    </w:rPr>
  </w:style>
  <w:style w:type="paragraph" w:customStyle="1" w:styleId="ECBoxtext">
    <w:name w:val="*EC_Box text"/>
    <w:basedOn w:val="ECparanumber"/>
    <w:rsid w:val="004E75EF"/>
    <w:pPr>
      <w:numPr>
        <w:ilvl w:val="0"/>
        <w:numId w:val="0"/>
      </w:num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4E75EF"/>
    <w:pPr>
      <w:numPr>
        <w:numId w:val="13"/>
      </w:numPr>
      <w:spacing w:after="0"/>
    </w:pPr>
    <w:rPr>
      <w:szCs w:val="20"/>
    </w:rPr>
  </w:style>
  <w:style w:type="paragraph" w:customStyle="1" w:styleId="ECBoxtextheading">
    <w:name w:val="*EC_Box text heading"/>
    <w:basedOn w:val="ECBoxtext"/>
    <w:rsid w:val="004E75EF"/>
    <w:rPr>
      <w:b/>
      <w:color w:val="003366"/>
    </w:rPr>
  </w:style>
  <w:style w:type="paragraph" w:customStyle="1" w:styleId="ECbulletstyle">
    <w:name w:val="*EC_bullet style"/>
    <w:basedOn w:val="Normal"/>
    <w:link w:val="ECbulletstyleCharChar"/>
    <w:rsid w:val="004E75EF"/>
    <w:pPr>
      <w:numPr>
        <w:numId w:val="14"/>
      </w:numPr>
    </w:pPr>
    <w:rPr>
      <w:rFonts w:cs="Times New Roman"/>
    </w:rPr>
  </w:style>
  <w:style w:type="character" w:customStyle="1" w:styleId="ECbulletstyleCharChar">
    <w:name w:val="*EC_bullet style Char Char"/>
    <w:link w:val="ECbulletstyle"/>
    <w:locked/>
    <w:rsid w:val="004E75EF"/>
    <w:rPr>
      <w:rFonts w:ascii="Arial" w:hAnsi="Arial" w:cs="Times New Roman"/>
      <w:sz w:val="24"/>
      <w:szCs w:val="24"/>
      <w:lang w:val="en-GB" w:eastAsia="en-US" w:bidi="ar-SA"/>
    </w:rPr>
  </w:style>
  <w:style w:type="paragraph" w:customStyle="1" w:styleId="ECchapterhead">
    <w:name w:val="*EC_chapterhead"/>
    <w:basedOn w:val="Normal"/>
    <w:link w:val="ECchapterheadCharChar"/>
    <w:rsid w:val="004E75EF"/>
    <w:pPr>
      <w:numPr>
        <w:numId w:val="18"/>
      </w:numPr>
      <w:spacing w:after="400"/>
      <w:outlineLvl w:val="0"/>
    </w:pPr>
    <w:rPr>
      <w:rFonts w:cs="Times New Roman"/>
      <w:color w:val="003366"/>
      <w:sz w:val="60"/>
    </w:rPr>
  </w:style>
  <w:style w:type="character" w:customStyle="1" w:styleId="ECchapterheadCharChar">
    <w:name w:val="*EC_chapterhead Char Char"/>
    <w:link w:val="ECchapterhead"/>
    <w:locked/>
    <w:rsid w:val="004E75EF"/>
    <w:rPr>
      <w:rFonts w:ascii="Arial" w:hAnsi="Arial" w:cs="Times New Roman"/>
      <w:color w:val="003366"/>
      <w:sz w:val="24"/>
      <w:szCs w:val="24"/>
      <w:lang w:val="en-GB" w:eastAsia="en-US" w:bidi="ar-SA"/>
    </w:rPr>
  </w:style>
  <w:style w:type="paragraph" w:customStyle="1" w:styleId="ECC-head">
    <w:name w:val="*EC_C-head"/>
    <w:basedOn w:val="Normal"/>
    <w:link w:val="ECC-headCharChar"/>
    <w:rsid w:val="004E75EF"/>
    <w:pPr>
      <w:keepNext/>
    </w:pPr>
    <w:rPr>
      <w:rFonts w:cs="Times New Roman"/>
      <w:b/>
      <w:bCs/>
      <w:color w:val="003366"/>
    </w:rPr>
  </w:style>
  <w:style w:type="character" w:customStyle="1" w:styleId="ECC-headCharChar">
    <w:name w:val="*EC_C-head Char Char"/>
    <w:link w:val="ECC-head"/>
    <w:locked/>
    <w:rsid w:val="004E75EF"/>
    <w:rPr>
      <w:rFonts w:ascii="Arial" w:hAnsi="Arial" w:cs="Times New Roman"/>
      <w:b/>
      <w:bCs/>
      <w:color w:val="003366"/>
      <w:sz w:val="24"/>
      <w:szCs w:val="24"/>
      <w:lang w:val="en-GB" w:eastAsia="en-US" w:bidi="ar-SA"/>
    </w:rPr>
  </w:style>
  <w:style w:type="paragraph" w:customStyle="1" w:styleId="ECContentsA-head">
    <w:name w:val="*EC_Contents A-head"/>
    <w:rsid w:val="004E75EF"/>
    <w:pPr>
      <w:tabs>
        <w:tab w:val="left" w:pos="567"/>
      </w:tabs>
      <w:ind w:left="567"/>
    </w:pPr>
    <w:rPr>
      <w:rFonts w:ascii="Arial" w:hAnsi="Arial" w:cs="Arial"/>
      <w:sz w:val="24"/>
      <w:szCs w:val="24"/>
      <w:lang w:val="en-GB"/>
    </w:rPr>
  </w:style>
  <w:style w:type="paragraph" w:customStyle="1" w:styleId="ECContentschapterhead">
    <w:name w:val="*EC_Contents chapter head"/>
    <w:basedOn w:val="ECchapterhead"/>
    <w:link w:val="ECContentschapterheadCharChar"/>
    <w:rsid w:val="00ED5C76"/>
    <w:pPr>
      <w:numPr>
        <w:numId w:val="0"/>
      </w:numPr>
      <w:spacing w:after="20"/>
    </w:pPr>
    <w:rPr>
      <w:rFonts w:cs="Arial"/>
      <w:sz w:val="24"/>
    </w:rPr>
  </w:style>
  <w:style w:type="character" w:customStyle="1" w:styleId="ECContentschapterheadCharChar">
    <w:name w:val="*EC_Contents chapter head Char Char"/>
    <w:link w:val="ECContentschapterhead"/>
    <w:locked/>
    <w:rsid w:val="00ED5C76"/>
    <w:rPr>
      <w:rFonts w:ascii="Arial" w:hAnsi="Arial" w:cs="Arial"/>
      <w:color w:val="003366"/>
      <w:sz w:val="24"/>
      <w:szCs w:val="24"/>
      <w:lang w:val="en-GB" w:eastAsia="en-US" w:bidi="ar-SA"/>
    </w:rPr>
  </w:style>
  <w:style w:type="paragraph" w:customStyle="1" w:styleId="ECContentspagenumber">
    <w:name w:val="*EC_Contents page number"/>
    <w:basedOn w:val="ECContentschapterhead"/>
    <w:rsid w:val="00ED5C76"/>
    <w:pPr>
      <w:jc w:val="right"/>
    </w:pPr>
  </w:style>
  <w:style w:type="paragraph" w:customStyle="1" w:styleId="ECFlowcharttext">
    <w:name w:val="*EC_Flow chart text"/>
    <w:basedOn w:val="Normal"/>
    <w:link w:val="ECFlowcharttextCharChar"/>
    <w:rsid w:val="004E75EF"/>
    <w:pPr>
      <w:jc w:val="center"/>
    </w:pPr>
    <w:rPr>
      <w:color w:val="000000"/>
      <w:sz w:val="22"/>
    </w:rPr>
  </w:style>
  <w:style w:type="character" w:customStyle="1" w:styleId="ECFlowcharttextCharChar">
    <w:name w:val="*EC_Flow chart text Char Char"/>
    <w:link w:val="ECFlowcharttext"/>
    <w:locked/>
    <w:rsid w:val="004E75EF"/>
    <w:rPr>
      <w:rFonts w:ascii="Arial" w:hAnsi="Arial" w:cs="Arial"/>
      <w:color w:val="000000"/>
      <w:sz w:val="24"/>
      <w:szCs w:val="24"/>
      <w:lang w:val="en-GB" w:eastAsia="en-US" w:bidi="ar-SA"/>
    </w:rPr>
  </w:style>
  <w:style w:type="paragraph" w:customStyle="1" w:styleId="ECFootnotetext">
    <w:name w:val="*EC_Footnote text"/>
    <w:basedOn w:val="FootnoteText"/>
    <w:link w:val="ECFootnotetextCharChar"/>
    <w:rsid w:val="004E75EF"/>
    <w:rPr>
      <w:rFonts w:cs="Times New Roman"/>
    </w:rPr>
  </w:style>
  <w:style w:type="paragraph" w:styleId="FootnoteText">
    <w:name w:val="footnote text"/>
    <w:basedOn w:val="Normal"/>
    <w:link w:val="FootnoteTextChar"/>
    <w:uiPriority w:val="99"/>
    <w:semiHidden/>
    <w:rsid w:val="00ED5C76"/>
    <w:rPr>
      <w:sz w:val="20"/>
      <w:szCs w:val="20"/>
    </w:rPr>
  </w:style>
  <w:style w:type="character" w:customStyle="1" w:styleId="FootnoteTextChar">
    <w:name w:val="Footnote Text Char"/>
    <w:link w:val="FootnoteText"/>
    <w:uiPriority w:val="99"/>
    <w:semiHidden/>
    <w:rsid w:val="007B5604"/>
    <w:rPr>
      <w:rFonts w:ascii="Arial" w:hAnsi="Arial" w:cs="Arial"/>
      <w:lang w:eastAsia="en-US"/>
    </w:rPr>
  </w:style>
  <w:style w:type="character" w:customStyle="1" w:styleId="ECFootnotetextCharChar">
    <w:name w:val="*EC_Footnote text Char Char"/>
    <w:link w:val="ECFootnotetext"/>
    <w:locked/>
    <w:rsid w:val="004E75EF"/>
    <w:rPr>
      <w:rFonts w:ascii="Arial" w:hAnsi="Arial" w:cs="Times New Roman"/>
      <w:lang w:val="en-GB" w:eastAsia="en-US" w:bidi="ar-SA"/>
    </w:rPr>
  </w:style>
  <w:style w:type="paragraph" w:customStyle="1" w:styleId="ECnumberlistlevel1">
    <w:name w:val="*EC_number list level 1"/>
    <w:basedOn w:val="Normal"/>
    <w:rsid w:val="004E75EF"/>
    <w:pPr>
      <w:numPr>
        <w:numId w:val="16"/>
      </w:numPr>
    </w:pPr>
    <w:rPr>
      <w:rFonts w:cs="Times New Roman"/>
    </w:rPr>
  </w:style>
  <w:style w:type="paragraph" w:customStyle="1" w:styleId="ECnumberlistlevel2">
    <w:name w:val="*EC_number list level 2"/>
    <w:basedOn w:val="ECnumberlistlevel1"/>
    <w:rsid w:val="00ED5C76"/>
    <w:pPr>
      <w:numPr>
        <w:ilvl w:val="1"/>
        <w:numId w:val="17"/>
      </w:numPr>
    </w:pPr>
  </w:style>
  <w:style w:type="character" w:customStyle="1" w:styleId="ECparanumberCharChar">
    <w:name w:val="*EC_para number Char Char"/>
    <w:link w:val="ECparanumber"/>
    <w:locked/>
    <w:rsid w:val="004E75EF"/>
    <w:rPr>
      <w:rFonts w:ascii="Arial" w:hAnsi="Arial" w:cs="Times New Roman"/>
      <w:sz w:val="24"/>
      <w:szCs w:val="24"/>
      <w:lang w:val="en-GB" w:eastAsia="en-US" w:bidi="ar-SA"/>
    </w:rPr>
  </w:style>
  <w:style w:type="paragraph" w:customStyle="1" w:styleId="ECquotationsource">
    <w:name w:val="*EC_quotation source"/>
    <w:basedOn w:val="ECparanumber"/>
    <w:rsid w:val="004E75EF"/>
    <w:pPr>
      <w:numPr>
        <w:ilvl w:val="0"/>
        <w:numId w:val="0"/>
      </w:numPr>
      <w:jc w:val="right"/>
    </w:pPr>
    <w:rPr>
      <w:bCs/>
      <w:szCs w:val="20"/>
    </w:rPr>
  </w:style>
  <w:style w:type="paragraph" w:customStyle="1" w:styleId="ECreportsubtitle">
    <w:name w:val="*EC_report subtitle"/>
    <w:basedOn w:val="Normal"/>
    <w:rsid w:val="004E75EF"/>
    <w:pPr>
      <w:spacing w:after="240"/>
      <w:contextualSpacing/>
    </w:pPr>
    <w:rPr>
      <w:sz w:val="60"/>
      <w:szCs w:val="28"/>
    </w:rPr>
  </w:style>
  <w:style w:type="paragraph" w:customStyle="1" w:styleId="ECreporttitle">
    <w:name w:val="*EC_report title"/>
    <w:basedOn w:val="ECreportsubtitle"/>
    <w:rsid w:val="004E75EF"/>
    <w:rPr>
      <w:sz w:val="96"/>
    </w:rPr>
  </w:style>
  <w:style w:type="paragraph" w:customStyle="1" w:styleId="ECreportpublicationdate">
    <w:name w:val="*EC_report_publication date"/>
    <w:basedOn w:val="ECreportsubtitle"/>
    <w:rsid w:val="00ED5C76"/>
    <w:rPr>
      <w:sz w:val="32"/>
    </w:rPr>
  </w:style>
  <w:style w:type="table" w:customStyle="1" w:styleId="ECtable">
    <w:name w:val="*EC_table"/>
    <w:basedOn w:val="TableNormal"/>
    <w:rsid w:val="004E75EF"/>
    <w:rPr>
      <w:rFonts w:ascii="Arial" w:hAnsi="Arial"/>
      <w:b/>
      <w:color w:val="003366"/>
      <w:sz w:val="24"/>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rPr>
        <w:rFonts w:ascii="Calibri Light" w:hAnsi="Calibri Light" w:cs="Times New Roman"/>
        <w:color w:val="003366"/>
      </w:rPr>
    </w:tblStylePr>
  </w:style>
  <w:style w:type="paragraph" w:customStyle="1" w:styleId="ECtablecolumnheading">
    <w:name w:val="*EC_table column heading"/>
    <w:basedOn w:val="Normal"/>
    <w:rsid w:val="004E75EF"/>
    <w:rPr>
      <w:rFonts w:cs="Times New Roman"/>
      <w:b/>
      <w:color w:val="003366"/>
    </w:rPr>
  </w:style>
  <w:style w:type="paragraph" w:customStyle="1" w:styleId="ECweblink">
    <w:name w:val="*EC_weblink"/>
    <w:basedOn w:val="Normal"/>
    <w:link w:val="ECweblinkCharChar"/>
    <w:rsid w:val="004E75EF"/>
    <w:rPr>
      <w:rFonts w:cs="Times New Roman"/>
      <w:color w:val="0099CC"/>
      <w:u w:val="single"/>
    </w:rPr>
  </w:style>
  <w:style w:type="character" w:customStyle="1" w:styleId="ECweblinkCharChar">
    <w:name w:val="*EC_weblink Char Char"/>
    <w:link w:val="ECweblink"/>
    <w:locked/>
    <w:rsid w:val="004E75EF"/>
    <w:rPr>
      <w:rFonts w:ascii="Arial" w:hAnsi="Arial" w:cs="Times New Roman"/>
      <w:color w:val="0099CC"/>
      <w:sz w:val="24"/>
      <w:szCs w:val="24"/>
      <w:u w:val="single"/>
      <w:lang w:val="en-GB" w:eastAsia="en-US" w:bidi="ar-SA"/>
    </w:rPr>
  </w:style>
  <w:style w:type="paragraph" w:customStyle="1" w:styleId="ECnumberlistlevel3">
    <w:name w:val="&lt;*EC_number list level 3&gt;"/>
    <w:basedOn w:val="ECnumberlistlevel2"/>
    <w:rsid w:val="00ED5C76"/>
    <w:pPr>
      <w:numPr>
        <w:ilvl w:val="0"/>
        <w:numId w:val="19"/>
      </w:numPr>
    </w:pPr>
  </w:style>
  <w:style w:type="table" w:styleId="TableGrid">
    <w:name w:val="Table Grid"/>
    <w:basedOn w:val="TableNormal"/>
    <w:uiPriority w:val="59"/>
    <w:rsid w:val="0067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EB2"/>
    <w:rPr>
      <w:sz w:val="16"/>
      <w:szCs w:val="16"/>
    </w:rPr>
  </w:style>
  <w:style w:type="paragraph" w:styleId="CommentText">
    <w:name w:val="annotation text"/>
    <w:basedOn w:val="Normal"/>
    <w:link w:val="CommentTextChar"/>
    <w:rsid w:val="006C5EB2"/>
    <w:rPr>
      <w:sz w:val="20"/>
      <w:szCs w:val="20"/>
    </w:rPr>
  </w:style>
  <w:style w:type="character" w:customStyle="1" w:styleId="CommentTextChar">
    <w:name w:val="Comment Text Char"/>
    <w:link w:val="CommentText"/>
    <w:rsid w:val="006C5EB2"/>
    <w:rPr>
      <w:rFonts w:ascii="Arial" w:hAnsi="Arial" w:cs="Arial"/>
      <w:lang w:eastAsia="en-US"/>
    </w:rPr>
  </w:style>
  <w:style w:type="paragraph" w:styleId="CommentSubject">
    <w:name w:val="annotation subject"/>
    <w:basedOn w:val="CommentText"/>
    <w:next w:val="CommentText"/>
    <w:link w:val="CommentSubjectChar"/>
    <w:rsid w:val="006C5EB2"/>
    <w:rPr>
      <w:b/>
      <w:bCs/>
    </w:rPr>
  </w:style>
  <w:style w:type="character" w:customStyle="1" w:styleId="CommentSubjectChar">
    <w:name w:val="Comment Subject Char"/>
    <w:link w:val="CommentSubject"/>
    <w:rsid w:val="006C5EB2"/>
    <w:rPr>
      <w:rFonts w:ascii="Arial" w:hAnsi="Arial" w:cs="Arial"/>
      <w:b/>
      <w:bCs/>
      <w:lang w:eastAsia="en-US"/>
    </w:rPr>
  </w:style>
  <w:style w:type="paragraph" w:styleId="BalloonText">
    <w:name w:val="Balloon Text"/>
    <w:basedOn w:val="Normal"/>
    <w:link w:val="BalloonTextChar"/>
    <w:rsid w:val="006C5EB2"/>
    <w:rPr>
      <w:rFonts w:ascii="Tahoma" w:hAnsi="Tahoma" w:cs="Tahoma"/>
      <w:sz w:val="16"/>
      <w:szCs w:val="16"/>
    </w:rPr>
  </w:style>
  <w:style w:type="character" w:customStyle="1" w:styleId="BalloonTextChar">
    <w:name w:val="Balloon Text Char"/>
    <w:link w:val="BalloonText"/>
    <w:rsid w:val="006C5EB2"/>
    <w:rPr>
      <w:rFonts w:ascii="Tahoma" w:hAnsi="Tahoma" w:cs="Tahoma"/>
      <w:sz w:val="16"/>
      <w:szCs w:val="16"/>
      <w:lang w:eastAsia="en-US"/>
    </w:rPr>
  </w:style>
  <w:style w:type="paragraph" w:styleId="NormalWeb">
    <w:name w:val="Normal (Web)"/>
    <w:basedOn w:val="Normal"/>
    <w:uiPriority w:val="99"/>
    <w:unhideWhenUsed/>
    <w:rsid w:val="00C166D9"/>
    <w:pPr>
      <w:spacing w:before="100" w:beforeAutospacing="1" w:after="100" w:afterAutospacing="1"/>
    </w:pPr>
    <w:rPr>
      <w:rFonts w:ascii="Times New Roman" w:hAnsi="Times New Roman" w:cs="Times New Roman"/>
      <w:lang w:eastAsia="en-GB"/>
    </w:rPr>
  </w:style>
  <w:style w:type="paragraph" w:customStyle="1" w:styleId="ECtablebodytext">
    <w:name w:val="EC table body text"/>
    <w:qFormat/>
    <w:rsid w:val="00190778"/>
    <w:rPr>
      <w:rFonts w:ascii="Swis721 Lt BT" w:eastAsia="Cambria" w:hAnsi="Swis721 Lt BT"/>
      <w:sz w:val="24"/>
      <w:szCs w:val="24"/>
      <w:lang w:val="en-GB"/>
    </w:rPr>
  </w:style>
  <w:style w:type="character" w:customStyle="1" w:styleId="CheadChar">
    <w:name w:val="C head Char"/>
    <w:link w:val="Chead"/>
    <w:locked/>
    <w:rsid w:val="00190778"/>
    <w:rPr>
      <w:rFonts w:ascii="Swis721 BT" w:hAnsi="Swis721 BT"/>
      <w:color w:val="003366"/>
      <w:szCs w:val="24"/>
    </w:rPr>
  </w:style>
  <w:style w:type="paragraph" w:customStyle="1" w:styleId="Chead">
    <w:name w:val="C head"/>
    <w:basedOn w:val="Normal"/>
    <w:link w:val="CheadChar"/>
    <w:autoRedefine/>
    <w:qFormat/>
    <w:rsid w:val="00190778"/>
    <w:pPr>
      <w:spacing w:before="240"/>
    </w:pPr>
    <w:rPr>
      <w:rFonts w:ascii="Swis721 BT" w:hAnsi="Swis721 BT" w:cs="Times New Roman"/>
      <w:color w:val="003366"/>
      <w:sz w:val="20"/>
      <w:lang w:eastAsia="en-GB"/>
    </w:rPr>
  </w:style>
  <w:style w:type="character" w:styleId="Hyperlink">
    <w:name w:val="Hyperlink"/>
    <w:rsid w:val="00DB7D41"/>
    <w:rPr>
      <w:color w:val="0000FF"/>
      <w:u w:val="single"/>
    </w:rPr>
  </w:style>
  <w:style w:type="paragraph" w:styleId="ListParagraph">
    <w:name w:val="List Paragraph"/>
    <w:basedOn w:val="Normal"/>
    <w:uiPriority w:val="34"/>
    <w:qFormat/>
    <w:rsid w:val="00DA0E0A"/>
    <w:pPr>
      <w:ind w:left="720"/>
      <w:contextualSpacing/>
    </w:pPr>
  </w:style>
  <w:style w:type="paragraph" w:styleId="Header">
    <w:name w:val="header"/>
    <w:basedOn w:val="Normal"/>
    <w:link w:val="HeaderChar"/>
    <w:rsid w:val="00734048"/>
    <w:pPr>
      <w:tabs>
        <w:tab w:val="center" w:pos="4513"/>
        <w:tab w:val="right" w:pos="9026"/>
      </w:tabs>
    </w:pPr>
  </w:style>
  <w:style w:type="character" w:customStyle="1" w:styleId="HeaderChar">
    <w:name w:val="Header Char"/>
    <w:link w:val="Header"/>
    <w:rsid w:val="00734048"/>
    <w:rPr>
      <w:rFonts w:ascii="Arial" w:hAnsi="Arial" w:cs="Arial"/>
      <w:sz w:val="24"/>
      <w:szCs w:val="24"/>
      <w:lang w:eastAsia="en-US"/>
    </w:rPr>
  </w:style>
  <w:style w:type="paragraph" w:styleId="Footer">
    <w:name w:val="footer"/>
    <w:basedOn w:val="Normal"/>
    <w:link w:val="FooterChar"/>
    <w:rsid w:val="00734048"/>
    <w:pPr>
      <w:tabs>
        <w:tab w:val="center" w:pos="4513"/>
        <w:tab w:val="right" w:pos="9026"/>
      </w:tabs>
    </w:pPr>
  </w:style>
  <w:style w:type="character" w:customStyle="1" w:styleId="FooterChar">
    <w:name w:val="Footer Char"/>
    <w:link w:val="Footer"/>
    <w:rsid w:val="00734048"/>
    <w:rPr>
      <w:rFonts w:ascii="Arial" w:hAnsi="Arial" w:cs="Arial"/>
      <w:sz w:val="24"/>
      <w:szCs w:val="24"/>
      <w:lang w:eastAsia="en-US"/>
    </w:rPr>
  </w:style>
  <w:style w:type="character" w:styleId="FootnoteReference">
    <w:name w:val="footnote reference"/>
    <w:rsid w:val="00F94A77"/>
    <w:rPr>
      <w:vertAlign w:val="superscript"/>
    </w:rPr>
  </w:style>
  <w:style w:type="paragraph" w:styleId="Revision">
    <w:name w:val="Revision"/>
    <w:hidden/>
    <w:uiPriority w:val="99"/>
    <w:semiHidden/>
    <w:rsid w:val="00762213"/>
    <w:rPr>
      <w:rFonts w:ascii="Arial" w:hAnsi="Arial" w:cs="Arial"/>
      <w:sz w:val="24"/>
      <w:szCs w:val="24"/>
      <w:lang w:val="en-GB"/>
    </w:rPr>
  </w:style>
  <w:style w:type="paragraph" w:styleId="EndnoteText">
    <w:name w:val="endnote text"/>
    <w:basedOn w:val="Normal"/>
    <w:link w:val="EndnoteTextChar"/>
    <w:rsid w:val="00CB129A"/>
    <w:rPr>
      <w:sz w:val="20"/>
      <w:szCs w:val="20"/>
    </w:rPr>
  </w:style>
  <w:style w:type="character" w:customStyle="1" w:styleId="EndnoteTextChar">
    <w:name w:val="Endnote Text Char"/>
    <w:link w:val="EndnoteText"/>
    <w:rsid w:val="00CB129A"/>
    <w:rPr>
      <w:rFonts w:ascii="Arial" w:hAnsi="Arial" w:cs="Arial"/>
      <w:lang w:eastAsia="en-US"/>
    </w:rPr>
  </w:style>
  <w:style w:type="character" w:styleId="EndnoteReference">
    <w:name w:val="endnote reference"/>
    <w:rsid w:val="00CB129A"/>
    <w:rPr>
      <w:vertAlign w:val="superscript"/>
    </w:rPr>
  </w:style>
  <w:style w:type="paragraph" w:customStyle="1" w:styleId="PEFbullets">
    <w:name w:val="PEF bullets"/>
    <w:basedOn w:val="Normal"/>
    <w:link w:val="PEFbulletsChar"/>
    <w:rsid w:val="00A17835"/>
    <w:pPr>
      <w:numPr>
        <w:numId w:val="22"/>
      </w:numPr>
      <w:tabs>
        <w:tab w:val="left" w:pos="567"/>
      </w:tabs>
    </w:pPr>
    <w:rPr>
      <w:rFonts w:eastAsia="Cambria"/>
      <w:spacing w:val="-4"/>
    </w:rPr>
  </w:style>
  <w:style w:type="character" w:customStyle="1" w:styleId="PEFbulletsChar">
    <w:name w:val="PEF bullets Char"/>
    <w:link w:val="PEFbullets"/>
    <w:rsid w:val="00A17835"/>
    <w:rPr>
      <w:rFonts w:ascii="Arial" w:eastAsia="Cambria" w:hAnsi="Arial" w:cs="Arial"/>
      <w:spacing w:val="-4"/>
      <w:sz w:val="24"/>
      <w:szCs w:val="24"/>
      <w:lang w:eastAsia="en-US"/>
    </w:rPr>
  </w:style>
  <w:style w:type="paragraph" w:customStyle="1" w:styleId="Bulletpoints">
    <w:name w:val="Bullet points"/>
    <w:qFormat/>
    <w:rsid w:val="00223E7C"/>
    <w:pPr>
      <w:numPr>
        <w:numId w:val="23"/>
      </w:numPr>
      <w:tabs>
        <w:tab w:val="left" w:pos="567"/>
      </w:tabs>
      <w:ind w:left="567" w:hanging="567"/>
    </w:pPr>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hlmorgen\AppData\Local\Microsoft\Windows\Temporary%20Internet%20Files\Content.MSO\A9F758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12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Joanne Nelson</Original_x0020_Creato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135</Value>
      <Value>134</Value>
      <Value>133</Value>
      <Value>88</Value>
      <Value>63</Value>
      <Value>150</Value>
      <Value>136</Value>
      <Value>55</Value>
      <Value>122</Value>
      <Value>53</Value>
      <Value>52</Value>
      <Value>51</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2014</TermName>
          <TermId xmlns="http://schemas.microsoft.com/office/infopath/2007/PartnerControls">617f0b36-e4a3-41f9-b91a-15e24c883e6d</TermId>
        </TermInfo>
      </Terms>
    </o4f6c70134b64a99b8a9c18b6cabc6d3>
    <Original_x0020_Modified_x0020_By xmlns="493acf16-e4f6-4c9b-a835-13355f79d791">Lindsey Pack</Original_x0020_Modified_x0020_By>
    <Owner xmlns="fc73922b-ee12-4d47-9fe9-79c993e89b0c">
      <UserInfo>
        <DisplayName>Lizzie Tovey</DisplayName>
        <AccountId>34</AccountId>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UKPGE</TermName>
          <TermId xmlns="http://schemas.microsoft.com/office/infopath/2007/PartnerControls">898a077a-7fb3-4369-9208-098065a328a0</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TX6SW6SUV4E4-666515829-4790</_dlc_DocId>
    <_dlc_DocIdUrl xmlns="fc73922b-ee12-4d47-9fe9-79c993e89b0c">
      <Url>https://electoralcommissionorguk.sharepoint.com/teams/CT_EAG/_layouts/15/DocIdRedir.aspx?ID=TX6SW6SUV4E4-666515829-4790</Url>
      <Description>TX6SW6SUV4E4-666515829-4790</Description>
    </_dlc_DocIdUrl>
    <lcf76f155ced4ddcb4097134ff3c332f xmlns="493acf16-e4f6-4c9b-a835-13355f79d7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TaxCatchAll"><![CDATA[696;#Candidate and Agent|2bdd1eb5-a55b-47e2-afb2-f95df0e30b90;#687;#UK Wide|35497391-78cd-4432-a919-8eedf1a8689e;#3073;#May 2015|422dad8d-03e8-4edd-bbac-c3fbd1a40518;#690;#UKPGE|898a077a-7fb3-4369-9208-098065a328a0;#26;#UK parliamentary elections|5470a683-dc10-4d62-a95f-e88158225a57;#1;#Official|77462fb2-11a1-4cd5-8628-4e6081b9477e;#682;#Supporting Resource|046fdab6-b44b-4f3d-aa13-e1a7611ba2d0;#106;#Electoral events|3cfbaf24-06a3-4a4a-89d4-419bd40c2206;#3;#UK wide|6834a7d2-fb91-47b3-99a3-3181df52306f;#2;#All staff|1a1e0e6e-8d96-4235-ac5f-9f1dcc3600b0;#35;#2014|617f0b36-e4a3-41f9-b91a-15e24c883e6d;#684;#RO|9ab7a96e-a7bd-4c42-99d8-e2b2fe25086a]]></LongProp>
</LongProperties>
</file>

<file path=customXml/itemProps1.xml><?xml version="1.0" encoding="utf-8"?>
<ds:datastoreItem xmlns:ds="http://schemas.openxmlformats.org/officeDocument/2006/customXml" ds:itemID="{E861CBAC-2FE0-4CF8-BAE4-25DB47204789}">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C88DF73B-8322-4C9C-817F-23E9FB8A17F4}">
  <ds:schemaRefs>
    <ds:schemaRef ds:uri="http://schemas.microsoft.com/sharepoint/v3/contenttype/forms"/>
  </ds:schemaRefs>
</ds:datastoreItem>
</file>

<file path=customXml/itemProps3.xml><?xml version="1.0" encoding="utf-8"?>
<ds:datastoreItem xmlns:ds="http://schemas.openxmlformats.org/officeDocument/2006/customXml" ds:itemID="{2C1C21CE-39D1-439D-A411-EB1456D9AEFF}">
  <ds:schemaRefs>
    <ds:schemaRef ds:uri="http://schemas.microsoft.com/sharepoint/events"/>
  </ds:schemaRefs>
</ds:datastoreItem>
</file>

<file path=customXml/itemProps4.xml><?xml version="1.0" encoding="utf-8"?>
<ds:datastoreItem xmlns:ds="http://schemas.openxmlformats.org/officeDocument/2006/customXml" ds:itemID="{5509F21C-69AB-4C16-9FF7-19D4CAFC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2EA880-15F5-4B1E-A535-0D0AF04AB0CF}">
  <ds:schemaRefs>
    <ds:schemaRef ds:uri="http://schemas.openxmlformats.org/officeDocument/2006/bibliography"/>
  </ds:schemaRefs>
</ds:datastoreItem>
</file>

<file path=customXml/itemProps6.xml><?xml version="1.0" encoding="utf-8"?>
<ds:datastoreItem xmlns:ds="http://schemas.openxmlformats.org/officeDocument/2006/customXml" ds:itemID="{79C7927D-3D36-465B-BE65-EE69B0629EAE}">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A9F7582B</Template>
  <TotalTime>0</TotalTime>
  <Pages>4</Pages>
  <Words>622</Words>
  <Characters>3171</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UKPGE Election timetable</vt:lpstr>
    </vt:vector>
  </TitlesOfParts>
  <Company>THE ELECTORAL COMMISSION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UKPGE Election timetable</dc:title>
  <dc:creator>Lindsey Taber</dc:creator>
  <cp:lastModifiedBy>Susanne Leach</cp:lastModifiedBy>
  <cp:revision>2</cp:revision>
  <cp:lastPrinted>2014-08-27T08:18:00Z</cp:lastPrinted>
  <dcterms:created xsi:type="dcterms:W3CDTF">2026-06-25T15:30:00Z</dcterms:created>
  <dcterms:modified xsi:type="dcterms:W3CDTF">2026-06-25T15:30:00Z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88;#2014|617f0b36-e4a3-41f9-b91a-15e24c883e6d</vt:lpwstr>
  </property>
  <property fmtid="{D5CDD505-2E9C-101B-9397-08002B2CF9AE}" pid="7" name="Calendar_x0020_Year">
    <vt:lpwstr>88;#2014|617f0b36-e4a3-41f9-b91a-15e24c883e6d</vt:lpwstr>
  </property>
  <property fmtid="{D5CDD505-2E9C-101B-9397-08002B2CF9AE}" pid="8" name="Campaigns Admin">
    <vt:lpwstr/>
  </property>
  <property fmtid="{D5CDD505-2E9C-101B-9397-08002B2CF9AE}" pid="9" name="Campaigns_x0020_Admin">
    <vt:lpwstr/>
  </property>
  <property fmtid="{D5CDD505-2E9C-101B-9397-08002B2CF9AE}" pid="10" name="Category">
    <vt:lpwstr>583;#WS3 - Guidance and supporting resources for ROs and RROs|ca6335b0-7e9a-4b74-99a0-3346ed3b43cf</vt:lpwstr>
  </property>
  <property fmtid="{D5CDD505-2E9C-101B-9397-08002B2CF9AE}" pid="11" name="ContentTypeId">
    <vt:lpwstr>0x010100AF3E272AA106CD4B8F8855EAE1DE43E30B01001BC1E6EA59883345AF1174D756CA94C5</vt:lpwstr>
  </property>
  <property fmtid="{D5CDD505-2E9C-101B-9397-08002B2CF9AE}" pid="12" name="Countries">
    <vt:lpwstr>53;#UK wide|6834a7d2-fb91-47b3-99a3-3181df52306f</vt:lpwstr>
  </property>
  <property fmtid="{D5CDD505-2E9C-101B-9397-08002B2CF9AE}" pid="13" name="d7e05c9ad6914a3c91fc7c6d52d321c1">
    <vt:lpwstr/>
  </property>
  <property fmtid="{D5CDD505-2E9C-101B-9397-08002B2CF9AE}" pid="14" name="dcb04167e2b74f9994e724cbd850d1cc">
    <vt:lpwstr/>
  </property>
  <property fmtid="{D5CDD505-2E9C-101B-9397-08002B2CF9AE}" pid="15" name="display_urn:schemas-microsoft-com:office:office#Author">
    <vt:lpwstr>Joanne Nelson</vt:lpwstr>
  </property>
  <property fmtid="{D5CDD505-2E9C-101B-9397-08002B2CF9AE}" pid="16" name="display_urn:schemas-microsoft-com:office:office#Editor">
    <vt:lpwstr>Lindsey Pack</vt:lpwstr>
  </property>
  <property fmtid="{D5CDD505-2E9C-101B-9397-08002B2CF9AE}" pid="17" name="display_urn:schemas-microsoft-com:office:office#Owner">
    <vt:lpwstr>Lizzie Tovey</vt:lpwstr>
  </property>
  <property fmtid="{D5CDD505-2E9C-101B-9397-08002B2CF9AE}" pid="18" name="DocumentOwner">
    <vt:lpwstr/>
  </property>
  <property fmtid="{D5CDD505-2E9C-101B-9397-08002B2CF9AE}" pid="19" name="ECSubject">
    <vt:lpwstr>51;#Electoral events|3cfbaf24-06a3-4a4a-89d4-419bd40c2206;#63;#UK parliamentary elections|5470a683-dc10-4d62-a95f-e88158225a57</vt:lpwstr>
  </property>
  <property fmtid="{D5CDD505-2E9C-101B-9397-08002B2CF9AE}" pid="20" name="Electoral Event">
    <vt:lpwstr>152;#UK parliamentary elections|5470a683-dc10-4d62-a95f-e88158225a57</vt:lpwstr>
  </property>
  <property fmtid="{D5CDD505-2E9C-101B-9397-08002B2CF9AE}" pid="21" name="Event (EA)">
    <vt:lpwstr>134;#UKPGE|898a077a-7fb3-4369-9208-098065a328a0</vt:lpwstr>
  </property>
  <property fmtid="{D5CDD505-2E9C-101B-9397-08002B2CF9AE}" pid="22" name="f9169cbde8cd43d083a6796edf077c19">
    <vt:lpwstr>UK parliamentary elections|5470a683-dc10-4d62-a95f-e88158225a57</vt:lpwstr>
  </property>
  <property fmtid="{D5CDD505-2E9C-101B-9397-08002B2CF9AE}" pid="23" name="Financial year">
    <vt:lpwstr/>
  </property>
  <property fmtid="{D5CDD505-2E9C-101B-9397-08002B2CF9AE}" pid="24" name="Financial_x0020_year">
    <vt:lpwstr/>
  </property>
  <property fmtid="{D5CDD505-2E9C-101B-9397-08002B2CF9AE}" pid="25" name="GPMS marking">
    <vt:lpwstr>55;#Official|77462fb2-11a1-4cd5-8628-4e6081b9477e</vt:lpwstr>
  </property>
  <property fmtid="{D5CDD505-2E9C-101B-9397-08002B2CF9AE}" pid="26" name="Guidance type (EA)">
    <vt:lpwstr>133;#Supporting Resource|046fdab6-b44b-4f3d-aa13-e1a7611ba2d0</vt:lpwstr>
  </property>
  <property fmtid="{D5CDD505-2E9C-101B-9397-08002B2CF9AE}" pid="27" name="h6fb27d4aac1450da7417332cd6c7000">
    <vt:lpwstr>WS3 - Guidance and supporting resources for ROs and RROs|ca6335b0-7e9a-4b74-99a0-3346ed3b43cf</vt:lpwstr>
  </property>
  <property fmtid="{D5CDD505-2E9C-101B-9397-08002B2CF9AE}" pid="28" name="i1810b1101b44b14bbc21f09779139fa">
    <vt:lpwstr/>
  </property>
  <property fmtid="{D5CDD505-2E9C-101B-9397-08002B2CF9AE}" pid="29" name="LINKTEK-CHUNK-1">
    <vt:lpwstr>010021{"F":2,"I":"8505-4155-78A1-E637"}</vt:lpwstr>
  </property>
  <property fmtid="{D5CDD505-2E9C-101B-9397-08002B2CF9AE}" pid="30" name="Month">
    <vt:lpwstr/>
  </property>
  <property fmtid="{D5CDD505-2E9C-101B-9397-08002B2CF9AE}" pid="31" name="n1c1b04c02ef414ba7cc6e68c55f9e2a">
    <vt:lpwstr>WS3 - Returning officer delivery|e56e88fb-8847-413d-a8e6-bcd42e59fdfc</vt:lpwstr>
  </property>
  <property fmtid="{D5CDD505-2E9C-101B-9397-08002B2CF9AE}" pid="32" name="Order">
    <vt:r8>57300</vt:r8>
  </property>
  <property fmtid="{D5CDD505-2E9C-101B-9397-08002B2CF9AE}" pid="33" name="PeriodOfReview">
    <vt:lpwstr/>
  </property>
  <property fmtid="{D5CDD505-2E9C-101B-9397-08002B2CF9AE}" pid="34" name="pf1c3e1bd69e4157938b459bbd5820b8">
    <vt:lpwstr>May 2015|422dad8d-03e8-4edd-bbac-c3fbd1a40518</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Name">
    <vt:lpwstr>150;#May 2015|422dad8d-03e8-4edd-bbac-c3fbd1a40518</vt:lpwstr>
  </property>
  <property fmtid="{D5CDD505-2E9C-101B-9397-08002B2CF9AE}" pid="38" name="PPM_x0020_Stage">
    <vt:lpwstr/>
  </property>
  <property fmtid="{D5CDD505-2E9C-101B-9397-08002B2CF9AE}" pid="39" name="ProtectiveMarking">
    <vt:lpwstr/>
  </property>
  <property fmtid="{D5CDD505-2E9C-101B-9397-08002B2CF9AE}" pid="40" name="Published to the website">
    <vt:lpwstr/>
  </property>
  <property fmtid="{D5CDD505-2E9C-101B-9397-08002B2CF9AE}" pid="41" name="Published to website">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253;#WS3 - Returning officer delivery|e56e88fb-8847-413d-a8e6-bcd42e59fdfc</vt:lpwstr>
  </property>
  <property fmtid="{D5CDD505-2E9C-101B-9397-08002B2CF9AE}" pid="45" name="_dlc_DocId">
    <vt:lpwstr>TX6SW6SUV4E4-666515829-986</vt:lpwstr>
  </property>
  <property fmtid="{D5CDD505-2E9C-101B-9397-08002B2CF9AE}" pid="46" name="_dlc_DocIdItemGuid">
    <vt:lpwstr>b8dca80e-0a0b-46f7-b14e-0081b0810487</vt:lpwstr>
  </property>
  <property fmtid="{D5CDD505-2E9C-101B-9397-08002B2CF9AE}" pid="47" name="_dlc_DocIdUrl">
    <vt:lpwstr>http://skynet/dm/Functions/eaeventguide/_layouts/15/DocIdRedir.aspx?ID=TX6SW6SUV4E4-666515829-986, TX6SW6SUV4E4-666515829-986</vt:lpwstr>
  </property>
  <property fmtid="{D5CDD505-2E9C-101B-9397-08002B2CF9AE}" pid="48" name="MediaServiceImageTags">
    <vt:lpwstr/>
  </property>
  <property fmtid="{D5CDD505-2E9C-101B-9397-08002B2CF9AE}" pid="49" name="Event_x0020__x0028_EA_x0029_">
    <vt:lpwstr>134;#UKPGE|898a077a-7fb3-4369-9208-098065a328a0</vt:lpwstr>
  </property>
  <property fmtid="{D5CDD505-2E9C-101B-9397-08002B2CF9AE}" pid="50" name="Guidance_x0020_type_x0020__x0028_EA_x0029_">
    <vt:lpwstr>133;#Supporting Resource|046fdab6-b44b-4f3d-aa13-e1a7611ba2d0</vt:lpwstr>
  </property>
  <property fmtid="{D5CDD505-2E9C-101B-9397-08002B2CF9AE}" pid="51" name="Audience_x0020__x0028_EA_x0029_">
    <vt:lpwstr>135;#Candidate and Agent|2bdd1eb5-a55b-47e2-afb2-f95df0e30b90;#136;#RO|9ab7a96e-a7bd-4c42-99d8-e2b2fe25086a</vt:lpwstr>
  </property>
  <property fmtid="{D5CDD505-2E9C-101B-9397-08002B2CF9AE}" pid="52" name="GPMS_x0020_marking">
    <vt:lpwstr>55;#Official|77462fb2-11a1-4cd5-8628-4e6081b9477e</vt:lpwstr>
  </property>
  <property fmtid="{D5CDD505-2E9C-101B-9397-08002B2CF9AE}" pid="53" name="Area_x0020__x0028_EA_x0029_">
    <vt:lpwstr>122;#UK Wide|35497391-78cd-4432-a919-8eedf1a8689e</vt:lpwstr>
  </property>
</Properties>
</file>